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70" w:rsidRDefault="000F6070">
      <w:r>
        <w:t>N</w:t>
      </w:r>
      <w:r>
        <w:rPr>
          <w:rFonts w:hint="eastAsia"/>
        </w:rPr>
        <w:t>◎</w:t>
      </w:r>
      <w:r>
        <w:t>VA</w:t>
      </w:r>
      <w:r>
        <w:rPr>
          <w:rFonts w:hint="eastAsia"/>
        </w:rPr>
        <w:t>アサクサに、一人の少女がいた。</w:t>
      </w:r>
    </w:p>
    <w:p w:rsidR="000F6070" w:rsidRDefault="000F6070">
      <w:r>
        <w:rPr>
          <w:rFonts w:hint="eastAsia"/>
        </w:rPr>
        <w:t>その少女は、寂れた町に歌声を響かせ、アサクサ中を魅了した。</w:t>
      </w:r>
    </w:p>
    <w:p w:rsidR="000F6070" w:rsidRDefault="000F6070">
      <w:r>
        <w:rPr>
          <w:rFonts w:hint="eastAsia"/>
        </w:rPr>
        <w:t>だが、それは芸能界という「籠」の中で、ただただ囀ることしかできない、彼女の悲痛な叫びであった。</w:t>
      </w:r>
    </w:p>
    <w:p w:rsidR="000F6070" w:rsidRDefault="000F6070">
      <w:r>
        <w:rPr>
          <w:rFonts w:hint="eastAsia"/>
        </w:rPr>
        <w:t>その「小鳥」は自由を求めて闇へと逃げだす。</w:t>
      </w:r>
    </w:p>
    <w:p w:rsidR="000F6070" w:rsidRDefault="000F6070">
      <w:r>
        <w:rPr>
          <w:rFonts w:hint="eastAsia"/>
        </w:rPr>
        <w:t>そして、一人のボディーガードと出会った。</w:t>
      </w:r>
    </w:p>
    <w:p w:rsidR="000F6070" w:rsidRDefault="000F6070"/>
    <w:p w:rsidR="000F6070" w:rsidRDefault="000F6070">
      <w:r>
        <w:rPr>
          <w:rFonts w:hint="eastAsia"/>
        </w:rPr>
        <w:t>だが、</w:t>
      </w:r>
      <w:r>
        <w:t>N</w:t>
      </w:r>
      <w:r>
        <w:rPr>
          <w:rFonts w:hint="eastAsia"/>
        </w:rPr>
        <w:t>◎</w:t>
      </w:r>
      <w:r>
        <w:t>VA</w:t>
      </w:r>
      <w:r>
        <w:rPr>
          <w:rFonts w:hint="eastAsia"/>
        </w:rPr>
        <w:t>という檻は、小鳥の自由を奪うかのように蠢く。</w:t>
      </w:r>
    </w:p>
    <w:p w:rsidR="000F6070" w:rsidRDefault="000F6070"/>
    <w:p w:rsidR="000F6070" w:rsidRPr="00AF463F" w:rsidRDefault="000F6070">
      <w:pPr>
        <w:rPr>
          <w:b/>
        </w:rPr>
      </w:pPr>
      <w:r w:rsidRPr="00AF463F">
        <w:rPr>
          <w:rFonts w:hint="eastAsia"/>
          <w:b/>
        </w:rPr>
        <w:t>トーキョー</w:t>
      </w:r>
      <w:r w:rsidRPr="00AF463F">
        <w:rPr>
          <w:b/>
        </w:rPr>
        <w:t>N</w:t>
      </w:r>
      <w:r w:rsidRPr="00AF463F">
        <w:rPr>
          <w:rFonts w:hint="eastAsia"/>
          <w:b/>
        </w:rPr>
        <w:t>◎</w:t>
      </w:r>
      <w:r w:rsidRPr="00AF463F">
        <w:rPr>
          <w:b/>
        </w:rPr>
        <w:t>VA</w:t>
      </w:r>
      <w:r w:rsidRPr="00AF463F">
        <w:rPr>
          <w:rFonts w:hint="eastAsia"/>
          <w:b/>
        </w:rPr>
        <w:t xml:space="preserve">　</w:t>
      </w:r>
      <w:r w:rsidRPr="00AF463F">
        <w:rPr>
          <w:b/>
        </w:rPr>
        <w:t>The</w:t>
      </w:r>
      <w:r w:rsidRPr="00AF463F">
        <w:rPr>
          <w:rFonts w:hint="eastAsia"/>
          <w:b/>
        </w:rPr>
        <w:t xml:space="preserve">　</w:t>
      </w:r>
      <w:r w:rsidRPr="00AF463F">
        <w:rPr>
          <w:b/>
        </w:rPr>
        <w:t>Detonaiton</w:t>
      </w:r>
      <w:r w:rsidRPr="00AF463F">
        <w:rPr>
          <w:rFonts w:hint="eastAsia"/>
          <w:b/>
        </w:rPr>
        <w:t>『籠の中の小鳥』</w:t>
      </w:r>
    </w:p>
    <w:p w:rsidR="000F6070" w:rsidRDefault="000F6070"/>
    <w:p w:rsidR="000F6070" w:rsidRDefault="000F6070">
      <w:r>
        <w:rPr>
          <w:rFonts w:hint="eastAsia"/>
        </w:rPr>
        <w:t>――長い夜が始まる。</w:t>
      </w:r>
    </w:p>
    <w:p w:rsidR="000F6070" w:rsidRPr="00413B0E" w:rsidRDefault="000F6070">
      <w:r>
        <w:rPr>
          <w:rFonts w:hint="eastAsia"/>
        </w:rPr>
        <w:t>◆◇◆◇◆◇◆◇◆◇◆◇◆◇◆◇◆◇◆◇◆◇◆◇◆◇◆◇◆◇◆◇◆◇◆◇◆◇◆</w:t>
      </w:r>
    </w:p>
    <w:p w:rsidR="000F6070" w:rsidRDefault="000F6070" w:rsidP="00E143ED">
      <w:pPr>
        <w:jc w:val="center"/>
      </w:pPr>
      <w:r>
        <w:rPr>
          <w:rFonts w:hint="eastAsia"/>
        </w:rPr>
        <w:t>▼ハンドアウト▼</w:t>
      </w:r>
    </w:p>
    <w:p w:rsidR="000F6070" w:rsidRDefault="000F6070" w:rsidP="00E143ED">
      <w:pPr>
        <w:jc w:val="center"/>
      </w:pPr>
    </w:p>
    <w:p w:rsidR="000F6070" w:rsidRDefault="000F6070">
      <w:r>
        <w:t>PC</w:t>
      </w:r>
      <w:r>
        <w:rPr>
          <w:rFonts w:hint="eastAsia"/>
        </w:rPr>
        <w:t>１．推奨スタイル：カブト　コネ：小鳥</w:t>
      </w:r>
    </w:p>
    <w:p w:rsidR="000F6070" w:rsidRDefault="000F6070">
      <w:r>
        <w:rPr>
          <w:rFonts w:hint="eastAsia"/>
        </w:rPr>
        <w:t>仕事を片付けて一杯引っ掛けようと思った夜、アサクサの路地で自由を求める少女と出会った。この町で知らない者はいない、アイドルの『小鳥』だった。</w:t>
      </w:r>
    </w:p>
    <w:p w:rsidR="000F6070" w:rsidRDefault="000F6070">
      <w:r>
        <w:rPr>
          <w:rFonts w:hint="eastAsia"/>
        </w:rPr>
        <w:t>「私を守ってください。自由になりたいんです」</w:t>
      </w:r>
    </w:p>
    <w:p w:rsidR="000F6070" w:rsidRDefault="000F6070">
      <w:r>
        <w:rPr>
          <w:rFonts w:hint="eastAsia"/>
        </w:rPr>
        <w:t>悲痛な面持ちで依頼をしてくる彼女からの報酬は０。</w:t>
      </w:r>
    </w:p>
    <w:p w:rsidR="000F6070" w:rsidRPr="00622E33" w:rsidRDefault="000F6070">
      <w:r>
        <w:rPr>
          <w:rFonts w:hint="eastAsia"/>
        </w:rPr>
        <w:t>だが、人気アイドルの護衛とあれば、そんなものは必要なかった。</w:t>
      </w:r>
    </w:p>
    <w:p w:rsidR="000F6070" w:rsidRDefault="000F6070"/>
    <w:p w:rsidR="000F6070" w:rsidRDefault="000F6070">
      <w:r>
        <w:t>PC</w:t>
      </w:r>
      <w:r>
        <w:rPr>
          <w:rFonts w:hint="eastAsia"/>
        </w:rPr>
        <w:t>２．推奨スタイル：カブトワリ　コネ：ジュング♂</w:t>
      </w:r>
    </w:p>
    <w:p w:rsidR="000F6070" w:rsidRDefault="000F6070">
      <w:r>
        <w:rPr>
          <w:rFonts w:hint="eastAsia"/>
        </w:rPr>
        <w:t>千早グループの音楽部門</w:t>
      </w:r>
      <w:r>
        <w:t>CME</w:t>
      </w:r>
      <w:r>
        <w:rPr>
          <w:rFonts w:hint="eastAsia"/>
        </w:rPr>
        <w:t>の敏腕プロデューサー・ジュング♂は、ご当地アイドルともいえる『小鳥』を華々しくデビューさせていた。あなたも知っているその男から殺しの依頼が来た。いや、正確には『小鳥』がボディーガードを雇って失踪したので連れ戻してほしいという話だ。ボディーガードの生死は不問。報酬もいいなら文句はない。</w:t>
      </w:r>
    </w:p>
    <w:p w:rsidR="000F6070" w:rsidRDefault="000F6070"/>
    <w:p w:rsidR="000F6070" w:rsidRDefault="000F6070">
      <w:r>
        <w:t>PC</w:t>
      </w:r>
      <w:r>
        <w:rPr>
          <w:rFonts w:hint="eastAsia"/>
        </w:rPr>
        <w:t>３．推奨スタイル：イヌ　コネ：佐々木麗香</w:t>
      </w:r>
    </w:p>
    <w:p w:rsidR="000F6070" w:rsidRDefault="000F6070">
      <w:r>
        <w:rPr>
          <w:rFonts w:hint="eastAsia"/>
        </w:rPr>
        <w:t>知り合いの情報屋から知らされたのは、失踪した妹の手がかりが、アサクサを仕切るヤクザ、音羽組にあるということ。そして、どうやら芸能界とも繋がっているらしい。</w:t>
      </w:r>
    </w:p>
    <w:p w:rsidR="000F6070" w:rsidRDefault="000F6070">
      <w:r>
        <w:rPr>
          <w:rFonts w:hint="eastAsia"/>
        </w:rPr>
        <w:t>佐々木麗香というその女ヤクザのアイコンを見ながら、あなたはパトロールついでに出かけることにした。</w:t>
      </w:r>
    </w:p>
    <w:p w:rsidR="000F6070" w:rsidRDefault="000F6070"/>
    <w:p w:rsidR="000F6070" w:rsidRDefault="000F6070">
      <w:r>
        <w:t>PC</w:t>
      </w:r>
      <w:r>
        <w:rPr>
          <w:rFonts w:hint="eastAsia"/>
        </w:rPr>
        <w:t>４．推奨スタイル：ニューロ　コネ：千早雅之</w:t>
      </w:r>
    </w:p>
    <w:p w:rsidR="000F6070" w:rsidRDefault="000F6070">
      <w:r>
        <w:rPr>
          <w:rFonts w:hint="eastAsia"/>
        </w:rPr>
        <w:t>いつものようにウェブを放浪していると、千早グループの社長、千早雅之から連絡を受けた。どうやら音楽部門である</w:t>
      </w:r>
      <w:r>
        <w:t>CME</w:t>
      </w:r>
      <w:r>
        <w:rPr>
          <w:rFonts w:hint="eastAsia"/>
        </w:rPr>
        <w:t>でスキャンダルの種ができているらしい。ライブを控えたアイドル『小鳥』の突然の失踪がそれである。</w:t>
      </w:r>
    </w:p>
    <w:p w:rsidR="000F6070" w:rsidRDefault="000F6070">
      <w:r>
        <w:rPr>
          <w:rFonts w:hint="eastAsia"/>
        </w:rPr>
        <w:t>「あらゆる手段でこのスキャンダルを処理してください」</w:t>
      </w:r>
    </w:p>
    <w:p w:rsidR="000F6070" w:rsidRDefault="000F6070">
      <w:r>
        <w:rPr>
          <w:rFonts w:hint="eastAsia"/>
        </w:rPr>
        <w:t>やれやれ、また面倒事だ。しかしお得意様の機嫌を損ねる訳にもいくまい。</w:t>
      </w:r>
    </w:p>
    <w:p w:rsidR="000F6070" w:rsidRDefault="000F6070" w:rsidP="00116A4B">
      <w:pPr>
        <w:jc w:val="center"/>
      </w:pPr>
      <w:r>
        <w:rPr>
          <w:rFonts w:hint="eastAsia"/>
        </w:rPr>
        <w:t>▼キャスト紹介▼</w:t>
      </w:r>
    </w:p>
    <w:p w:rsidR="000F6070" w:rsidRDefault="000F6070" w:rsidP="00413B0E"/>
    <w:p w:rsidR="000F6070" w:rsidRDefault="000F6070" w:rsidP="00413B0E"/>
    <w:p w:rsidR="000F6070" w:rsidRPr="00413B0E" w:rsidRDefault="000F6070" w:rsidP="00413B0E">
      <w:r>
        <w:rPr>
          <w:rFonts w:hint="eastAsia"/>
        </w:rPr>
        <w:t>◆◇◆◇◆◇◆◇◆◇◆◇◆◇◆◇◆◇◆◇◆◇◆◇◆◇◆◇◆◇◆◇◆◇◆◇◆◇◆</w:t>
      </w:r>
    </w:p>
    <w:p w:rsidR="000F6070" w:rsidRDefault="000F6070" w:rsidP="00A93941">
      <w:pPr>
        <w:jc w:val="center"/>
      </w:pPr>
      <w:r>
        <w:t>PC1</w:t>
      </w:r>
      <w:r>
        <w:rPr>
          <w:rFonts w:hint="eastAsia"/>
        </w:rPr>
        <w:t xml:space="preserve">　真武屋　刃（マブヤ　ジン）　</w:t>
      </w:r>
      <w:r>
        <w:t>16</w:t>
      </w:r>
      <w:r>
        <w:rPr>
          <w:rFonts w:hint="eastAsia"/>
        </w:rPr>
        <w:t>歳・男</w:t>
      </w:r>
    </w:p>
    <w:p w:rsidR="000F6070" w:rsidRPr="000E1216" w:rsidRDefault="000F6070" w:rsidP="00A93941">
      <w:pPr>
        <w:jc w:val="center"/>
      </w:pPr>
      <w:r>
        <w:rPr>
          <w:rFonts w:hint="eastAsia"/>
        </w:rPr>
        <w:t>スタイル　カブト◎●，カタナ，レッガー</w:t>
      </w:r>
    </w:p>
    <w:p w:rsidR="000F6070" w:rsidRDefault="000F6070"/>
    <w:p w:rsidR="000F6070" w:rsidRDefault="000F6070">
      <w:r>
        <w:rPr>
          <w:rFonts w:hint="eastAsia"/>
        </w:rPr>
        <w:t>数年前、とある事件に巻き込まれ両親を亡くした少年。当時、自分以外の誰も守れなかったことが悔しく、</w:t>
      </w:r>
      <w:r>
        <w:t>N</w:t>
      </w:r>
      <w:r>
        <w:rPr>
          <w:rFonts w:hint="eastAsia"/>
        </w:rPr>
        <w:t>◎</w:t>
      </w:r>
      <w:r>
        <w:t>VA</w:t>
      </w:r>
      <w:r>
        <w:rPr>
          <w:rFonts w:hint="eastAsia"/>
        </w:rPr>
        <w:t>の世界で人を守るための力を求めた。裏社会でチンピラまがいのことをしながらフリーのボディガードとして生活し、「他人を守る」という信念に自分のすべてを託す。</w:t>
      </w:r>
    </w:p>
    <w:p w:rsidR="000F6070" w:rsidRPr="00413B0E" w:rsidRDefault="000F6070" w:rsidP="00A93941">
      <w:pPr>
        <w:jc w:val="center"/>
      </w:pPr>
      <w:r>
        <w:rPr>
          <w:rFonts w:hint="eastAsia"/>
        </w:rPr>
        <w:t>◆◇◆◇◆◇◆◇◆◇◆◇◆◇◆◇◆◇◆◇◆◇◆◇◆◇◆◇◆◇◆◇◆◇◆◇◆◇◆</w:t>
      </w:r>
    </w:p>
    <w:p w:rsidR="000F6070" w:rsidRPr="000E1216" w:rsidRDefault="000F6070" w:rsidP="00A93941">
      <w:pPr>
        <w:jc w:val="center"/>
      </w:pPr>
      <w:r>
        <w:t>PC2</w:t>
      </w:r>
      <w:r>
        <w:rPr>
          <w:rFonts w:hint="eastAsia"/>
        </w:rPr>
        <w:t xml:space="preserve">　天野　リーザ（アマノ　リーザ）　</w:t>
      </w:r>
      <w:r>
        <w:t>18</w:t>
      </w:r>
      <w:r>
        <w:rPr>
          <w:rFonts w:hint="eastAsia"/>
        </w:rPr>
        <w:t>歳・女</w:t>
      </w:r>
    </w:p>
    <w:p w:rsidR="000F6070" w:rsidRDefault="000F6070" w:rsidP="00A93941">
      <w:pPr>
        <w:jc w:val="center"/>
      </w:pPr>
      <w:r>
        <w:rPr>
          <w:rFonts w:hint="eastAsia"/>
        </w:rPr>
        <w:t>スタイル　タタラ◎，フェイト●，カブトワリ</w:t>
      </w:r>
    </w:p>
    <w:p w:rsidR="000F6070" w:rsidRDefault="000F6070"/>
    <w:p w:rsidR="000F6070" w:rsidRDefault="000F6070">
      <w:r>
        <w:rPr>
          <w:rFonts w:hint="eastAsia"/>
        </w:rPr>
        <w:t>「スイーパー天野」という個人経営のジャンク屋＆掃除屋をしている娘。表向きはただのゴミ屋だが、実際は暗殺や情報消去など、何でも請け負う裏稼業のプロ。物心ついたときから家族はいない。ストリートで暮らすことしかできないが、いつか「幸せ」を探したいと思っている。</w:t>
      </w:r>
    </w:p>
    <w:p w:rsidR="000F6070" w:rsidRPr="00413B0E" w:rsidRDefault="000F6070" w:rsidP="00413B0E">
      <w:r>
        <w:rPr>
          <w:rFonts w:hint="eastAsia"/>
        </w:rPr>
        <w:t>◆◇◆◇◆◇◆◇◆◇◆◇◆◇◆◇◆◇◆◇◆◇◆◇◆◇◆◇◆◇◆◇◆◇◆◇◆◇◆</w:t>
      </w:r>
    </w:p>
    <w:p w:rsidR="000F6070" w:rsidRDefault="000F6070" w:rsidP="00A93941">
      <w:pPr>
        <w:jc w:val="center"/>
      </w:pPr>
      <w:r>
        <w:t>PC3</w:t>
      </w:r>
      <w:r>
        <w:rPr>
          <w:rFonts w:hint="eastAsia"/>
        </w:rPr>
        <w:t xml:space="preserve">　城ケ崎　明（ジョウガサキ　アキラ）　</w:t>
      </w:r>
      <w:r>
        <w:t>27</w:t>
      </w:r>
      <w:r>
        <w:rPr>
          <w:rFonts w:hint="eastAsia"/>
        </w:rPr>
        <w:t>歳・男</w:t>
      </w:r>
    </w:p>
    <w:p w:rsidR="000F6070" w:rsidRDefault="000F6070" w:rsidP="00A93941">
      <w:pPr>
        <w:jc w:val="center"/>
      </w:pPr>
      <w:r>
        <w:rPr>
          <w:rFonts w:hint="eastAsia"/>
        </w:rPr>
        <w:t>スタイル　エグゼク◎，カリスマ●，イヌ</w:t>
      </w:r>
    </w:p>
    <w:p w:rsidR="000F6070" w:rsidRDefault="000F6070"/>
    <w:p w:rsidR="000F6070" w:rsidRDefault="000F6070">
      <w:r>
        <w:rPr>
          <w:rFonts w:hint="eastAsia"/>
        </w:rPr>
        <w:t>かつて警察組織であるブラックハウンドに所属していたが、内部の腐敗に幻滅し、自ら独立し警備会社をつくった。それから多数の事業が成功し、今では城ケ崎グループというそれなりの企業になっている。常に冷静で、何を考えているのかわからないところがあるが、表向きの仮面だけなのか、それとも……。</w:t>
      </w:r>
    </w:p>
    <w:p w:rsidR="000F6070" w:rsidRPr="00413B0E" w:rsidRDefault="000F6070" w:rsidP="00413B0E">
      <w:r>
        <w:rPr>
          <w:rFonts w:hint="eastAsia"/>
        </w:rPr>
        <w:t>◆◇◆◇◆◇◆◇◆◇◆◇◆◇◆◇◆◇◆◇◆◇◆◇◆◇◆◇◆◇◆◇◆◇◆◇◆◇◆</w:t>
      </w:r>
    </w:p>
    <w:p w:rsidR="000F6070" w:rsidRDefault="000F6070" w:rsidP="00A93941">
      <w:pPr>
        <w:jc w:val="center"/>
      </w:pPr>
      <w:r>
        <w:t>PC4</w:t>
      </w:r>
      <w:r>
        <w:rPr>
          <w:rFonts w:hint="eastAsia"/>
        </w:rPr>
        <w:t xml:space="preserve">　“智”犬坂　毛野（“ウィズダム”イヌサカ　ケノ）　</w:t>
      </w:r>
      <w:r>
        <w:t>17</w:t>
      </w:r>
      <w:r>
        <w:rPr>
          <w:rFonts w:hint="eastAsia"/>
        </w:rPr>
        <w:t>歳・女</w:t>
      </w:r>
    </w:p>
    <w:p w:rsidR="000F6070" w:rsidRDefault="000F6070" w:rsidP="00A93941">
      <w:pPr>
        <w:jc w:val="center"/>
      </w:pPr>
      <w:r>
        <w:rPr>
          <w:rFonts w:hint="eastAsia"/>
        </w:rPr>
        <w:t>スタイル　マネキン◎，カブキ●，ニューロ</w:t>
      </w:r>
    </w:p>
    <w:p w:rsidR="000F6070" w:rsidRDefault="000F6070"/>
    <w:p w:rsidR="000F6070" w:rsidRDefault="000F6070">
      <w:r>
        <w:rPr>
          <w:rFonts w:hint="eastAsia"/>
        </w:rPr>
        <w:t>悪名高いスーパーハッカーである“智（ウィズダム）”の、マネージャーを自称する少女。ポケットロン（ケータイ）にじゃらじゃらストラップをつけ、ブレザーとミニスカニーソで歩き回る姿はただの頭の悪いギャルでしかない。しかし実はそのスーパーハッカー本人である。好奇心が旺盛。</w:t>
      </w:r>
    </w:p>
    <w:p w:rsidR="000F6070" w:rsidRPr="00413B0E" w:rsidRDefault="000F6070" w:rsidP="00413B0E">
      <w:r>
        <w:rPr>
          <w:rFonts w:hint="eastAsia"/>
        </w:rPr>
        <w:t>◆◇◆◇◆◇◆◇◆◇◆◇◆◇◆◇◆◇◆◇◆◇◆◇◆◇◆◇◆◇◆◇◆◇◆◇◆◇◆</w:t>
      </w:r>
    </w:p>
    <w:p w:rsidR="000F6070" w:rsidRPr="00413B0E" w:rsidRDefault="000F6070"/>
    <w:p w:rsidR="000F6070" w:rsidRDefault="000F6070"/>
    <w:p w:rsidR="000F6070" w:rsidRDefault="000F6070"/>
    <w:p w:rsidR="000F6070" w:rsidRDefault="000F6070"/>
    <w:p w:rsidR="000F6070" w:rsidRDefault="000F6070">
      <w:pPr>
        <w:sectPr w:rsidR="000F6070" w:rsidSect="00116A4B">
          <w:headerReference w:type="default" r:id="rId6"/>
          <w:footerReference w:type="default" r:id="rId7"/>
          <w:pgSz w:w="10319" w:h="14572" w:code="13"/>
          <w:pgMar w:top="1701" w:right="1418" w:bottom="1418" w:left="1418" w:header="851" w:footer="737" w:gutter="0"/>
          <w:cols w:space="425"/>
          <w:docGrid w:type="linesAndChars" w:linePitch="286" w:charSpace="-3713"/>
        </w:sectPr>
      </w:pPr>
    </w:p>
    <w:p w:rsidR="000F6070" w:rsidRDefault="000F6070">
      <w:r w:rsidRPr="00F5570A">
        <w:rPr>
          <w:b/>
        </w:rPr>
        <w:t>RL</w:t>
      </w:r>
      <w:r w:rsidRPr="00F5570A">
        <w:rPr>
          <w:rFonts w:hint="eastAsia"/>
          <w:b/>
        </w:rPr>
        <w:t>：</w:t>
      </w:r>
      <w:r>
        <w:rPr>
          <w:rFonts w:hint="eastAsia"/>
        </w:rPr>
        <w:t>さて、はじめましょう。</w:t>
      </w:r>
    </w:p>
    <w:p w:rsidR="000F6070" w:rsidRDefault="000F6070">
      <w:r w:rsidRPr="00F45A06">
        <w:rPr>
          <w:b/>
        </w:rPr>
        <w:t>D</w:t>
      </w:r>
      <w:r w:rsidRPr="00F45A06">
        <w:rPr>
          <w:rFonts w:hint="eastAsia"/>
          <w:b/>
        </w:rPr>
        <w:t>さん：</w:t>
      </w:r>
      <w:r>
        <w:rPr>
          <w:rFonts w:hint="eastAsia"/>
        </w:rPr>
        <w:t>まず自己紹介から？</w:t>
      </w:r>
    </w:p>
    <w:p w:rsidR="000F6070" w:rsidRDefault="000F6070">
      <w:r w:rsidRPr="00F45A06">
        <w:rPr>
          <w:b/>
        </w:rPr>
        <w:t>A</w:t>
      </w:r>
      <w:r w:rsidRPr="00F45A06">
        <w:rPr>
          <w:rFonts w:hint="eastAsia"/>
          <w:b/>
        </w:rPr>
        <w:t>さん：</w:t>
      </w:r>
      <w:r>
        <w:rPr>
          <w:rFonts w:hint="eastAsia"/>
        </w:rPr>
        <w:t>キャスト間コネも取らないといけないですね。</w:t>
      </w:r>
    </w:p>
    <w:p w:rsidR="000F6070" w:rsidRDefault="000F6070">
      <w:r w:rsidRPr="00F5570A">
        <w:rPr>
          <w:b/>
        </w:rPr>
        <w:t>RL</w:t>
      </w:r>
      <w:r w:rsidRPr="00F5570A">
        <w:rPr>
          <w:rFonts w:hint="eastAsia"/>
          <w:b/>
        </w:rPr>
        <w:t>：</w:t>
      </w:r>
      <w:r>
        <w:rPr>
          <w:rFonts w:hint="eastAsia"/>
        </w:rPr>
        <w:t>はい。そのへんからやりましょう。</w:t>
      </w:r>
    </w:p>
    <w:p w:rsidR="000F6070" w:rsidRDefault="000F6070"/>
    <w:p w:rsidR="000F6070" w:rsidRDefault="000F6070" w:rsidP="0088041A">
      <w:pPr>
        <w:jc w:val="center"/>
      </w:pPr>
      <w:r>
        <w:rPr>
          <w:rFonts w:hint="eastAsia"/>
        </w:rPr>
        <w:t>▼自己紹介▼</w:t>
      </w:r>
    </w:p>
    <w:p w:rsidR="000F6070" w:rsidRDefault="000F6070">
      <w:r w:rsidRPr="00F45A06">
        <w:rPr>
          <w:b/>
        </w:rPr>
        <w:t>A</w:t>
      </w:r>
      <w:r w:rsidRPr="00F45A06">
        <w:rPr>
          <w:rFonts w:hint="eastAsia"/>
          <w:b/>
        </w:rPr>
        <w:t>さん（以下ジン）：</w:t>
      </w:r>
      <w:r>
        <w:rPr>
          <w:rFonts w:hint="eastAsia"/>
        </w:rPr>
        <w:t>「僕は真武屋　刃。</w:t>
      </w:r>
      <w:r>
        <w:t>N</w:t>
      </w:r>
      <w:r>
        <w:rPr>
          <w:rFonts w:hint="eastAsia"/>
        </w:rPr>
        <w:t>◎</w:t>
      </w:r>
      <w:r>
        <w:t>VA</w:t>
      </w:r>
      <w:r>
        <w:rPr>
          <w:rFonts w:hint="eastAsia"/>
        </w:rPr>
        <w:t>のストリートで、しがないボディーガードをやってる。昔、両親が事件に巻き込まれて死んでから、僕は人を守る力を求めたんだ。……今、ちゃんとそれができているかは分からないけどね。」というわけで、正統派主人公っぽいキャストをつくってみました</w:t>
      </w:r>
      <w:r>
        <w:t>(</w:t>
      </w:r>
      <w:r>
        <w:rPr>
          <w:rFonts w:hint="eastAsia"/>
        </w:rPr>
        <w:t>笑</w:t>
      </w:r>
      <w:r>
        <w:t>)</w:t>
      </w:r>
    </w:p>
    <w:p w:rsidR="000F6070" w:rsidRDefault="000F6070">
      <w:r w:rsidRPr="00F5570A">
        <w:rPr>
          <w:b/>
        </w:rPr>
        <w:t>RL</w:t>
      </w:r>
      <w:r w:rsidRPr="00F5570A">
        <w:rPr>
          <w:rFonts w:hint="eastAsia"/>
          <w:b/>
        </w:rPr>
        <w:t>：</w:t>
      </w:r>
      <w:r>
        <w:rPr>
          <w:rFonts w:hint="eastAsia"/>
        </w:rPr>
        <w:t>うむ。いいですねぇ。</w:t>
      </w:r>
    </w:p>
    <w:p w:rsidR="000F6070" w:rsidRDefault="000F6070">
      <w:r w:rsidRPr="00F45A06">
        <w:rPr>
          <w:b/>
        </w:rPr>
        <w:t>C</w:t>
      </w:r>
      <w:r w:rsidRPr="00F45A06">
        <w:rPr>
          <w:rFonts w:hint="eastAsia"/>
          <w:b/>
        </w:rPr>
        <w:t>さん：</w:t>
      </w:r>
      <w:r>
        <w:rPr>
          <w:rFonts w:hint="eastAsia"/>
        </w:rPr>
        <w:t>ちゃんとかっこよく決められるか？無理すんなよ</w:t>
      </w:r>
      <w:r>
        <w:t>(</w:t>
      </w:r>
      <w:r>
        <w:rPr>
          <w:rFonts w:hint="eastAsia"/>
        </w:rPr>
        <w:t>笑</w:t>
      </w:r>
      <w:r>
        <w:t>)</w:t>
      </w:r>
    </w:p>
    <w:p w:rsidR="000F6070" w:rsidRDefault="000F6070">
      <w:r w:rsidRPr="00F45A06">
        <w:rPr>
          <w:b/>
        </w:rPr>
        <w:t>B</w:t>
      </w:r>
      <w:r w:rsidRPr="00F45A06">
        <w:rPr>
          <w:rFonts w:hint="eastAsia"/>
          <w:b/>
        </w:rPr>
        <w:t>さん：</w:t>
      </w:r>
      <w:r>
        <w:rPr>
          <w:rFonts w:hint="eastAsia"/>
        </w:rPr>
        <w:t>自分がちゃんと絡んであげるから！</w:t>
      </w:r>
      <w:r>
        <w:t>(</w:t>
      </w:r>
      <w:r>
        <w:rPr>
          <w:rFonts w:hint="eastAsia"/>
        </w:rPr>
        <w:t>笑</w:t>
      </w:r>
      <w:r>
        <w:t>)</w:t>
      </w:r>
    </w:p>
    <w:p w:rsidR="000F6070" w:rsidRDefault="000F6070">
      <w:r w:rsidRPr="004313A9">
        <w:rPr>
          <w:rFonts w:hint="eastAsia"/>
          <w:b/>
        </w:rPr>
        <w:t>ジン：</w:t>
      </w:r>
      <w:r>
        <w:rPr>
          <w:rFonts w:hint="eastAsia"/>
        </w:rPr>
        <w:t>みなさんに頼ります</w:t>
      </w:r>
      <w:r>
        <w:t>(</w:t>
      </w:r>
      <w:r>
        <w:rPr>
          <w:rFonts w:hint="eastAsia"/>
        </w:rPr>
        <w:t>笑</w:t>
      </w:r>
      <w:r>
        <w:t>)</w:t>
      </w:r>
    </w:p>
    <w:p w:rsidR="000F6070" w:rsidRDefault="000F6070"/>
    <w:p w:rsidR="000F6070" w:rsidRDefault="000F6070">
      <w:r w:rsidRPr="00F45A06">
        <w:rPr>
          <w:b/>
        </w:rPr>
        <w:t>B</w:t>
      </w:r>
      <w:r w:rsidRPr="00F45A06">
        <w:rPr>
          <w:rFonts w:hint="eastAsia"/>
          <w:b/>
        </w:rPr>
        <w:t>さん（以下リーザ）：</w:t>
      </w:r>
      <w:r>
        <w:rPr>
          <w:rFonts w:hint="eastAsia"/>
        </w:rPr>
        <w:t>じゃあ私いくよ。プルルル……と電話が鳴る。それが留守電に切り替わり「あー、こちら“スイーパー天野”。清掃は１、リサイクルは２、見積もりは３をコールしてください」と、めんどくさげな女の声がする。そこで依頼人が</w:t>
      </w:r>
      <w:r>
        <w:t>49</w:t>
      </w:r>
      <w:r>
        <w:rPr>
          <w:rFonts w:hint="eastAsia"/>
        </w:rPr>
        <w:t>をコールすると……あ、これは「至急」って意味ね</w:t>
      </w:r>
      <w:r>
        <w:t>(</w:t>
      </w:r>
      <w:r>
        <w:rPr>
          <w:rFonts w:hint="eastAsia"/>
        </w:rPr>
        <w:t>笑</w:t>
      </w:r>
      <w:r>
        <w:t>)</w:t>
      </w:r>
      <w:r>
        <w:rPr>
          <w:rFonts w:hint="eastAsia"/>
        </w:rPr>
        <w:t xml:space="preserve">　直接私につながる。</w:t>
      </w:r>
    </w:p>
    <w:p w:rsidR="000F6070" w:rsidRDefault="000F6070">
      <w:r w:rsidRPr="00F45A06">
        <w:rPr>
          <w:b/>
        </w:rPr>
        <w:t>D</w:t>
      </w:r>
      <w:r w:rsidRPr="00F45A06">
        <w:rPr>
          <w:rFonts w:hint="eastAsia"/>
          <w:b/>
        </w:rPr>
        <w:t>さん：</w:t>
      </w:r>
      <w:r>
        <w:rPr>
          <w:rFonts w:hint="eastAsia"/>
        </w:rPr>
        <w:t>おー、かっこいいね。</w:t>
      </w:r>
    </w:p>
    <w:p w:rsidR="000F6070" w:rsidRDefault="000F6070">
      <w:r w:rsidRPr="004313A9">
        <w:rPr>
          <w:rFonts w:hint="eastAsia"/>
          <w:b/>
        </w:rPr>
        <w:t>リーザ：</w:t>
      </w:r>
      <w:r>
        <w:rPr>
          <w:rFonts w:hint="eastAsia"/>
        </w:rPr>
        <w:t>表向きは、いろんなものをリサイクルとか掃除しているだけの何でも屋です。家族はいない。裏の仕事も基本的に何でも受けますけど、キーがフェイトなので、自分の信念に合わないとどうなるかわからないという</w:t>
      </w:r>
      <w:r>
        <w:t>(</w:t>
      </w:r>
      <w:r>
        <w:rPr>
          <w:rFonts w:hint="eastAsia"/>
        </w:rPr>
        <w:t>笑</w:t>
      </w:r>
      <w:r>
        <w:t>)</w:t>
      </w:r>
    </w:p>
    <w:p w:rsidR="000F6070" w:rsidRDefault="000F6070">
      <w:r w:rsidRPr="00F5570A">
        <w:rPr>
          <w:b/>
        </w:rPr>
        <w:t>RL</w:t>
      </w:r>
      <w:r w:rsidRPr="00F5570A">
        <w:rPr>
          <w:rFonts w:hint="eastAsia"/>
          <w:b/>
        </w:rPr>
        <w:t>：</w:t>
      </w:r>
      <w:r>
        <w:rPr>
          <w:rFonts w:hint="eastAsia"/>
        </w:rPr>
        <w:t>了解です。考慮しましょう</w:t>
      </w:r>
      <w:r>
        <w:t>(</w:t>
      </w:r>
      <w:r>
        <w:rPr>
          <w:rFonts w:hint="eastAsia"/>
        </w:rPr>
        <w:t>笑</w:t>
      </w:r>
      <w:r>
        <w:t>)</w:t>
      </w:r>
    </w:p>
    <w:p w:rsidR="000F6070" w:rsidRDefault="000F6070">
      <w:r w:rsidRPr="004313A9">
        <w:rPr>
          <w:rFonts w:hint="eastAsia"/>
          <w:b/>
        </w:rPr>
        <w:t>リーザ：</w:t>
      </w:r>
      <w:r>
        <w:rPr>
          <w:rFonts w:hint="eastAsia"/>
        </w:rPr>
        <w:t>ありがたいです</w:t>
      </w:r>
      <w:r>
        <w:t>(</w:t>
      </w:r>
      <w:r>
        <w:rPr>
          <w:rFonts w:hint="eastAsia"/>
        </w:rPr>
        <w:t>笑</w:t>
      </w:r>
      <w:r>
        <w:t>)</w:t>
      </w:r>
    </w:p>
    <w:p w:rsidR="000F6070" w:rsidRDefault="000F6070">
      <w:r w:rsidRPr="00F45A06">
        <w:rPr>
          <w:b/>
        </w:rPr>
        <w:t>C</w:t>
      </w:r>
      <w:r w:rsidRPr="00F45A06">
        <w:rPr>
          <w:rFonts w:hint="eastAsia"/>
          <w:b/>
        </w:rPr>
        <w:t>さん（以下アキラ）：</w:t>
      </w:r>
      <w:r>
        <w:rPr>
          <w:rFonts w:hint="eastAsia"/>
        </w:rPr>
        <w:t>次は俺か。名前は城ケ崎　明。城ケ崎グループという企業連合の社長だ。</w:t>
      </w:r>
    </w:p>
    <w:p w:rsidR="000F6070" w:rsidRDefault="000F6070">
      <w:r w:rsidRPr="004313A9">
        <w:rPr>
          <w:rFonts w:hint="eastAsia"/>
          <w:b/>
        </w:rPr>
        <w:t>リーザ：</w:t>
      </w:r>
      <w:r>
        <w:rPr>
          <w:rFonts w:hint="eastAsia"/>
        </w:rPr>
        <w:t>しゃっちょさん、あたしお酒欲しいー</w:t>
      </w:r>
      <w:r>
        <w:t>(</w:t>
      </w:r>
      <w:r>
        <w:rPr>
          <w:rFonts w:hint="eastAsia"/>
        </w:rPr>
        <w:t>笑</w:t>
      </w:r>
      <w:r>
        <w:t>)</w:t>
      </w:r>
    </w:p>
    <w:p w:rsidR="000F6070" w:rsidRDefault="000F6070">
      <w:r w:rsidRPr="004313A9">
        <w:rPr>
          <w:rFonts w:hint="eastAsia"/>
          <w:b/>
        </w:rPr>
        <w:t>アキラ：</w:t>
      </w:r>
      <w:r>
        <w:rPr>
          <w:rFonts w:hint="eastAsia"/>
        </w:rPr>
        <w:t>そういう社長ではない</w:t>
      </w:r>
      <w:r>
        <w:t>(</w:t>
      </w:r>
      <w:r>
        <w:rPr>
          <w:rFonts w:hint="eastAsia"/>
        </w:rPr>
        <w:t>笑</w:t>
      </w:r>
      <w:r>
        <w:t>)</w:t>
      </w:r>
      <w:r>
        <w:rPr>
          <w:rFonts w:hint="eastAsia"/>
        </w:rPr>
        <w:t>ハンドアウトによると妹が失踪しているということだが……、自分が警察まがいのことをやってるのは、実はその妹のため、ということにしておこう。表向きはもちろん</w:t>
      </w:r>
      <w:r>
        <w:t>N</w:t>
      </w:r>
      <w:r>
        <w:rPr>
          <w:rFonts w:hint="eastAsia"/>
        </w:rPr>
        <w:t>◎</w:t>
      </w:r>
      <w:r>
        <w:t>VA</w:t>
      </w:r>
      <w:r>
        <w:rPr>
          <w:rFonts w:hint="eastAsia"/>
        </w:rPr>
        <w:t>の安寧のためだがね。「これがわが社の方針だ」とかそんな感じ。</w:t>
      </w:r>
    </w:p>
    <w:p w:rsidR="000F6070" w:rsidRDefault="000F6070">
      <w:r w:rsidRPr="00F45A06">
        <w:rPr>
          <w:b/>
        </w:rPr>
        <w:t>D</w:t>
      </w:r>
      <w:r w:rsidRPr="00F45A06">
        <w:rPr>
          <w:rFonts w:hint="eastAsia"/>
          <w:b/>
        </w:rPr>
        <w:t>さん：</w:t>
      </w:r>
      <w:r>
        <w:rPr>
          <w:rFonts w:hint="eastAsia"/>
        </w:rPr>
        <w:t>悪役っぽいなぁ</w:t>
      </w:r>
      <w:r>
        <w:t>(</w:t>
      </w:r>
      <w:r>
        <w:rPr>
          <w:rFonts w:hint="eastAsia"/>
        </w:rPr>
        <w:t>笑</w:t>
      </w:r>
      <w:r>
        <w:t>)</w:t>
      </w:r>
    </w:p>
    <w:p w:rsidR="000F6070" w:rsidRPr="0059746E" w:rsidRDefault="000F6070">
      <w:r w:rsidRPr="004313A9">
        <w:rPr>
          <w:rFonts w:hint="eastAsia"/>
          <w:b/>
        </w:rPr>
        <w:t>アキラ：</w:t>
      </w:r>
      <w:r>
        <w:rPr>
          <w:rFonts w:hint="eastAsia"/>
        </w:rPr>
        <w:t>そうだろう。しかし</w:t>
      </w:r>
      <w:r>
        <w:t>N</w:t>
      </w:r>
      <w:r>
        <w:rPr>
          <w:rFonts w:hint="eastAsia"/>
        </w:rPr>
        <w:t>◎</w:t>
      </w:r>
      <w:r>
        <w:t>VA</w:t>
      </w:r>
      <w:r>
        <w:rPr>
          <w:rFonts w:hint="eastAsia"/>
        </w:rPr>
        <w:t>ではこういう癖のあるキャストの方がカッコいいのだ</w:t>
      </w:r>
      <w:r>
        <w:t>(</w:t>
      </w:r>
      <w:r>
        <w:rPr>
          <w:rFonts w:hint="eastAsia"/>
        </w:rPr>
        <w:t>笑</w:t>
      </w:r>
      <w:r>
        <w:t>)</w:t>
      </w:r>
    </w:p>
    <w:p w:rsidR="000F6070" w:rsidRDefault="000F6070">
      <w:r w:rsidRPr="00F5570A">
        <w:rPr>
          <w:b/>
        </w:rPr>
        <w:t>RL</w:t>
      </w:r>
      <w:r w:rsidRPr="00F5570A">
        <w:rPr>
          <w:rFonts w:hint="eastAsia"/>
          <w:b/>
        </w:rPr>
        <w:t>：</w:t>
      </w:r>
      <w:r>
        <w:rPr>
          <w:rFonts w:hint="eastAsia"/>
        </w:rPr>
        <w:t>プロフェッショナルの協力を楽しむ感じですからね。</w:t>
      </w:r>
    </w:p>
    <w:p w:rsidR="000F6070" w:rsidRDefault="000F6070">
      <w:r w:rsidRPr="004313A9">
        <w:rPr>
          <w:rFonts w:hint="eastAsia"/>
          <w:b/>
        </w:rPr>
        <w:t>ジン：</w:t>
      </w:r>
      <w:r>
        <w:rPr>
          <w:rFonts w:hint="eastAsia"/>
        </w:rPr>
        <w:t>僕、うまくやらないと反発しちゃうかも</w:t>
      </w:r>
      <w:r>
        <w:t>(</w:t>
      </w:r>
      <w:r>
        <w:rPr>
          <w:rFonts w:hint="eastAsia"/>
        </w:rPr>
        <w:t>笑</w:t>
      </w:r>
      <w:r>
        <w:t>)</w:t>
      </w:r>
    </w:p>
    <w:p w:rsidR="000F6070" w:rsidRDefault="000F6070">
      <w:r w:rsidRPr="004313A9">
        <w:rPr>
          <w:rFonts w:hint="eastAsia"/>
          <w:b/>
        </w:rPr>
        <w:t>アキラ：</w:t>
      </w:r>
      <w:r>
        <w:rPr>
          <w:rFonts w:hint="eastAsia"/>
        </w:rPr>
        <w:t>おお、存分に反発するがいい</w:t>
      </w:r>
      <w:r>
        <w:t>(</w:t>
      </w:r>
      <w:r>
        <w:rPr>
          <w:rFonts w:hint="eastAsia"/>
        </w:rPr>
        <w:t>笑</w:t>
      </w:r>
      <w:r>
        <w:t>)</w:t>
      </w:r>
    </w:p>
    <w:p w:rsidR="000F6070" w:rsidRDefault="000F6070"/>
    <w:p w:rsidR="000F6070" w:rsidRDefault="000F6070">
      <w:r w:rsidRPr="00F45A06">
        <w:rPr>
          <w:b/>
        </w:rPr>
        <w:t>D</w:t>
      </w:r>
      <w:r w:rsidRPr="00F45A06">
        <w:rPr>
          <w:rFonts w:hint="eastAsia"/>
          <w:b/>
        </w:rPr>
        <w:t>さん（以下ケノ）：</w:t>
      </w:r>
      <w:r>
        <w:rPr>
          <w:rFonts w:hint="eastAsia"/>
        </w:rPr>
        <w:t>「ちゃーす。スーパーハッカー“智（ウィズダム）”先生のマネージャーの犬坂　毛野っす。今後ともよろしくー」チュッパチャップス舐めながら、へらへらした笑みを浮かべて挨拶するっす。</w:t>
      </w:r>
    </w:p>
    <w:p w:rsidR="000F6070" w:rsidRDefault="000F6070">
      <w:r w:rsidRPr="004313A9">
        <w:rPr>
          <w:rFonts w:hint="eastAsia"/>
          <w:b/>
        </w:rPr>
        <w:t>リーザ：</w:t>
      </w:r>
      <w:r>
        <w:rPr>
          <w:rFonts w:hint="eastAsia"/>
        </w:rPr>
        <w:t>頭悪い感じを前面に押し出すんだね。</w:t>
      </w:r>
    </w:p>
    <w:p w:rsidR="000F6070" w:rsidRDefault="000F6070">
      <w:r w:rsidRPr="004313A9">
        <w:rPr>
          <w:rFonts w:hint="eastAsia"/>
          <w:b/>
        </w:rPr>
        <w:t>ケノ：</w:t>
      </w:r>
      <w:r>
        <w:rPr>
          <w:rFonts w:hint="eastAsia"/>
        </w:rPr>
        <w:t>うい</w:t>
      </w:r>
      <w:r>
        <w:t>(</w:t>
      </w:r>
      <w:r>
        <w:rPr>
          <w:rFonts w:hint="eastAsia"/>
        </w:rPr>
        <w:t>笑</w:t>
      </w:r>
      <w:r>
        <w:t>)</w:t>
      </w:r>
      <w:r>
        <w:rPr>
          <w:rFonts w:hint="eastAsia"/>
        </w:rPr>
        <w:t xml:space="preserve">　ゆるふわパーマのセミロングに猫のような目つきで面白そうなことに首を突っ込んでいきます。で、こんななりだけど、実はスーパーハッカー本人。</w:t>
      </w:r>
    </w:p>
    <w:p w:rsidR="000F6070" w:rsidRDefault="000F6070">
      <w:r w:rsidRPr="00F5570A">
        <w:rPr>
          <w:b/>
        </w:rPr>
        <w:t>RL</w:t>
      </w:r>
      <w:r w:rsidRPr="00F5570A">
        <w:rPr>
          <w:rFonts w:hint="eastAsia"/>
          <w:b/>
        </w:rPr>
        <w:t>：</w:t>
      </w:r>
      <w:r>
        <w:rPr>
          <w:rFonts w:hint="eastAsia"/>
        </w:rPr>
        <w:t>まぁこの世界だと、有名人なら代理人とか使うだろうし、マネージャーってのもありですか。</w:t>
      </w:r>
    </w:p>
    <w:p w:rsidR="000F6070" w:rsidRDefault="000F6070">
      <w:r w:rsidRPr="004313A9">
        <w:rPr>
          <w:rFonts w:hint="eastAsia"/>
          <w:b/>
        </w:rPr>
        <w:t>ケノ：</w:t>
      </w:r>
      <w:r>
        <w:rPr>
          <w:rFonts w:hint="eastAsia"/>
        </w:rPr>
        <w:t>「楽しく気楽にやるっすよー」</w:t>
      </w:r>
    </w:p>
    <w:p w:rsidR="000F6070" w:rsidRDefault="000F6070"/>
    <w:p w:rsidR="000F6070" w:rsidRDefault="000F6070" w:rsidP="0088041A">
      <w:pPr>
        <w:jc w:val="center"/>
      </w:pPr>
      <w:r>
        <w:rPr>
          <w:rFonts w:hint="eastAsia"/>
        </w:rPr>
        <w:t>▼コネクション▼</w:t>
      </w:r>
    </w:p>
    <w:p w:rsidR="000F6070" w:rsidRDefault="000F6070">
      <w:r w:rsidRPr="00F5570A">
        <w:rPr>
          <w:b/>
        </w:rPr>
        <w:t>RL</w:t>
      </w:r>
      <w:r w:rsidRPr="00F5570A">
        <w:rPr>
          <w:rFonts w:hint="eastAsia"/>
          <w:b/>
        </w:rPr>
        <w:t>：</w:t>
      </w:r>
      <w:r>
        <w:rPr>
          <w:rFonts w:hint="eastAsia"/>
        </w:rPr>
        <w:t>じゃあキャスト間コネ、とってもらいましょうか。ジン→リーザ→アキラ→ケノ→ジン、の順番でまわしましょう。</w:t>
      </w:r>
    </w:p>
    <w:p w:rsidR="000F6070" w:rsidRDefault="000F6070"/>
    <w:p w:rsidR="000F6070" w:rsidRDefault="000F6070">
      <w:r w:rsidRPr="004313A9">
        <w:rPr>
          <w:rFonts w:hint="eastAsia"/>
          <w:b/>
        </w:rPr>
        <w:t>リーザ：</w:t>
      </w:r>
      <w:r>
        <w:rPr>
          <w:rFonts w:hint="eastAsia"/>
        </w:rPr>
        <w:t>じゃあジンと私は幼馴染ってどうですか？</w:t>
      </w:r>
      <w:r>
        <w:t>(</w:t>
      </w:r>
      <w:r>
        <w:rPr>
          <w:rFonts w:hint="eastAsia"/>
        </w:rPr>
        <w:t>笑</w:t>
      </w:r>
      <w:r>
        <w:t>)</w:t>
      </w:r>
    </w:p>
    <w:p w:rsidR="000F6070" w:rsidRDefault="000F6070">
      <w:r w:rsidRPr="004313A9">
        <w:rPr>
          <w:rFonts w:hint="eastAsia"/>
          <w:b/>
        </w:rPr>
        <w:t>アキラ：</w:t>
      </w:r>
      <w:r>
        <w:rPr>
          <w:rFonts w:hint="eastAsia"/>
        </w:rPr>
        <w:t>おお、いきなり来るねぇ。</w:t>
      </w:r>
    </w:p>
    <w:p w:rsidR="000F6070" w:rsidRDefault="000F6070">
      <w:r w:rsidRPr="004313A9">
        <w:rPr>
          <w:rFonts w:hint="eastAsia"/>
          <w:b/>
        </w:rPr>
        <w:t>ジン：</w:t>
      </w:r>
      <w:r>
        <w:rPr>
          <w:rFonts w:hint="eastAsia"/>
        </w:rPr>
        <w:t>いいですよ</w:t>
      </w:r>
      <w:r>
        <w:t>(</w:t>
      </w:r>
      <w:r>
        <w:rPr>
          <w:rFonts w:hint="eastAsia"/>
        </w:rPr>
        <w:t>笑</w:t>
      </w:r>
      <w:r>
        <w:t>)</w:t>
      </w:r>
    </w:p>
    <w:p w:rsidR="000F6070" w:rsidRDefault="000F6070">
      <w:r w:rsidRPr="004313A9">
        <w:rPr>
          <w:rFonts w:hint="eastAsia"/>
          <w:b/>
        </w:rPr>
        <w:t>リーザ：</w:t>
      </w:r>
      <w:r>
        <w:rPr>
          <w:rFonts w:hint="eastAsia"/>
        </w:rPr>
        <w:t>よっし、燃えてきた</w:t>
      </w:r>
      <w:r>
        <w:t>(</w:t>
      </w:r>
      <w:r>
        <w:rPr>
          <w:rFonts w:hint="eastAsia"/>
        </w:rPr>
        <w:t>笑</w:t>
      </w:r>
      <w:r>
        <w:t>)</w:t>
      </w:r>
    </w:p>
    <w:p w:rsidR="000F6070" w:rsidRDefault="000F6070">
      <w:r w:rsidRPr="00F5570A">
        <w:rPr>
          <w:b/>
        </w:rPr>
        <w:t>RL</w:t>
      </w:r>
      <w:r w:rsidRPr="00F5570A">
        <w:rPr>
          <w:rFonts w:hint="eastAsia"/>
          <w:b/>
        </w:rPr>
        <w:t>：</w:t>
      </w:r>
      <w:r>
        <w:rPr>
          <w:rFonts w:hint="eastAsia"/>
        </w:rPr>
        <w:t>期待してますよ！</w:t>
      </w:r>
    </w:p>
    <w:p w:rsidR="000F6070" w:rsidRDefault="000F6070"/>
    <w:p w:rsidR="000F6070" w:rsidRDefault="000F6070">
      <w:r w:rsidRPr="004313A9">
        <w:rPr>
          <w:rFonts w:hint="eastAsia"/>
          <w:b/>
        </w:rPr>
        <w:t>アキラ：</w:t>
      </w:r>
      <w:r>
        <w:rPr>
          <w:rFonts w:hint="eastAsia"/>
        </w:rPr>
        <w:t>私はリーザに何度か仕事を依頼したことがあるってところだろうな。で、誠実なので信頼している、と。</w:t>
      </w:r>
    </w:p>
    <w:p w:rsidR="000F6070" w:rsidRDefault="000F6070">
      <w:r w:rsidRPr="004313A9">
        <w:rPr>
          <w:rFonts w:hint="eastAsia"/>
          <w:b/>
        </w:rPr>
        <w:t>リーザ：</w:t>
      </w:r>
      <w:r>
        <w:rPr>
          <w:rFonts w:hint="eastAsia"/>
        </w:rPr>
        <w:t>はーい。</w:t>
      </w:r>
    </w:p>
    <w:p w:rsidR="000F6070" w:rsidRDefault="000F6070"/>
    <w:p w:rsidR="000F6070" w:rsidRDefault="000F6070">
      <w:r w:rsidRPr="004313A9">
        <w:rPr>
          <w:rFonts w:hint="eastAsia"/>
          <w:b/>
        </w:rPr>
        <w:t>ケノ：</w:t>
      </w:r>
      <w:r>
        <w:rPr>
          <w:rFonts w:hint="eastAsia"/>
        </w:rPr>
        <w:t>社長はお得意様っすよ</w:t>
      </w:r>
      <w:r>
        <w:t>(</w:t>
      </w:r>
      <w:r>
        <w:rPr>
          <w:rFonts w:hint="eastAsia"/>
        </w:rPr>
        <w:t>笑</w:t>
      </w:r>
      <w:r>
        <w:t>)</w:t>
      </w:r>
    </w:p>
    <w:p w:rsidR="000F6070" w:rsidRDefault="000F6070">
      <w:r w:rsidRPr="004313A9">
        <w:rPr>
          <w:rFonts w:hint="eastAsia"/>
          <w:b/>
        </w:rPr>
        <w:t>アキラ：</w:t>
      </w:r>
      <w:r>
        <w:rPr>
          <w:rFonts w:hint="eastAsia"/>
        </w:rPr>
        <w:t>まぁそうなるだろうなぁ。</w:t>
      </w:r>
    </w:p>
    <w:p w:rsidR="000F6070" w:rsidRDefault="000F6070">
      <w:r w:rsidRPr="004313A9">
        <w:rPr>
          <w:rFonts w:hint="eastAsia"/>
          <w:b/>
        </w:rPr>
        <w:t>ケノ：</w:t>
      </w:r>
      <w:r>
        <w:rPr>
          <w:rFonts w:hint="eastAsia"/>
        </w:rPr>
        <w:t>わっちの正体は知ってる？どっちでもいいけど……。</w:t>
      </w:r>
    </w:p>
    <w:p w:rsidR="000F6070" w:rsidRDefault="000F6070">
      <w:r w:rsidRPr="004313A9">
        <w:rPr>
          <w:rFonts w:hint="eastAsia"/>
          <w:b/>
        </w:rPr>
        <w:t>アキラ：</w:t>
      </w:r>
      <w:r>
        <w:rPr>
          <w:rFonts w:hint="eastAsia"/>
        </w:rPr>
        <w:t>知ってる方がやりやすいな。でもまぁマネージャーとして扱うよ。</w:t>
      </w:r>
    </w:p>
    <w:p w:rsidR="000F6070" w:rsidRDefault="000F6070">
      <w:r w:rsidRPr="004313A9">
        <w:rPr>
          <w:rFonts w:hint="eastAsia"/>
          <w:b/>
        </w:rPr>
        <w:t>ケノ：</w:t>
      </w:r>
      <w:r>
        <w:rPr>
          <w:rFonts w:hint="eastAsia"/>
        </w:rPr>
        <w:t>了解っす。</w:t>
      </w:r>
    </w:p>
    <w:p w:rsidR="000F6070" w:rsidRDefault="000F6070"/>
    <w:p w:rsidR="000F6070" w:rsidRDefault="000F6070">
      <w:r w:rsidRPr="004313A9">
        <w:rPr>
          <w:rFonts w:hint="eastAsia"/>
          <w:b/>
        </w:rPr>
        <w:t>ジン：</w:t>
      </w:r>
      <w:r>
        <w:rPr>
          <w:rFonts w:hint="eastAsia"/>
        </w:rPr>
        <w:t>ケノかぁ……</w:t>
      </w:r>
      <w:r>
        <w:t>(</w:t>
      </w:r>
      <w:r>
        <w:rPr>
          <w:rFonts w:hint="eastAsia"/>
        </w:rPr>
        <w:t>笑</w:t>
      </w:r>
      <w:r>
        <w:t>)</w:t>
      </w:r>
    </w:p>
    <w:p w:rsidR="000F6070" w:rsidRDefault="000F6070">
      <w:r w:rsidRPr="004313A9">
        <w:rPr>
          <w:rFonts w:hint="eastAsia"/>
          <w:b/>
        </w:rPr>
        <w:t>ケノ：</w:t>
      </w:r>
      <w:r>
        <w:rPr>
          <w:rFonts w:hint="eastAsia"/>
        </w:rPr>
        <w:t>どしたっすか？あたいは幼馴染でもいいっすよ</w:t>
      </w:r>
      <w:r>
        <w:t>(</w:t>
      </w:r>
      <w:r>
        <w:rPr>
          <w:rFonts w:hint="eastAsia"/>
        </w:rPr>
        <w:t>笑</w:t>
      </w:r>
      <w:r>
        <w:t>)</w:t>
      </w:r>
    </w:p>
    <w:p w:rsidR="000F6070" w:rsidRDefault="000F6070">
      <w:r w:rsidRPr="004313A9">
        <w:rPr>
          <w:rFonts w:hint="eastAsia"/>
          <w:b/>
        </w:rPr>
        <w:t>リーザ：</w:t>
      </w:r>
      <w:r>
        <w:rPr>
          <w:rFonts w:hint="eastAsia"/>
        </w:rPr>
        <w:t>そんなに幼馴染はいらないよ！</w:t>
      </w:r>
    </w:p>
    <w:p w:rsidR="000F6070" w:rsidRDefault="000F6070">
      <w:r w:rsidRPr="004313A9">
        <w:rPr>
          <w:rFonts w:hint="eastAsia"/>
          <w:b/>
        </w:rPr>
        <w:t>ジン：</w:t>
      </w:r>
      <w:r>
        <w:rPr>
          <w:rFonts w:hint="eastAsia"/>
        </w:rPr>
        <w:t>どこのマンガだよ</w:t>
      </w:r>
      <w:r>
        <w:t>(</w:t>
      </w:r>
      <w:r>
        <w:rPr>
          <w:rFonts w:hint="eastAsia"/>
        </w:rPr>
        <w:t>笑</w:t>
      </w:r>
      <w:r>
        <w:t>)</w:t>
      </w:r>
      <w:r>
        <w:rPr>
          <w:rFonts w:hint="eastAsia"/>
        </w:rPr>
        <w:t xml:space="preserve">　というか一人称は何なの？わっち？あたい？</w:t>
      </w:r>
    </w:p>
    <w:p w:rsidR="000F6070" w:rsidRDefault="000F6070">
      <w:r w:rsidRPr="004313A9">
        <w:rPr>
          <w:rFonts w:hint="eastAsia"/>
          <w:b/>
        </w:rPr>
        <w:t>ケノ：</w:t>
      </w:r>
      <w:r>
        <w:rPr>
          <w:rFonts w:hint="eastAsia"/>
        </w:rPr>
        <w:t>気分でいろいろ変わるっす</w:t>
      </w:r>
      <w:r>
        <w:t>(</w:t>
      </w:r>
      <w:r>
        <w:rPr>
          <w:rFonts w:hint="eastAsia"/>
        </w:rPr>
        <w:t>笑</w:t>
      </w:r>
      <w:r>
        <w:t>)</w:t>
      </w:r>
    </w:p>
    <w:p w:rsidR="000F6070" w:rsidRDefault="000F6070">
      <w:r w:rsidRPr="004313A9">
        <w:rPr>
          <w:rFonts w:hint="eastAsia"/>
          <w:b/>
        </w:rPr>
        <w:t>ジン：</w:t>
      </w:r>
      <w:r>
        <w:rPr>
          <w:rFonts w:hint="eastAsia"/>
        </w:rPr>
        <w:t>……正体を知らずに、ただのマネージャーって思ってた方が楽だなぁ、プレイヤーの精神的に。</w:t>
      </w:r>
    </w:p>
    <w:p w:rsidR="000F6070" w:rsidRPr="00784DEF" w:rsidRDefault="000F6070">
      <w:r w:rsidRPr="004313A9">
        <w:rPr>
          <w:rFonts w:hint="eastAsia"/>
          <w:b/>
        </w:rPr>
        <w:t>ケノ：</w:t>
      </w:r>
      <w:r>
        <w:rPr>
          <w:rFonts w:hint="eastAsia"/>
        </w:rPr>
        <w:t>あいあい。いいっすよー。</w:t>
      </w:r>
    </w:p>
    <w:p w:rsidR="000F6070" w:rsidRDefault="000F6070"/>
    <w:p w:rsidR="000F6070" w:rsidRDefault="000F6070">
      <w:r w:rsidRPr="00F5570A">
        <w:rPr>
          <w:b/>
        </w:rPr>
        <w:t>RL</w:t>
      </w:r>
      <w:r w:rsidRPr="00F5570A">
        <w:rPr>
          <w:rFonts w:hint="eastAsia"/>
          <w:b/>
        </w:rPr>
        <w:t>：</w:t>
      </w:r>
      <w:r>
        <w:rPr>
          <w:rFonts w:hint="eastAsia"/>
        </w:rPr>
        <w:t>では少し休憩して、オープニングから。まずマスターシーンからです。</w:t>
      </w:r>
    </w:p>
    <w:p w:rsidR="000F6070" w:rsidRDefault="000F6070"/>
    <w:p w:rsidR="000F6070" w:rsidRDefault="000F6070" w:rsidP="00F45A06">
      <w:pPr>
        <w:jc w:val="center"/>
      </w:pPr>
      <w:r>
        <w:rPr>
          <w:rFonts w:hint="eastAsia"/>
        </w:rPr>
        <w:t>▼暗闇の中で▼</w:t>
      </w:r>
    </w:p>
    <w:p w:rsidR="000F6070" w:rsidRDefault="000F6070">
      <w:r>
        <w:rPr>
          <w:rFonts w:hint="eastAsia"/>
        </w:rPr>
        <w:t xml:space="preserve">　暗闇の中、二つの影が蠢き、囁く。</w:t>
      </w:r>
    </w:p>
    <w:p w:rsidR="000F6070" w:rsidRDefault="000F6070">
      <w:r>
        <w:rPr>
          <w:rFonts w:hint="eastAsia"/>
        </w:rPr>
        <w:t xml:space="preserve">　片方が気だるげな甘い声で呟く。</w:t>
      </w:r>
    </w:p>
    <w:p w:rsidR="000F6070" w:rsidRDefault="000F6070" w:rsidP="00F45A06">
      <w:pPr>
        <w:ind w:left="384" w:hangingChars="200" w:hanging="384"/>
      </w:pPr>
      <w:r>
        <w:rPr>
          <w:rFonts w:hint="eastAsia"/>
        </w:rPr>
        <w:t xml:space="preserve">　「そろそろ、あの娘、消しちゃってもいいんじゃなくて？」</w:t>
      </w:r>
    </w:p>
    <w:p w:rsidR="000F6070" w:rsidRDefault="000F6070" w:rsidP="00F45A06">
      <w:pPr>
        <w:ind w:left="384" w:hangingChars="200" w:hanging="384"/>
      </w:pPr>
      <w:r>
        <w:rPr>
          <w:rFonts w:hint="eastAsia"/>
        </w:rPr>
        <w:t xml:space="preserve">　それに答えるのは男の声。</w:t>
      </w:r>
    </w:p>
    <w:p w:rsidR="000F6070" w:rsidRDefault="000F6070" w:rsidP="00F45A06">
      <w:pPr>
        <w:ind w:left="384" w:hangingChars="200" w:hanging="384"/>
      </w:pPr>
      <w:r>
        <w:rPr>
          <w:rFonts w:hint="eastAsia"/>
        </w:rPr>
        <w:t xml:space="preserve">　「……む、しかしだな……」</w:t>
      </w:r>
    </w:p>
    <w:p w:rsidR="000F6070" w:rsidRDefault="000F6070" w:rsidP="00F45A06">
      <w:pPr>
        <w:ind w:left="384" w:hangingChars="200" w:hanging="384"/>
      </w:pPr>
    </w:p>
    <w:p w:rsidR="000F6070" w:rsidRDefault="000F6070" w:rsidP="00F45A06">
      <w:pPr>
        <w:ind w:left="384" w:hangingChars="200" w:hanging="384"/>
      </w:pPr>
      <w:r>
        <w:rPr>
          <w:rFonts w:hint="eastAsia"/>
        </w:rPr>
        <w:t xml:space="preserve">　ガターンッ！</w:t>
      </w:r>
    </w:p>
    <w:p w:rsidR="000F6070" w:rsidRDefault="000F6070" w:rsidP="00F45A06">
      <w:pPr>
        <w:ind w:left="384" w:hangingChars="200" w:hanging="384"/>
      </w:pPr>
    </w:p>
    <w:p w:rsidR="000F6070" w:rsidRDefault="000F6070" w:rsidP="00F45A06">
      <w:r>
        <w:rPr>
          <w:rFonts w:hint="eastAsia"/>
        </w:rPr>
        <w:t xml:space="preserve">　物が落ちる音がする。どうやら、物陰から、誰かが今の話を聞いていたらしい。</w:t>
      </w:r>
    </w:p>
    <w:p w:rsidR="000F6070" w:rsidRDefault="000F6070" w:rsidP="00F45A06">
      <w:r>
        <w:rPr>
          <w:rFonts w:hint="eastAsia"/>
        </w:rPr>
        <w:t xml:space="preserve">　「……聞かれちゃったみたいね」</w:t>
      </w:r>
    </w:p>
    <w:p w:rsidR="000F6070" w:rsidRDefault="000F6070" w:rsidP="00F45A06">
      <w:pPr>
        <w:ind w:left="384" w:hangingChars="200" w:hanging="384"/>
      </w:pPr>
      <w:r>
        <w:rPr>
          <w:rFonts w:hint="eastAsia"/>
        </w:rPr>
        <w:t xml:space="preserve">　「しかたない、お前の言うとおりにしよう」</w:t>
      </w:r>
    </w:p>
    <w:p w:rsidR="000F6070" w:rsidRDefault="000F6070">
      <w:r>
        <w:rPr>
          <w:rFonts w:hint="eastAsia"/>
        </w:rPr>
        <w:t xml:space="preserve">　「それでこそ、私の愛しい人ね」</w:t>
      </w:r>
    </w:p>
    <w:p w:rsidR="000F6070" w:rsidRDefault="000F6070"/>
    <w:p w:rsidR="000F6070" w:rsidRDefault="000F6070">
      <w:r w:rsidRPr="004313A9">
        <w:rPr>
          <w:rFonts w:hint="eastAsia"/>
          <w:b/>
        </w:rPr>
        <w:t>アキラ：</w:t>
      </w:r>
      <w:r>
        <w:rPr>
          <w:rFonts w:hint="eastAsia"/>
        </w:rPr>
        <w:t>わかりやすいな。</w:t>
      </w:r>
    </w:p>
    <w:p w:rsidR="000F6070" w:rsidRDefault="000F6070">
      <w:r w:rsidRPr="00F5570A">
        <w:rPr>
          <w:b/>
        </w:rPr>
        <w:t>RL</w:t>
      </w:r>
      <w:r w:rsidRPr="00F5570A">
        <w:rPr>
          <w:rFonts w:hint="eastAsia"/>
          <w:b/>
        </w:rPr>
        <w:t>：</w:t>
      </w:r>
      <w:r>
        <w:rPr>
          <w:rFonts w:hint="eastAsia"/>
        </w:rPr>
        <w:t>キャスト間の絡み中心でいくには、わかりやすい方がいいんですよ</w:t>
      </w:r>
      <w:r>
        <w:t>(</w:t>
      </w:r>
      <w:r>
        <w:rPr>
          <w:rFonts w:hint="eastAsia"/>
        </w:rPr>
        <w:t>笑</w:t>
      </w:r>
      <w:r>
        <w:t>)</w:t>
      </w:r>
    </w:p>
    <w:p w:rsidR="000F6070" w:rsidRDefault="000F6070">
      <w:r w:rsidRPr="004313A9">
        <w:rPr>
          <w:rFonts w:hint="eastAsia"/>
          <w:b/>
        </w:rPr>
        <w:t>リーザ：</w:t>
      </w:r>
      <w:r>
        <w:rPr>
          <w:rFonts w:hint="eastAsia"/>
        </w:rPr>
        <w:t>男の方、へたれっぽい</w:t>
      </w:r>
      <w:r>
        <w:t>(</w:t>
      </w:r>
      <w:r>
        <w:rPr>
          <w:rFonts w:hint="eastAsia"/>
        </w:rPr>
        <w:t>笑</w:t>
      </w:r>
      <w:r>
        <w:t>)</w:t>
      </w:r>
    </w:p>
    <w:p w:rsidR="000F6070" w:rsidRDefault="000F6070">
      <w:r w:rsidRPr="00F5570A">
        <w:rPr>
          <w:b/>
        </w:rPr>
        <w:t>RL</w:t>
      </w:r>
      <w:r w:rsidRPr="00F5570A">
        <w:rPr>
          <w:rFonts w:hint="eastAsia"/>
          <w:b/>
        </w:rPr>
        <w:t>：</w:t>
      </w:r>
      <w:r>
        <w:rPr>
          <w:rFonts w:hint="eastAsia"/>
        </w:rPr>
        <w:t>まぁそれはそれで</w:t>
      </w:r>
      <w:r>
        <w:t>(</w:t>
      </w:r>
      <w:r>
        <w:rPr>
          <w:rFonts w:hint="eastAsia"/>
        </w:rPr>
        <w:t>笑</w:t>
      </w:r>
      <w:r>
        <w:t>)</w:t>
      </w:r>
      <w:r>
        <w:rPr>
          <w:rFonts w:hint="eastAsia"/>
        </w:rPr>
        <w:t xml:space="preserve">　次のシーンはケノさんです。</w:t>
      </w:r>
    </w:p>
    <w:p w:rsidR="000F6070" w:rsidRDefault="000F6070">
      <w:r w:rsidRPr="004313A9">
        <w:rPr>
          <w:rFonts w:hint="eastAsia"/>
          <w:b/>
        </w:rPr>
        <w:t>ケノ：</w:t>
      </w:r>
      <w:r>
        <w:rPr>
          <w:rFonts w:hint="eastAsia"/>
        </w:rPr>
        <w:t>あいー。</w:t>
      </w:r>
    </w:p>
    <w:p w:rsidR="000F6070" w:rsidRDefault="000F6070"/>
    <w:p w:rsidR="000F6070" w:rsidRDefault="000F6070"/>
    <w:p w:rsidR="000F6070" w:rsidRDefault="000F6070" w:rsidP="00B53FFE">
      <w:pPr>
        <w:widowControl/>
        <w:jc w:val="center"/>
      </w:pPr>
      <w:r>
        <w:br w:type="page"/>
      </w:r>
      <w:r>
        <w:rPr>
          <w:rFonts w:hint="eastAsia"/>
        </w:rPr>
        <w:t>▼スキャンダル▼</w:t>
      </w:r>
    </w:p>
    <w:p w:rsidR="000F6070" w:rsidRDefault="000F6070">
      <w:r w:rsidRPr="00F5570A">
        <w:rPr>
          <w:b/>
        </w:rPr>
        <w:t>RL</w:t>
      </w:r>
      <w:r w:rsidRPr="00F5570A">
        <w:rPr>
          <w:rFonts w:hint="eastAsia"/>
          <w:b/>
        </w:rPr>
        <w:t>：</w:t>
      </w:r>
      <w:r>
        <w:rPr>
          <w:rFonts w:hint="eastAsia"/>
        </w:rPr>
        <w:t>では、君がいつものようにウェブの海を散策していると、千早グループの社長、千早雅之さんから連絡が入ります。</w:t>
      </w:r>
    </w:p>
    <w:p w:rsidR="000F6070" w:rsidRDefault="000F6070">
      <w:r w:rsidRPr="004313A9">
        <w:rPr>
          <w:rFonts w:hint="eastAsia"/>
          <w:b/>
        </w:rPr>
        <w:t>ケノ：</w:t>
      </w:r>
      <w:r>
        <w:rPr>
          <w:rFonts w:hint="eastAsia"/>
        </w:rPr>
        <w:t>ウェブの中なら“智”の姿かなぁ。「……依頼か、千早社長。今は忙しいのだが」あ、渋い男の声で。</w:t>
      </w:r>
    </w:p>
    <w:p w:rsidR="000F6070" w:rsidRDefault="000F6070">
      <w:r w:rsidRPr="00F5570A">
        <w:rPr>
          <w:b/>
        </w:rPr>
        <w:t>RL</w:t>
      </w:r>
      <w:r w:rsidRPr="00F5570A">
        <w:rPr>
          <w:rFonts w:hint="eastAsia"/>
          <w:b/>
        </w:rPr>
        <w:t>：</w:t>
      </w:r>
      <w:r>
        <w:rPr>
          <w:rFonts w:hint="eastAsia"/>
        </w:rPr>
        <w:t>「ええ、大変申し訳ないのですが。どうやらわが社の音楽部門である</w:t>
      </w:r>
      <w:r>
        <w:t>CME</w:t>
      </w:r>
      <w:r>
        <w:rPr>
          <w:rFonts w:hint="eastAsia"/>
        </w:rPr>
        <w:t>で騒動の種があるようでして。」</w:t>
      </w:r>
    </w:p>
    <w:p w:rsidR="000F6070" w:rsidRDefault="000F6070">
      <w:r w:rsidRPr="004313A9">
        <w:rPr>
          <w:rFonts w:hint="eastAsia"/>
          <w:b/>
        </w:rPr>
        <w:t>ケノ：</w:t>
      </w:r>
      <w:r>
        <w:rPr>
          <w:rFonts w:hint="eastAsia"/>
        </w:rPr>
        <w:t>「自分の身ぐらい自分で拭いたらどうなのだ？」</w:t>
      </w:r>
    </w:p>
    <w:p w:rsidR="000F6070" w:rsidRDefault="000F6070">
      <w:r w:rsidRPr="00F5570A">
        <w:rPr>
          <w:b/>
        </w:rPr>
        <w:t>RL</w:t>
      </w:r>
      <w:r w:rsidRPr="00F5570A">
        <w:rPr>
          <w:rFonts w:hint="eastAsia"/>
          <w:b/>
        </w:rPr>
        <w:t>：</w:t>
      </w:r>
      <w:r>
        <w:rPr>
          <w:rFonts w:hint="eastAsia"/>
        </w:rPr>
        <w:t>「その種がなかなか複雑な立ち位置にありまして。ですのでプロの手をお借りしたいんですよ。報酬はいつものようにマネージャーさんにお渡ししておきますので」</w:t>
      </w:r>
    </w:p>
    <w:p w:rsidR="000F6070" w:rsidRDefault="000F6070">
      <w:r w:rsidRPr="004313A9">
        <w:rPr>
          <w:rFonts w:hint="eastAsia"/>
          <w:b/>
        </w:rPr>
        <w:t>ケノ：</w:t>
      </w:r>
      <w:r>
        <w:rPr>
          <w:rFonts w:hint="eastAsia"/>
        </w:rPr>
        <w:t>なら、ピピッ、と一瞬ウェブを光が走って、ある程度の情報を掴みます。「なるほど、『小鳥』か……。これをどうすればいいのだ？」</w:t>
      </w:r>
    </w:p>
    <w:p w:rsidR="000F6070" w:rsidRDefault="000F6070">
      <w:r w:rsidRPr="00F5570A">
        <w:rPr>
          <w:b/>
        </w:rPr>
        <w:t>RL</w:t>
      </w:r>
      <w:r w:rsidRPr="00F5570A">
        <w:rPr>
          <w:rFonts w:hint="eastAsia"/>
          <w:b/>
        </w:rPr>
        <w:t>：</w:t>
      </w:r>
      <w:r>
        <w:rPr>
          <w:rFonts w:hint="eastAsia"/>
        </w:rPr>
        <w:t>勝手に情報掴まれた</w:t>
      </w:r>
      <w:r>
        <w:t>(</w:t>
      </w:r>
      <w:r>
        <w:rPr>
          <w:rFonts w:hint="eastAsia"/>
        </w:rPr>
        <w:t>笑</w:t>
      </w:r>
      <w:r>
        <w:t>)</w:t>
      </w:r>
      <w:r>
        <w:rPr>
          <w:rFonts w:hint="eastAsia"/>
        </w:rPr>
        <w:t xml:space="preserve">　「端的にいえば、明日のライブまでに連れ戻していただければありがたいですね」</w:t>
      </w:r>
    </w:p>
    <w:p w:rsidR="000F6070" w:rsidRDefault="000F6070">
      <w:r w:rsidRPr="004313A9">
        <w:rPr>
          <w:rFonts w:hint="eastAsia"/>
          <w:b/>
        </w:rPr>
        <w:t>ケノ：</w:t>
      </w:r>
      <w:r>
        <w:rPr>
          <w:rFonts w:hint="eastAsia"/>
        </w:rPr>
        <w:t>明日！？</w:t>
      </w:r>
      <w:r>
        <w:t>(</w:t>
      </w:r>
      <w:r>
        <w:rPr>
          <w:rFonts w:hint="eastAsia"/>
        </w:rPr>
        <w:t>笑</w:t>
      </w:r>
      <w:r>
        <w:t>)</w:t>
      </w:r>
      <w:r>
        <w:rPr>
          <w:rFonts w:hint="eastAsia"/>
        </w:rPr>
        <w:t xml:space="preserve">　早すぎっす！「急だな……。なら１プラチナムほど経費で先に貰おう。割が合わん」</w:t>
      </w:r>
    </w:p>
    <w:p w:rsidR="000F6070" w:rsidRDefault="000F6070">
      <w:r w:rsidRPr="00F5570A">
        <w:rPr>
          <w:b/>
        </w:rPr>
        <w:t>RL</w:t>
      </w:r>
      <w:r w:rsidRPr="00F5570A">
        <w:rPr>
          <w:rFonts w:hint="eastAsia"/>
          <w:b/>
        </w:rPr>
        <w:t>：</w:t>
      </w:r>
      <w:r>
        <w:rPr>
          <w:rFonts w:hint="eastAsia"/>
        </w:rPr>
        <w:t>「その位でしたら一向に構いません。よろしくお願いします」マネージャーの口座にお金が振り込まれました</w:t>
      </w:r>
      <w:r>
        <w:t>(</w:t>
      </w:r>
      <w:r>
        <w:rPr>
          <w:rFonts w:hint="eastAsia"/>
        </w:rPr>
        <w:t>笑</w:t>
      </w:r>
      <w:r>
        <w:t>)</w:t>
      </w:r>
    </w:p>
    <w:p w:rsidR="000F6070" w:rsidRDefault="000F6070">
      <w:r w:rsidRPr="004313A9">
        <w:rPr>
          <w:rFonts w:hint="eastAsia"/>
          <w:b/>
        </w:rPr>
        <w:t>ケノ：</w:t>
      </w:r>
      <w:r>
        <w:rPr>
          <w:rFonts w:hint="eastAsia"/>
        </w:rPr>
        <w:t>おー、もらえるんだ</w:t>
      </w:r>
      <w:r>
        <w:t>(</w:t>
      </w:r>
      <w:r>
        <w:rPr>
          <w:rFonts w:hint="eastAsia"/>
        </w:rPr>
        <w:t>笑</w:t>
      </w:r>
      <w:r>
        <w:t>)</w:t>
      </w:r>
      <w:r>
        <w:rPr>
          <w:rFonts w:hint="eastAsia"/>
        </w:rPr>
        <w:t xml:space="preserve">　気前いいなー。</w:t>
      </w:r>
    </w:p>
    <w:p w:rsidR="000F6070" w:rsidRDefault="000F6070">
      <w:r w:rsidRPr="004313A9">
        <w:rPr>
          <w:rFonts w:hint="eastAsia"/>
          <w:b/>
        </w:rPr>
        <w:t>ジン：</w:t>
      </w:r>
      <w:r>
        <w:rPr>
          <w:rFonts w:hint="eastAsia"/>
        </w:rPr>
        <w:t>でもそれってもう依頼こなすしかないよね。</w:t>
      </w:r>
    </w:p>
    <w:p w:rsidR="000F6070" w:rsidRPr="00983B2C" w:rsidRDefault="000F6070">
      <w:r w:rsidRPr="00F5570A">
        <w:rPr>
          <w:b/>
        </w:rPr>
        <w:t>RL</w:t>
      </w:r>
      <w:r w:rsidRPr="00F5570A">
        <w:rPr>
          <w:rFonts w:hint="eastAsia"/>
          <w:b/>
        </w:rPr>
        <w:t>：</w:t>
      </w:r>
      <w:r>
        <w:rPr>
          <w:rFonts w:hint="eastAsia"/>
        </w:rPr>
        <w:t>「あらゆる手段を用いて、このスキャンダルの処理をよろしくお願いします」と言って通信は切れます。</w:t>
      </w:r>
    </w:p>
    <w:p w:rsidR="000F6070" w:rsidRDefault="000F6070">
      <w:r w:rsidRPr="004313A9">
        <w:rPr>
          <w:rFonts w:hint="eastAsia"/>
          <w:b/>
        </w:rPr>
        <w:t>ケノ：</w:t>
      </w:r>
      <w:r>
        <w:rPr>
          <w:rFonts w:hint="eastAsia"/>
        </w:rPr>
        <w:t>しまった！はめられたっす！</w:t>
      </w:r>
    </w:p>
    <w:p w:rsidR="000F6070" w:rsidRPr="00983B2C" w:rsidRDefault="000F6070">
      <w:r w:rsidRPr="00F5570A">
        <w:rPr>
          <w:b/>
        </w:rPr>
        <w:t>RL</w:t>
      </w:r>
      <w:r w:rsidRPr="00F5570A">
        <w:rPr>
          <w:rFonts w:hint="eastAsia"/>
          <w:b/>
        </w:rPr>
        <w:t>：</w:t>
      </w:r>
      <w:r>
        <w:rPr>
          <w:rFonts w:hint="eastAsia"/>
        </w:rPr>
        <w:t>シーンカット。</w:t>
      </w:r>
    </w:p>
    <w:p w:rsidR="000F6070" w:rsidRPr="003744F1" w:rsidRDefault="000F6070"/>
    <w:p w:rsidR="000F6070" w:rsidRDefault="000F6070" w:rsidP="00983B2C">
      <w:pPr>
        <w:jc w:val="center"/>
      </w:pPr>
      <w:r>
        <w:rPr>
          <w:rFonts w:hint="eastAsia"/>
        </w:rPr>
        <w:t>▼手がかり▼</w:t>
      </w:r>
    </w:p>
    <w:p w:rsidR="000F6070" w:rsidRDefault="000F6070">
      <w:r w:rsidRPr="00F5570A">
        <w:rPr>
          <w:b/>
        </w:rPr>
        <w:t>RL</w:t>
      </w:r>
      <w:r w:rsidRPr="00F5570A">
        <w:rPr>
          <w:rFonts w:hint="eastAsia"/>
          <w:b/>
        </w:rPr>
        <w:t>：</w:t>
      </w:r>
      <w:r>
        <w:rPr>
          <w:rFonts w:hint="eastAsia"/>
        </w:rPr>
        <w:t>次は社長のシーンですね。</w:t>
      </w:r>
    </w:p>
    <w:p w:rsidR="000F6070" w:rsidRDefault="000F6070">
      <w:r w:rsidRPr="004313A9">
        <w:rPr>
          <w:rFonts w:hint="eastAsia"/>
          <w:b/>
        </w:rPr>
        <w:t>アキラ：</w:t>
      </w:r>
      <w:r>
        <w:rPr>
          <w:rFonts w:hint="eastAsia"/>
        </w:rPr>
        <w:t>ならば社長室でいろいろと仕事をしていよう。</w:t>
      </w:r>
    </w:p>
    <w:p w:rsidR="000F6070" w:rsidRDefault="000F6070">
      <w:r w:rsidRPr="00F5570A">
        <w:rPr>
          <w:b/>
        </w:rPr>
        <w:t>RL</w:t>
      </w:r>
      <w:r w:rsidRPr="00F5570A">
        <w:rPr>
          <w:rFonts w:hint="eastAsia"/>
          <w:b/>
        </w:rPr>
        <w:t>：</w:t>
      </w:r>
      <w:r>
        <w:rPr>
          <w:rFonts w:hint="eastAsia"/>
        </w:rPr>
        <w:t>そんなところに、君と懇意にしている情報屋がやってきます。うーん、まずは受付からきちんとくるのかな。秘書が「社長、お客様です。名前は……」えーと、何にしよう。</w:t>
      </w:r>
    </w:p>
    <w:p w:rsidR="000F6070" w:rsidRDefault="000F6070">
      <w:r w:rsidRPr="004313A9">
        <w:rPr>
          <w:rFonts w:hint="eastAsia"/>
          <w:b/>
        </w:rPr>
        <w:t>ジン：</w:t>
      </w:r>
      <w:r>
        <w:rPr>
          <w:rFonts w:hint="eastAsia"/>
        </w:rPr>
        <w:t>決まってないの？</w:t>
      </w:r>
    </w:p>
    <w:p w:rsidR="000F6070" w:rsidRDefault="000F6070">
      <w:r w:rsidRPr="00F5570A">
        <w:rPr>
          <w:b/>
        </w:rPr>
        <w:t>RL</w:t>
      </w:r>
      <w:r w:rsidRPr="00F5570A">
        <w:rPr>
          <w:rFonts w:hint="eastAsia"/>
          <w:b/>
        </w:rPr>
        <w:t>：</w:t>
      </w:r>
      <w:r>
        <w:rPr>
          <w:rFonts w:hint="eastAsia"/>
        </w:rPr>
        <w:t>単なる情報屋だから</w:t>
      </w:r>
      <w:r>
        <w:t>(</w:t>
      </w:r>
      <w:r>
        <w:rPr>
          <w:rFonts w:hint="eastAsia"/>
        </w:rPr>
        <w:t>笑</w:t>
      </w:r>
      <w:r>
        <w:t>)</w:t>
      </w:r>
    </w:p>
    <w:p w:rsidR="000F6070" w:rsidRDefault="000F6070">
      <w:r w:rsidRPr="004313A9">
        <w:rPr>
          <w:rFonts w:hint="eastAsia"/>
          <w:b/>
        </w:rPr>
        <w:t>ケノ：</w:t>
      </w:r>
      <w:r>
        <w:rPr>
          <w:rFonts w:hint="eastAsia"/>
        </w:rPr>
        <w:t>じゃあタン・ナールさん</w:t>
      </w:r>
      <w:r>
        <w:t>(</w:t>
      </w:r>
      <w:r>
        <w:rPr>
          <w:rFonts w:hint="eastAsia"/>
        </w:rPr>
        <w:t>笑</w:t>
      </w:r>
      <w:r>
        <w:t>)</w:t>
      </w:r>
    </w:p>
    <w:p w:rsidR="000F6070" w:rsidRDefault="000F6070">
      <w:r w:rsidRPr="00F5570A">
        <w:rPr>
          <w:b/>
        </w:rPr>
        <w:t>RL</w:t>
      </w:r>
      <w:r w:rsidRPr="00F5570A">
        <w:rPr>
          <w:rFonts w:hint="eastAsia"/>
          <w:b/>
        </w:rPr>
        <w:t>：</w:t>
      </w:r>
      <w:r>
        <w:rPr>
          <w:rFonts w:hint="eastAsia"/>
        </w:rPr>
        <w:t>まぁいいか、それ採用。</w:t>
      </w:r>
    </w:p>
    <w:p w:rsidR="000F6070" w:rsidRDefault="000F6070">
      <w:r w:rsidRPr="004313A9">
        <w:rPr>
          <w:rFonts w:hint="eastAsia"/>
          <w:b/>
        </w:rPr>
        <w:t>アキラ：</w:t>
      </w:r>
      <w:r>
        <w:rPr>
          <w:rFonts w:hint="eastAsia"/>
        </w:rPr>
        <w:t>「タン・ナールか。通してくれ」と秘書に言う</w:t>
      </w:r>
      <w:r>
        <w:t>(</w:t>
      </w:r>
      <w:r>
        <w:rPr>
          <w:rFonts w:hint="eastAsia"/>
        </w:rPr>
        <w:t>笑</w:t>
      </w:r>
      <w:r>
        <w:t>)</w:t>
      </w:r>
    </w:p>
    <w:p w:rsidR="000F6070" w:rsidRDefault="000F6070">
      <w:r w:rsidRPr="004313A9">
        <w:rPr>
          <w:rFonts w:hint="eastAsia"/>
          <w:b/>
        </w:rPr>
        <w:t>リーザ：</w:t>
      </w:r>
      <w:r>
        <w:rPr>
          <w:rFonts w:hint="eastAsia"/>
        </w:rPr>
        <w:t>適当だなー</w:t>
      </w:r>
      <w:r>
        <w:t>(</w:t>
      </w:r>
      <w:r>
        <w:rPr>
          <w:rFonts w:hint="eastAsia"/>
        </w:rPr>
        <w:t>笑</w:t>
      </w:r>
      <w:r>
        <w:t>)</w:t>
      </w:r>
    </w:p>
    <w:p w:rsidR="000F6070" w:rsidRDefault="000F6070">
      <w:r w:rsidRPr="00F5570A">
        <w:rPr>
          <w:b/>
        </w:rPr>
        <w:t>RL</w:t>
      </w:r>
      <w:r w:rsidRPr="00F5570A">
        <w:rPr>
          <w:rFonts w:hint="eastAsia"/>
          <w:b/>
        </w:rPr>
        <w:t>：</w:t>
      </w:r>
      <w:r>
        <w:rPr>
          <w:rFonts w:hint="eastAsia"/>
        </w:rPr>
        <w:t>では通されてきたタンが話し始めます。「社長。ついに掴みました。妹さんのことですが……」</w:t>
      </w:r>
    </w:p>
    <w:p w:rsidR="000F6070" w:rsidRDefault="000F6070">
      <w:r w:rsidRPr="004313A9">
        <w:rPr>
          <w:rFonts w:hint="eastAsia"/>
          <w:b/>
        </w:rPr>
        <w:t>アキラ：</w:t>
      </w:r>
      <w:r>
        <w:rPr>
          <w:rFonts w:hint="eastAsia"/>
        </w:rPr>
        <w:t>表向きは冷静にしていよう。</w:t>
      </w:r>
    </w:p>
    <w:p w:rsidR="000F6070" w:rsidRDefault="000F6070">
      <w:r w:rsidRPr="00F5570A">
        <w:rPr>
          <w:b/>
        </w:rPr>
        <w:t>RL</w:t>
      </w:r>
      <w:r w:rsidRPr="00F5570A">
        <w:rPr>
          <w:rFonts w:hint="eastAsia"/>
          <w:b/>
        </w:rPr>
        <w:t>：</w:t>
      </w:r>
      <w:r>
        <w:rPr>
          <w:rFonts w:hint="eastAsia"/>
        </w:rPr>
        <w:t>続けます。「……どうやら、音羽組の異端、佐々木麗香っていうヤクザが絡んでいたみたいです」</w:t>
      </w:r>
    </w:p>
    <w:p w:rsidR="000F6070" w:rsidRDefault="000F6070">
      <w:r w:rsidRPr="004313A9">
        <w:rPr>
          <w:rFonts w:hint="eastAsia"/>
          <w:b/>
        </w:rPr>
        <w:t>アキラ：</w:t>
      </w:r>
      <w:r>
        <w:rPr>
          <w:rFonts w:hint="eastAsia"/>
        </w:rPr>
        <w:t>ふむ……。「ここまで尻尾を掴ませなかったとは、なかなかの腕があったということか……」</w:t>
      </w:r>
    </w:p>
    <w:p w:rsidR="000F6070" w:rsidRDefault="000F6070">
      <w:r w:rsidRPr="00F5570A">
        <w:rPr>
          <w:b/>
        </w:rPr>
        <w:t>RL</w:t>
      </w:r>
      <w:r w:rsidRPr="00F5570A">
        <w:rPr>
          <w:rFonts w:hint="eastAsia"/>
          <w:b/>
        </w:rPr>
        <w:t>：</w:t>
      </w:r>
      <w:r>
        <w:rPr>
          <w:rFonts w:hint="eastAsia"/>
        </w:rPr>
        <w:t>「私はここまで掴んだ所で、少しドジを踏んでしまいまして。ちょっと動けそうにないんです。それで情報だけでもお持ちしようと思った次第で」</w:t>
      </w:r>
    </w:p>
    <w:p w:rsidR="000F6070" w:rsidRDefault="000F6070">
      <w:r w:rsidRPr="004313A9">
        <w:rPr>
          <w:rFonts w:hint="eastAsia"/>
          <w:b/>
        </w:rPr>
        <w:t>アキラ：</w:t>
      </w:r>
      <w:r>
        <w:rPr>
          <w:rFonts w:hint="eastAsia"/>
        </w:rPr>
        <w:t>「タン。君はしばらくわが社の</w:t>
      </w:r>
      <w:r>
        <w:t>VIP</w:t>
      </w:r>
      <w:r>
        <w:rPr>
          <w:rFonts w:hint="eastAsia"/>
        </w:rPr>
        <w:t>ルームで身を隠しているといい。これはひとまずの礼だ」とりあえず１シルバー渡そう。「残りは何か進展があったら払おう」</w:t>
      </w:r>
    </w:p>
    <w:p w:rsidR="000F6070" w:rsidRDefault="000F6070">
      <w:r w:rsidRPr="004313A9">
        <w:rPr>
          <w:rFonts w:hint="eastAsia"/>
          <w:b/>
        </w:rPr>
        <w:t>リーザ：</w:t>
      </w:r>
      <w:r>
        <w:rPr>
          <w:rFonts w:hint="eastAsia"/>
        </w:rPr>
        <w:t>プロっぽい</w:t>
      </w:r>
      <w:r>
        <w:t>(</w:t>
      </w:r>
      <w:r>
        <w:rPr>
          <w:rFonts w:hint="eastAsia"/>
        </w:rPr>
        <w:t>笑</w:t>
      </w:r>
      <w:r>
        <w:t>)</w:t>
      </w:r>
    </w:p>
    <w:p w:rsidR="000F6070" w:rsidRPr="004E600C" w:rsidRDefault="000F6070">
      <w:r w:rsidRPr="00F5570A">
        <w:rPr>
          <w:b/>
        </w:rPr>
        <w:t>RL</w:t>
      </w:r>
      <w:r w:rsidRPr="00F5570A">
        <w:rPr>
          <w:rFonts w:hint="eastAsia"/>
          <w:b/>
        </w:rPr>
        <w:t>：</w:t>
      </w:r>
      <w:r>
        <w:rPr>
          <w:rFonts w:hint="eastAsia"/>
        </w:rPr>
        <w:t>「社長、ありがとうございます。では、私はこれで」</w:t>
      </w:r>
    </w:p>
    <w:p w:rsidR="000F6070" w:rsidRDefault="000F6070">
      <w:r w:rsidRPr="004313A9">
        <w:rPr>
          <w:rFonts w:hint="eastAsia"/>
          <w:b/>
        </w:rPr>
        <w:t>アキラ：</w:t>
      </w:r>
      <w:r>
        <w:rPr>
          <w:rFonts w:hint="eastAsia"/>
        </w:rPr>
        <w:t>秘書に</w:t>
      </w:r>
      <w:r>
        <w:t>VIP</w:t>
      </w:r>
      <w:r>
        <w:rPr>
          <w:rFonts w:hint="eastAsia"/>
        </w:rPr>
        <w:t>ルームに連れて行かせよう。これで終わりかな。</w:t>
      </w:r>
    </w:p>
    <w:p w:rsidR="000F6070" w:rsidRDefault="000F6070" w:rsidP="004E600C">
      <w:pPr>
        <w:jc w:val="center"/>
      </w:pPr>
      <w:r>
        <w:rPr>
          <w:rFonts w:hint="eastAsia"/>
        </w:rPr>
        <w:t>▼自由になりたい▼</w:t>
      </w:r>
    </w:p>
    <w:p w:rsidR="000F6070" w:rsidRDefault="000F6070">
      <w:r w:rsidRPr="00F5570A">
        <w:rPr>
          <w:b/>
        </w:rPr>
        <w:t>RL</w:t>
      </w:r>
      <w:r w:rsidRPr="00F5570A">
        <w:rPr>
          <w:rFonts w:hint="eastAsia"/>
          <w:b/>
        </w:rPr>
        <w:t>：</w:t>
      </w:r>
      <w:r>
        <w:rPr>
          <w:rFonts w:hint="eastAsia"/>
        </w:rPr>
        <w:t>ではジンのシーンになります。</w:t>
      </w:r>
    </w:p>
    <w:p w:rsidR="000F6070" w:rsidRDefault="000F6070">
      <w:r w:rsidRPr="004313A9">
        <w:rPr>
          <w:rFonts w:hint="eastAsia"/>
          <w:b/>
        </w:rPr>
        <w:t>ジン：</w:t>
      </w:r>
      <w:r>
        <w:rPr>
          <w:rFonts w:hint="eastAsia"/>
        </w:rPr>
        <w:t>一仕事終えて、ねぐらに帰ろうと歩いていればいいのかな。</w:t>
      </w:r>
    </w:p>
    <w:p w:rsidR="000F6070" w:rsidRDefault="000F6070">
      <w:r w:rsidRPr="00F5570A">
        <w:rPr>
          <w:b/>
        </w:rPr>
        <w:t>RL</w:t>
      </w:r>
      <w:r w:rsidRPr="00F5570A">
        <w:rPr>
          <w:rFonts w:hint="eastAsia"/>
          <w:b/>
        </w:rPr>
        <w:t>：</w:t>
      </w:r>
      <w:r>
        <w:rPr>
          <w:rFonts w:hint="eastAsia"/>
        </w:rPr>
        <w:t>そうです。</w:t>
      </w:r>
    </w:p>
    <w:p w:rsidR="000F6070" w:rsidRDefault="000F6070">
      <w:r w:rsidRPr="004313A9">
        <w:rPr>
          <w:rFonts w:hint="eastAsia"/>
          <w:b/>
        </w:rPr>
        <w:t>ジン：</w:t>
      </w:r>
      <w:r>
        <w:rPr>
          <w:rFonts w:hint="eastAsia"/>
        </w:rPr>
        <w:t>「ふぅ……、なかなか大変な仕事だったな」大きく伸びをして、マンションに帰ろうとしてよう。</w:t>
      </w:r>
    </w:p>
    <w:p w:rsidR="000F6070" w:rsidRDefault="000F6070">
      <w:r w:rsidRPr="00F5570A">
        <w:rPr>
          <w:b/>
        </w:rPr>
        <w:t>RL</w:t>
      </w:r>
      <w:r w:rsidRPr="00F5570A">
        <w:rPr>
          <w:rFonts w:hint="eastAsia"/>
          <w:b/>
        </w:rPr>
        <w:t>：</w:t>
      </w:r>
      <w:r>
        <w:rPr>
          <w:rFonts w:hint="eastAsia"/>
        </w:rPr>
        <w:t>そこで、ドンッ！とあなたに誰かがぶつかってきます。見た目は少女ですね。人目を隠すように大きめのフードをかぶっている。</w:t>
      </w:r>
    </w:p>
    <w:p w:rsidR="000F6070" w:rsidRDefault="000F6070">
      <w:r w:rsidRPr="004313A9">
        <w:rPr>
          <w:rFonts w:hint="eastAsia"/>
          <w:b/>
        </w:rPr>
        <w:t>ケノ：</w:t>
      </w:r>
      <w:r>
        <w:rPr>
          <w:rFonts w:hint="eastAsia"/>
        </w:rPr>
        <w:t>この町だったら変な格好の人多いから全然怪しくないっす</w:t>
      </w:r>
      <w:r>
        <w:t>(</w:t>
      </w:r>
      <w:r>
        <w:rPr>
          <w:rFonts w:hint="eastAsia"/>
        </w:rPr>
        <w:t>笑</w:t>
      </w:r>
      <w:r>
        <w:t>)</w:t>
      </w:r>
    </w:p>
    <w:p w:rsidR="000F6070" w:rsidRDefault="000F6070">
      <w:r w:rsidRPr="00F5570A">
        <w:rPr>
          <w:b/>
        </w:rPr>
        <w:t>RL</w:t>
      </w:r>
      <w:r w:rsidRPr="00F5570A">
        <w:rPr>
          <w:rFonts w:hint="eastAsia"/>
          <w:b/>
        </w:rPr>
        <w:t>：</w:t>
      </w:r>
      <w:r>
        <w:rPr>
          <w:rFonts w:hint="eastAsia"/>
        </w:rPr>
        <w:t>「きゃっ！……ご、ごめんなさい」</w:t>
      </w:r>
    </w:p>
    <w:p w:rsidR="000F6070" w:rsidRDefault="000F6070">
      <w:r w:rsidRPr="004313A9">
        <w:rPr>
          <w:rFonts w:hint="eastAsia"/>
          <w:b/>
        </w:rPr>
        <w:t>ジン：</w:t>
      </w:r>
      <w:r>
        <w:rPr>
          <w:rFonts w:hint="eastAsia"/>
        </w:rPr>
        <w:t>「君、大丈夫かい？」よろけないように支えるけど。</w:t>
      </w:r>
    </w:p>
    <w:p w:rsidR="000F6070" w:rsidRDefault="000F6070">
      <w:r w:rsidRPr="00F5570A">
        <w:rPr>
          <w:b/>
        </w:rPr>
        <w:t>RL</w:t>
      </w:r>
      <w:r w:rsidRPr="00F5570A">
        <w:rPr>
          <w:rFonts w:hint="eastAsia"/>
          <w:b/>
        </w:rPr>
        <w:t>：</w:t>
      </w:r>
      <w:r>
        <w:rPr>
          <w:rFonts w:hint="eastAsia"/>
        </w:rPr>
        <w:t>ならジンはそこで気づきます。彼女は最近アサクサで売り出し中のトップアイドル『小鳥』であると。</w:t>
      </w:r>
    </w:p>
    <w:p w:rsidR="000F6070" w:rsidRDefault="000F6070">
      <w:r w:rsidRPr="004313A9">
        <w:rPr>
          <w:rFonts w:hint="eastAsia"/>
          <w:b/>
        </w:rPr>
        <w:t>ジン：</w:t>
      </w:r>
      <w:r>
        <w:rPr>
          <w:rFonts w:hint="eastAsia"/>
        </w:rPr>
        <w:t>「……もしかして、小鳥さんかい？」</w:t>
      </w:r>
    </w:p>
    <w:p w:rsidR="000F6070" w:rsidRDefault="000F6070">
      <w:r w:rsidRPr="00F5570A">
        <w:rPr>
          <w:b/>
        </w:rPr>
        <w:t>RL</w:t>
      </w:r>
      <w:r w:rsidRPr="00F5570A">
        <w:rPr>
          <w:rFonts w:hint="eastAsia"/>
          <w:b/>
        </w:rPr>
        <w:t>：</w:t>
      </w:r>
      <w:r>
        <w:rPr>
          <w:rFonts w:hint="eastAsia"/>
        </w:rPr>
        <w:t>「あ、あの……」彼女は肯定も否定もせずにおろおろしています。</w:t>
      </w:r>
    </w:p>
    <w:p w:rsidR="000F6070" w:rsidRDefault="000F6070">
      <w:r w:rsidRPr="004313A9">
        <w:rPr>
          <w:rFonts w:hint="eastAsia"/>
          <w:b/>
        </w:rPr>
        <w:t>ジン：</w:t>
      </w:r>
      <w:r>
        <w:rPr>
          <w:rFonts w:hint="eastAsia"/>
        </w:rPr>
        <w:t>困った顔をしよう。「なんか訳ありみたいだね……。一人でこんなところをほっつき歩いていたんじゃ、どこで売り飛ばされるかわかったもんじゃないよ」</w:t>
      </w:r>
    </w:p>
    <w:p w:rsidR="000F6070" w:rsidRDefault="000F6070">
      <w:r w:rsidRPr="00F5570A">
        <w:rPr>
          <w:b/>
        </w:rPr>
        <w:t>RL</w:t>
      </w:r>
      <w:r w:rsidRPr="00F5570A">
        <w:rPr>
          <w:rFonts w:hint="eastAsia"/>
          <w:b/>
        </w:rPr>
        <w:t>：</w:t>
      </w:r>
      <w:r>
        <w:rPr>
          <w:rFonts w:hint="eastAsia"/>
        </w:rPr>
        <w:t>そこまで聞いて、彼女はあなたが信頼できるとでも思ったのでしょう。こう切り出してきます。「すみません。……助けていただけないですか？　私、自由になりたいんですっ！！」</w:t>
      </w:r>
    </w:p>
    <w:p w:rsidR="000F6070" w:rsidRDefault="000F6070">
      <w:r w:rsidRPr="004313A9">
        <w:rPr>
          <w:rFonts w:hint="eastAsia"/>
          <w:b/>
        </w:rPr>
        <w:t>ジン：</w:t>
      </w:r>
      <w:r>
        <w:rPr>
          <w:rFonts w:hint="eastAsia"/>
        </w:rPr>
        <w:t>「僕みたいなチンピラにいきなりそんな話をされてもな……。立ち話もなんだから、ちょっと座ろうか」そこらの喫茶店に入ろうとします。</w:t>
      </w:r>
    </w:p>
    <w:p w:rsidR="000F6070" w:rsidRDefault="000F6070">
      <w:r w:rsidRPr="00F5570A">
        <w:rPr>
          <w:b/>
        </w:rPr>
        <w:t>RL</w:t>
      </w:r>
      <w:r w:rsidRPr="00F5570A">
        <w:rPr>
          <w:rFonts w:hint="eastAsia"/>
          <w:b/>
        </w:rPr>
        <w:t>：</w:t>
      </w:r>
      <w:r>
        <w:rPr>
          <w:rFonts w:hint="eastAsia"/>
        </w:rPr>
        <w:t>小鳥がほっとしたような表情を見せた時、遠くの方から黒服のチンピラ達が「探せっ！この辺に逃げたはずだ！」とか言いながらわらわらやってくるのが見えますね。それを聞いて小鳥はあなたの陰に隠れようとします。</w:t>
      </w:r>
    </w:p>
    <w:p w:rsidR="000F6070" w:rsidRDefault="000F6070">
      <w:r w:rsidRPr="004313A9">
        <w:rPr>
          <w:rFonts w:hint="eastAsia"/>
          <w:b/>
        </w:rPr>
        <w:t>ジン：</w:t>
      </w:r>
      <w:r>
        <w:rPr>
          <w:rFonts w:hint="eastAsia"/>
        </w:rPr>
        <w:t>「悠長なことも言ってられないみたいだね……。とりあえずこっちに！」手を引っ張って裏の方へチンピラ達を捲いていきます。</w:t>
      </w:r>
    </w:p>
    <w:p w:rsidR="000F6070" w:rsidRDefault="000F6070">
      <w:r w:rsidRPr="00F5570A">
        <w:rPr>
          <w:b/>
        </w:rPr>
        <w:t>RL</w:t>
      </w:r>
      <w:r w:rsidRPr="00F5570A">
        <w:rPr>
          <w:rFonts w:hint="eastAsia"/>
          <w:b/>
        </w:rPr>
        <w:t>：</w:t>
      </w:r>
      <w:r>
        <w:rPr>
          <w:rFonts w:hint="eastAsia"/>
        </w:rPr>
        <w:t>了解。じゃあいったんシーンカット。</w:t>
      </w:r>
    </w:p>
    <w:p w:rsidR="000F6070" w:rsidRDefault="000F6070"/>
    <w:p w:rsidR="000F6070" w:rsidRDefault="000F6070"/>
    <w:p w:rsidR="000F6070" w:rsidRDefault="000F6070" w:rsidP="00A52809">
      <w:pPr>
        <w:jc w:val="center"/>
      </w:pPr>
      <w:r>
        <w:rPr>
          <w:rFonts w:hint="eastAsia"/>
        </w:rPr>
        <w:t>▼殺しの依頼▼</w:t>
      </w:r>
    </w:p>
    <w:p w:rsidR="000F6070" w:rsidRDefault="000F6070">
      <w:r w:rsidRPr="004313A9">
        <w:rPr>
          <w:rFonts w:hint="eastAsia"/>
          <w:b/>
        </w:rPr>
        <w:t>リーザ：</w:t>
      </w:r>
      <w:r>
        <w:rPr>
          <w:rFonts w:hint="eastAsia"/>
        </w:rPr>
        <w:t>私のオープニングですね。</w:t>
      </w:r>
    </w:p>
    <w:p w:rsidR="000F6070" w:rsidRDefault="000F6070">
      <w:r w:rsidRPr="00F5570A">
        <w:rPr>
          <w:b/>
        </w:rPr>
        <w:t>RL</w:t>
      </w:r>
      <w:r w:rsidRPr="00F5570A">
        <w:rPr>
          <w:rFonts w:hint="eastAsia"/>
          <w:b/>
        </w:rPr>
        <w:t>：</w:t>
      </w:r>
      <w:r>
        <w:rPr>
          <w:rFonts w:hint="eastAsia"/>
        </w:rPr>
        <w:t>はい。千早ミュージックエンターテイメント……通称</w:t>
      </w:r>
      <w:r>
        <w:t>CME</w:t>
      </w:r>
      <w:r>
        <w:rPr>
          <w:rFonts w:hint="eastAsia"/>
        </w:rPr>
        <w:t>の売れっ子プロデューサー・ジュング♂さんから電話がかかってきます。</w:t>
      </w:r>
    </w:p>
    <w:p w:rsidR="000F6070" w:rsidRDefault="000F6070">
      <w:r w:rsidRPr="004313A9">
        <w:rPr>
          <w:rFonts w:hint="eastAsia"/>
          <w:b/>
        </w:rPr>
        <w:t>アキラ：</w:t>
      </w:r>
      <w:r>
        <w:rPr>
          <w:rFonts w:hint="eastAsia"/>
        </w:rPr>
        <w:t>これまた……わかりやすい名前だな</w:t>
      </w:r>
      <w:r>
        <w:t>(</w:t>
      </w:r>
      <w:r>
        <w:rPr>
          <w:rFonts w:hint="eastAsia"/>
        </w:rPr>
        <w:t>笑</w:t>
      </w:r>
      <w:r>
        <w:t>)</w:t>
      </w:r>
    </w:p>
    <w:p w:rsidR="000F6070" w:rsidRDefault="000F6070">
      <w:r w:rsidRPr="004313A9">
        <w:rPr>
          <w:rFonts w:hint="eastAsia"/>
          <w:b/>
        </w:rPr>
        <w:t>リーザ：</w:t>
      </w:r>
      <w:r>
        <w:rPr>
          <w:rFonts w:hint="eastAsia"/>
        </w:rPr>
        <w:t>いつものように留守電に繋がりますよ。「あー、こちら“スイーパー天野”。清掃は１、リサイクルは２、見積もりは３をコールしてください」</w:t>
      </w:r>
    </w:p>
    <w:p w:rsidR="000F6070" w:rsidRDefault="000F6070">
      <w:r w:rsidRPr="00F5570A">
        <w:rPr>
          <w:b/>
        </w:rPr>
        <w:t>RL</w:t>
      </w:r>
      <w:r w:rsidRPr="00F5570A">
        <w:rPr>
          <w:rFonts w:hint="eastAsia"/>
          <w:b/>
        </w:rPr>
        <w:t>：</w:t>
      </w:r>
      <w:r>
        <w:t>49</w:t>
      </w:r>
      <w:r>
        <w:rPr>
          <w:rFonts w:hint="eastAsia"/>
        </w:rPr>
        <w:t>がコールされて、あなたに繋がります</w:t>
      </w:r>
      <w:r>
        <w:t>(</w:t>
      </w:r>
      <w:r>
        <w:rPr>
          <w:rFonts w:hint="eastAsia"/>
        </w:rPr>
        <w:t>笑</w:t>
      </w:r>
      <w:r>
        <w:t>)</w:t>
      </w:r>
    </w:p>
    <w:p w:rsidR="000F6070" w:rsidRDefault="000F6070">
      <w:r w:rsidRPr="004313A9">
        <w:rPr>
          <w:rFonts w:hint="eastAsia"/>
          <w:b/>
        </w:rPr>
        <w:t>リーザ：</w:t>
      </w:r>
      <w:r>
        <w:rPr>
          <w:rFonts w:hint="eastAsia"/>
        </w:rPr>
        <w:t>はいはい。「えー、どちらさま？」</w:t>
      </w:r>
    </w:p>
    <w:p w:rsidR="000F6070" w:rsidRDefault="000F6070">
      <w:r w:rsidRPr="00F5570A">
        <w:rPr>
          <w:b/>
        </w:rPr>
        <w:t>RL</w:t>
      </w:r>
      <w:r w:rsidRPr="00F5570A">
        <w:rPr>
          <w:rFonts w:hint="eastAsia"/>
          <w:b/>
        </w:rPr>
        <w:t>：</w:t>
      </w:r>
      <w:r>
        <w:rPr>
          <w:rFonts w:hint="eastAsia"/>
        </w:rPr>
        <w:t>「有名なスイーパーさんの力を借りたい。私はジュング♂という」</w:t>
      </w:r>
    </w:p>
    <w:p w:rsidR="000F6070" w:rsidRDefault="000F6070">
      <w:r w:rsidRPr="004313A9">
        <w:rPr>
          <w:rFonts w:hint="eastAsia"/>
          <w:b/>
        </w:rPr>
        <w:t>リーザ：</w:t>
      </w:r>
      <w:r>
        <w:rPr>
          <w:rFonts w:hint="eastAsia"/>
        </w:rPr>
        <w:t>「ああ……。えーと、音楽プロデューサーさんでしたっけね。何を処理すれば？」</w:t>
      </w:r>
    </w:p>
    <w:p w:rsidR="000F6070" w:rsidRDefault="000F6070">
      <w:r w:rsidRPr="00F5570A">
        <w:rPr>
          <w:b/>
        </w:rPr>
        <w:t>RL</w:t>
      </w:r>
      <w:r w:rsidRPr="00F5570A">
        <w:rPr>
          <w:rFonts w:hint="eastAsia"/>
          <w:b/>
        </w:rPr>
        <w:t>：</w:t>
      </w:r>
      <w:r>
        <w:rPr>
          <w:rFonts w:hint="eastAsia"/>
        </w:rPr>
        <w:t>「実は……」ということで、小鳥さんを連れ戻してほしいとの依頼です。「どうやらボディーガードらしき人物を雇ったようで、少し厄介なのだ。そのボディーガードの生死は問わない。報酬は前払い</w:t>
      </w:r>
      <w:r>
        <w:t>1</w:t>
      </w:r>
      <w:r>
        <w:rPr>
          <w:rFonts w:hint="eastAsia"/>
        </w:rPr>
        <w:t>ゴールド。無事に連れてきてくれれば追加を払おう」</w:t>
      </w:r>
    </w:p>
    <w:p w:rsidR="000F6070" w:rsidRDefault="000F6070">
      <w:r w:rsidRPr="004313A9">
        <w:rPr>
          <w:rFonts w:hint="eastAsia"/>
          <w:b/>
        </w:rPr>
        <w:t>リーザ：</w:t>
      </w:r>
      <w:r>
        <w:rPr>
          <w:rFonts w:hint="eastAsia"/>
        </w:rPr>
        <w:t>「……連れ戻し、ですね。承りましたよっと」</w:t>
      </w:r>
    </w:p>
    <w:p w:rsidR="000F6070" w:rsidRDefault="000F6070">
      <w:r w:rsidRPr="00F5570A">
        <w:rPr>
          <w:b/>
        </w:rPr>
        <w:t>RL</w:t>
      </w:r>
      <w:r w:rsidRPr="00F5570A">
        <w:rPr>
          <w:rFonts w:hint="eastAsia"/>
          <w:b/>
        </w:rPr>
        <w:t>：</w:t>
      </w:r>
      <w:r>
        <w:rPr>
          <w:rFonts w:hint="eastAsia"/>
        </w:rPr>
        <w:t>ならそこで電話は切れます。シーンカット。</w:t>
      </w:r>
    </w:p>
    <w:p w:rsidR="000F6070" w:rsidRDefault="000F6070">
      <w:r w:rsidRPr="00F5570A">
        <w:rPr>
          <w:b/>
        </w:rPr>
        <w:t>RL</w:t>
      </w:r>
      <w:r w:rsidRPr="00F5570A">
        <w:rPr>
          <w:rFonts w:hint="eastAsia"/>
          <w:b/>
        </w:rPr>
        <w:t>：</w:t>
      </w:r>
      <w:r>
        <w:rPr>
          <w:rFonts w:hint="eastAsia"/>
        </w:rPr>
        <w:t>さて、ここからミドルシーンになります。誰からやりましょう？</w:t>
      </w:r>
    </w:p>
    <w:p w:rsidR="000F6070" w:rsidRDefault="000F6070">
      <w:r w:rsidRPr="004313A9">
        <w:rPr>
          <w:rFonts w:hint="eastAsia"/>
          <w:b/>
        </w:rPr>
        <w:t>アキラ：</w:t>
      </w:r>
      <w:r>
        <w:rPr>
          <w:rFonts w:hint="eastAsia"/>
        </w:rPr>
        <w:t>じゃあシーンもらおうか。情報の裏付けを取りたいからな。</w:t>
      </w:r>
    </w:p>
    <w:p w:rsidR="000F6070" w:rsidRDefault="000F6070"/>
    <w:p w:rsidR="000F6070" w:rsidRDefault="000F6070"/>
    <w:p w:rsidR="000F6070" w:rsidRDefault="000F6070" w:rsidP="00C42B3C">
      <w:pPr>
        <w:jc w:val="center"/>
      </w:pPr>
      <w:r>
        <w:rPr>
          <w:rFonts w:hint="eastAsia"/>
        </w:rPr>
        <w:t>▼コンタクト▼</w:t>
      </w:r>
    </w:p>
    <w:p w:rsidR="000F6070" w:rsidRDefault="000F6070">
      <w:r w:rsidRPr="004313A9">
        <w:rPr>
          <w:rFonts w:hint="eastAsia"/>
          <w:b/>
        </w:rPr>
        <w:t>アキラ：</w:t>
      </w:r>
      <w:r>
        <w:rPr>
          <w:rFonts w:hint="eastAsia"/>
        </w:rPr>
        <w:t>というわけで、ケノにつなぐ。さっきのシーンからそのまま。</w:t>
      </w:r>
    </w:p>
    <w:p w:rsidR="000F6070" w:rsidRDefault="000F6070">
      <w:r w:rsidRPr="004313A9">
        <w:rPr>
          <w:rFonts w:hint="eastAsia"/>
          <w:b/>
        </w:rPr>
        <w:t>ケノ：</w:t>
      </w:r>
      <w:r>
        <w:rPr>
          <w:rFonts w:hint="eastAsia"/>
        </w:rPr>
        <w:t>呼び出されたっす。どこかの画面にお菓子食べてるわっちの顔が映るっすよ。「ふぉ？しゃちょふぁん。ふぁんふふぁ？」</w:t>
      </w:r>
    </w:p>
    <w:p w:rsidR="000F6070" w:rsidRDefault="000F6070">
      <w:r w:rsidRPr="004313A9">
        <w:rPr>
          <w:rFonts w:hint="eastAsia"/>
          <w:b/>
        </w:rPr>
        <w:t>リーザ：</w:t>
      </w:r>
      <w:r>
        <w:rPr>
          <w:rFonts w:hint="eastAsia"/>
        </w:rPr>
        <w:t>しゃべれてない</w:t>
      </w:r>
      <w:r>
        <w:t>(</w:t>
      </w:r>
      <w:r>
        <w:rPr>
          <w:rFonts w:hint="eastAsia"/>
        </w:rPr>
        <w:t>笑</w:t>
      </w:r>
      <w:r>
        <w:t>)</w:t>
      </w:r>
    </w:p>
    <w:p w:rsidR="000F6070" w:rsidRDefault="000F6070">
      <w:r w:rsidRPr="004313A9">
        <w:rPr>
          <w:rFonts w:hint="eastAsia"/>
          <w:b/>
        </w:rPr>
        <w:t>アキラ：</w:t>
      </w:r>
      <w:r>
        <w:rPr>
          <w:rFonts w:hint="eastAsia"/>
        </w:rPr>
        <w:t>「少し手伝ってほしいことができてね。“智（ウィズダム）”先生に。それはそうと、はしたないぞ」</w:t>
      </w:r>
      <w:r>
        <w:t>(</w:t>
      </w:r>
      <w:r>
        <w:rPr>
          <w:rFonts w:hint="eastAsia"/>
        </w:rPr>
        <w:t>笑</w:t>
      </w:r>
      <w:r>
        <w:t>)</w:t>
      </w:r>
    </w:p>
    <w:p w:rsidR="000F6070" w:rsidRDefault="000F6070">
      <w:r w:rsidRPr="004313A9">
        <w:rPr>
          <w:rFonts w:hint="eastAsia"/>
          <w:b/>
        </w:rPr>
        <w:t>ケノ：</w:t>
      </w:r>
      <w:r>
        <w:rPr>
          <w:rFonts w:hint="eastAsia"/>
        </w:rPr>
        <w:t>もぐもぐ……ごっくん。「えー、お仕事っすか？　今先生も他の依頼で結構大変みたいなんすけど……」</w:t>
      </w:r>
    </w:p>
    <w:p w:rsidR="000F6070" w:rsidRDefault="000F6070">
      <w:r w:rsidRPr="004313A9">
        <w:rPr>
          <w:rFonts w:hint="eastAsia"/>
          <w:b/>
        </w:rPr>
        <w:t>アキラ：</w:t>
      </w:r>
      <w:r>
        <w:rPr>
          <w:rFonts w:hint="eastAsia"/>
        </w:rPr>
        <w:t>「前々から調査を頼んでいた件だ。別口から気になる情報が入ったからまず裏を取ってほしいのだ」ってことで、妹のこと、前々からなんとなく頼んでたことにしてみる。</w:t>
      </w:r>
    </w:p>
    <w:p w:rsidR="000F6070" w:rsidRDefault="000F6070">
      <w:r w:rsidRPr="004313A9">
        <w:rPr>
          <w:rFonts w:hint="eastAsia"/>
          <w:b/>
        </w:rPr>
        <w:t>ケノ：</w:t>
      </w:r>
      <w:r>
        <w:rPr>
          <w:rFonts w:hint="eastAsia"/>
        </w:rPr>
        <w:t>そんなこと言われたら断れないじゃないっすか</w:t>
      </w:r>
      <w:r>
        <w:t>(</w:t>
      </w:r>
      <w:r>
        <w:rPr>
          <w:rFonts w:hint="eastAsia"/>
        </w:rPr>
        <w:t>笑</w:t>
      </w:r>
      <w:r>
        <w:t>)</w:t>
      </w:r>
      <w:r>
        <w:rPr>
          <w:rFonts w:hint="eastAsia"/>
        </w:rPr>
        <w:t xml:space="preserve">　「んもーっ、人使いが荒いっすね……」ぶちぶち文句言いながら情報収集するっすよ。調べる項目はとりあえず佐々木　麗香？</w:t>
      </w:r>
    </w:p>
    <w:p w:rsidR="000F6070" w:rsidRDefault="000F6070">
      <w:r w:rsidRPr="004313A9">
        <w:rPr>
          <w:rFonts w:hint="eastAsia"/>
          <w:b/>
        </w:rPr>
        <w:t>アキラ：</w:t>
      </w:r>
      <w:r>
        <w:rPr>
          <w:rFonts w:hint="eastAsia"/>
        </w:rPr>
        <w:t>お願いする。</w:t>
      </w:r>
    </w:p>
    <w:p w:rsidR="000F6070" w:rsidRDefault="000F6070">
      <w:r w:rsidRPr="00F5570A">
        <w:rPr>
          <w:b/>
        </w:rPr>
        <w:t>RL</w:t>
      </w:r>
      <w:r w:rsidRPr="00F5570A">
        <w:rPr>
          <w:rFonts w:hint="eastAsia"/>
          <w:b/>
        </w:rPr>
        <w:t>：</w:t>
      </w:r>
      <w:r>
        <w:rPr>
          <w:rFonts w:hint="eastAsia"/>
        </w:rPr>
        <w:t>目標値は</w:t>
      </w:r>
      <w:r>
        <w:t>18</w:t>
      </w:r>
      <w:r>
        <w:rPr>
          <w:rFonts w:hint="eastAsia"/>
        </w:rPr>
        <w:t>まで。</w:t>
      </w:r>
    </w:p>
    <w:p w:rsidR="000F6070" w:rsidRDefault="000F6070">
      <w:r w:rsidRPr="004313A9">
        <w:rPr>
          <w:rFonts w:hint="eastAsia"/>
          <w:b/>
        </w:rPr>
        <w:t>ケノ：</w:t>
      </w:r>
      <w:r>
        <w:rPr>
          <w:rFonts w:hint="eastAsia"/>
        </w:rPr>
        <w:t>んじゃ</w:t>
      </w:r>
      <w:r>
        <w:t>&lt;</w:t>
      </w:r>
      <w:r>
        <w:rPr>
          <w:rFonts w:hint="eastAsia"/>
        </w:rPr>
        <w:t>誘惑</w:t>
      </w:r>
      <w:r>
        <w:t>&gt;&lt;</w:t>
      </w:r>
      <w:r>
        <w:rPr>
          <w:rFonts w:hint="eastAsia"/>
        </w:rPr>
        <w:t>交渉</w:t>
      </w:r>
      <w:r>
        <w:t>&gt;&lt;</w:t>
      </w:r>
      <w:r>
        <w:rPr>
          <w:rFonts w:hint="eastAsia"/>
        </w:rPr>
        <w:t>社会：ストリート</w:t>
      </w:r>
      <w:r>
        <w:t>&gt;</w:t>
      </w:r>
      <w:r>
        <w:rPr>
          <w:rFonts w:hint="eastAsia"/>
        </w:rPr>
        <w:t>を組み合わせて……成功っす。</w:t>
      </w:r>
    </w:p>
    <w:p w:rsidR="000F6070" w:rsidRDefault="000F6070">
      <w:r w:rsidRPr="00F5570A">
        <w:rPr>
          <w:b/>
        </w:rPr>
        <w:t>RL</w:t>
      </w:r>
      <w:r w:rsidRPr="00F5570A">
        <w:rPr>
          <w:rFonts w:hint="eastAsia"/>
          <w:b/>
        </w:rPr>
        <w:t>：</w:t>
      </w:r>
      <w:r>
        <w:rPr>
          <w:rFonts w:hint="eastAsia"/>
        </w:rPr>
        <w:t>佐々木　麗香は表向きは音羽組に所属している娼婦。年齢は</w:t>
      </w:r>
      <w:r>
        <w:t>20</w:t>
      </w:r>
      <w:r>
        <w:rPr>
          <w:rFonts w:hint="eastAsia"/>
        </w:rPr>
        <w:t>後半。芸能界にもコネがある。で、最近は音羽組からも姿を消し、とある男のところに転がりこんでいるらしいと。で、前々から「あたしは夢を叶えるの」と散々こぼしていたらしい。</w:t>
      </w:r>
    </w:p>
    <w:p w:rsidR="000F6070" w:rsidRDefault="000F6070">
      <w:r w:rsidRPr="004313A9">
        <w:rPr>
          <w:rFonts w:hint="eastAsia"/>
          <w:b/>
        </w:rPr>
        <w:t>ケノ：</w:t>
      </w:r>
      <w:r>
        <w:rPr>
          <w:rFonts w:hint="eastAsia"/>
        </w:rPr>
        <w:t>「この女がなんか関係してるっすか？」</w:t>
      </w:r>
    </w:p>
    <w:p w:rsidR="000F6070" w:rsidRDefault="000F6070">
      <w:r w:rsidRPr="004313A9">
        <w:rPr>
          <w:rFonts w:hint="eastAsia"/>
          <w:b/>
        </w:rPr>
        <w:t>アキラ：</w:t>
      </w:r>
      <w:r>
        <w:rPr>
          <w:rFonts w:hint="eastAsia"/>
        </w:rPr>
        <w:t>「そうらしい。音羽にも話をつけておいた方がいいな……」</w:t>
      </w:r>
      <w:r>
        <w:t>&lt;</w:t>
      </w:r>
      <w:r>
        <w:rPr>
          <w:rFonts w:hint="eastAsia"/>
        </w:rPr>
        <w:t>ホットライン</w:t>
      </w:r>
      <w:r>
        <w:t>&gt;&lt;</w:t>
      </w:r>
      <w:r>
        <w:rPr>
          <w:rFonts w:hint="eastAsia"/>
        </w:rPr>
        <w:t>社会：企業</w:t>
      </w:r>
      <w:r>
        <w:t>&gt;&lt;</w:t>
      </w:r>
      <w:r>
        <w:rPr>
          <w:rFonts w:hint="eastAsia"/>
        </w:rPr>
        <w:t>コネ：音羽南海子</w:t>
      </w:r>
      <w:r>
        <w:t>&gt;</w:t>
      </w:r>
      <w:r>
        <w:rPr>
          <w:rFonts w:hint="eastAsia"/>
        </w:rPr>
        <w:t>で話を聞く。達成値は</w:t>
      </w:r>
      <w:r>
        <w:t>18</w:t>
      </w:r>
      <w:r>
        <w:rPr>
          <w:rFonts w:hint="eastAsia"/>
        </w:rPr>
        <w:t>。</w:t>
      </w:r>
    </w:p>
    <w:p w:rsidR="000F6070" w:rsidRPr="00C42B3C" w:rsidRDefault="000F6070">
      <w:r w:rsidRPr="00F5570A">
        <w:rPr>
          <w:b/>
        </w:rPr>
        <w:t>RL</w:t>
      </w:r>
      <w:r w:rsidRPr="00F5570A">
        <w:rPr>
          <w:rFonts w:hint="eastAsia"/>
          <w:b/>
        </w:rPr>
        <w:t>：</w:t>
      </w:r>
      <w:r>
        <w:rPr>
          <w:rFonts w:hint="eastAsia"/>
        </w:rPr>
        <w:t>なら組長の方からこういう連絡がきます。「そいつはもううちを抜けた。われわれは関係ない。」だそうです。あと情報をおまけしときましょう。「うちにいた時は人買いなんかにも手を出していた」</w:t>
      </w:r>
    </w:p>
    <w:p w:rsidR="000F6070" w:rsidRDefault="000F6070">
      <w:r w:rsidRPr="004313A9">
        <w:rPr>
          <w:rFonts w:hint="eastAsia"/>
          <w:b/>
        </w:rPr>
        <w:t>アキラ：</w:t>
      </w:r>
      <w:r>
        <w:rPr>
          <w:rFonts w:hint="eastAsia"/>
        </w:rPr>
        <w:t>ふむ。その線で妹がどうにかされたのか。</w:t>
      </w:r>
    </w:p>
    <w:p w:rsidR="000F6070" w:rsidRDefault="000F6070">
      <w:r w:rsidRPr="004313A9">
        <w:rPr>
          <w:rFonts w:hint="eastAsia"/>
          <w:b/>
        </w:rPr>
        <w:t>ケノ：</w:t>
      </w:r>
      <w:r>
        <w:rPr>
          <w:rFonts w:hint="eastAsia"/>
        </w:rPr>
        <w:t>あっしはもういいっすか？</w:t>
      </w:r>
      <w:r>
        <w:t>(</w:t>
      </w:r>
      <w:r>
        <w:rPr>
          <w:rFonts w:hint="eastAsia"/>
        </w:rPr>
        <w:t>笑</w:t>
      </w:r>
      <w:r>
        <w:t>)</w:t>
      </w:r>
    </w:p>
    <w:p w:rsidR="000F6070" w:rsidRDefault="000F6070">
      <w:r w:rsidRPr="004313A9">
        <w:rPr>
          <w:rFonts w:hint="eastAsia"/>
          <w:b/>
        </w:rPr>
        <w:t>アキラ：</w:t>
      </w:r>
      <w:r>
        <w:rPr>
          <w:rFonts w:hint="eastAsia"/>
        </w:rPr>
        <w:t>「また手伝ってもらうことができると思う。その時に頼む」と言って電話を切る</w:t>
      </w:r>
      <w:r>
        <w:t>(</w:t>
      </w:r>
      <w:r>
        <w:rPr>
          <w:rFonts w:hint="eastAsia"/>
        </w:rPr>
        <w:t>笑</w:t>
      </w:r>
      <w:r>
        <w:t>)</w:t>
      </w:r>
    </w:p>
    <w:p w:rsidR="000F6070" w:rsidRDefault="000F6070">
      <w:r w:rsidRPr="004313A9">
        <w:rPr>
          <w:rFonts w:hint="eastAsia"/>
          <w:b/>
        </w:rPr>
        <w:t>ケノ：</w:t>
      </w:r>
      <w:r>
        <w:rPr>
          <w:rFonts w:hint="eastAsia"/>
        </w:rPr>
        <w:t>ちょ</w:t>
      </w:r>
      <w:r>
        <w:t>(</w:t>
      </w:r>
      <w:r>
        <w:rPr>
          <w:rFonts w:hint="eastAsia"/>
        </w:rPr>
        <w:t>笑</w:t>
      </w:r>
      <w:r>
        <w:t>)</w:t>
      </w:r>
      <w:r>
        <w:rPr>
          <w:rFonts w:hint="eastAsia"/>
        </w:rPr>
        <w:t xml:space="preserve">　扱いひどいっす！</w:t>
      </w:r>
      <w:r>
        <w:t>(</w:t>
      </w:r>
      <w:r>
        <w:rPr>
          <w:rFonts w:hint="eastAsia"/>
        </w:rPr>
        <w:t>笑</w:t>
      </w:r>
      <w:r>
        <w:t>)</w:t>
      </w:r>
    </w:p>
    <w:p w:rsidR="000F6070" w:rsidRDefault="000F6070">
      <w:r w:rsidRPr="00F5570A">
        <w:rPr>
          <w:b/>
        </w:rPr>
        <w:t>RL</w:t>
      </w:r>
      <w:r w:rsidRPr="00F5570A">
        <w:rPr>
          <w:rFonts w:hint="eastAsia"/>
          <w:b/>
        </w:rPr>
        <w:t>：</w:t>
      </w:r>
      <w:r>
        <w:rPr>
          <w:rFonts w:hint="eastAsia"/>
        </w:rPr>
        <w:t>シーンカットしよう</w:t>
      </w:r>
      <w:r>
        <w:t>(</w:t>
      </w:r>
      <w:r>
        <w:rPr>
          <w:rFonts w:hint="eastAsia"/>
        </w:rPr>
        <w:t>笑</w:t>
      </w:r>
      <w:r>
        <w:t>)</w:t>
      </w:r>
    </w:p>
    <w:p w:rsidR="000F6070" w:rsidRDefault="000F6070"/>
    <w:p w:rsidR="000F6070" w:rsidRDefault="000F6070"/>
    <w:p w:rsidR="000F6070" w:rsidRPr="00C42B3C" w:rsidRDefault="000F6070" w:rsidP="00D60AF6">
      <w:pPr>
        <w:jc w:val="center"/>
      </w:pPr>
      <w:r>
        <w:rPr>
          <w:rFonts w:hint="eastAsia"/>
        </w:rPr>
        <w:t>▼舞台裏▼</w:t>
      </w:r>
    </w:p>
    <w:p w:rsidR="000F6070" w:rsidRDefault="000F6070">
      <w:r w:rsidRPr="004313A9">
        <w:rPr>
          <w:rFonts w:hint="eastAsia"/>
          <w:b/>
        </w:rPr>
        <w:t>ジン：</w:t>
      </w:r>
      <w:r>
        <w:rPr>
          <w:rFonts w:hint="eastAsia"/>
        </w:rPr>
        <w:t>とりあえず小鳥について調べます。</w:t>
      </w:r>
    </w:p>
    <w:p w:rsidR="000F6070" w:rsidRDefault="000F6070">
      <w:r w:rsidRPr="00F5570A">
        <w:rPr>
          <w:b/>
        </w:rPr>
        <w:t>RL</w:t>
      </w:r>
      <w:r w:rsidRPr="00F5570A">
        <w:rPr>
          <w:rFonts w:hint="eastAsia"/>
          <w:b/>
        </w:rPr>
        <w:t>：</w:t>
      </w:r>
      <w:r>
        <w:rPr>
          <w:rFonts w:hint="eastAsia"/>
        </w:rPr>
        <w:t>はい。</w:t>
      </w:r>
      <w:r>
        <w:t>18</w:t>
      </w:r>
      <w:r>
        <w:rPr>
          <w:rFonts w:hint="eastAsia"/>
        </w:rPr>
        <w:t>までの情報がありますよ。</w:t>
      </w:r>
    </w:p>
    <w:p w:rsidR="000F6070" w:rsidRDefault="000F6070">
      <w:r w:rsidRPr="004313A9">
        <w:rPr>
          <w:rFonts w:hint="eastAsia"/>
          <w:b/>
        </w:rPr>
        <w:t>ジン：</w:t>
      </w:r>
      <w:r>
        <w:t>&lt;</w:t>
      </w:r>
      <w:r>
        <w:rPr>
          <w:rFonts w:hint="eastAsia"/>
        </w:rPr>
        <w:t>コネ：九条政次</w:t>
      </w:r>
      <w:r>
        <w:t>&gt;</w:t>
      </w:r>
      <w:r>
        <w:rPr>
          <w:rFonts w:hint="eastAsia"/>
        </w:rPr>
        <w:t>は使える？</w:t>
      </w:r>
    </w:p>
    <w:p w:rsidR="000F6070" w:rsidRDefault="000F6070">
      <w:r w:rsidRPr="00F5570A">
        <w:rPr>
          <w:b/>
        </w:rPr>
        <w:t>RL</w:t>
      </w:r>
      <w:r w:rsidRPr="00F5570A">
        <w:rPr>
          <w:rFonts w:hint="eastAsia"/>
          <w:b/>
        </w:rPr>
        <w:t>：</w:t>
      </w:r>
      <w:r>
        <w:rPr>
          <w:rFonts w:hint="eastAsia"/>
        </w:rPr>
        <w:t>スポーツ紙の編集長ですね。いいですよ。</w:t>
      </w:r>
    </w:p>
    <w:p w:rsidR="000F6070" w:rsidRDefault="000F6070">
      <w:r w:rsidRPr="004313A9">
        <w:rPr>
          <w:rFonts w:hint="eastAsia"/>
          <w:b/>
        </w:rPr>
        <w:t>ジン：</w:t>
      </w:r>
      <w:r>
        <w:rPr>
          <w:rFonts w:hint="eastAsia"/>
        </w:rPr>
        <w:t>なら達成値は</w:t>
      </w:r>
      <w:r>
        <w:t>13</w:t>
      </w:r>
      <w:r>
        <w:rPr>
          <w:rFonts w:hint="eastAsia"/>
        </w:rPr>
        <w:t>。</w:t>
      </w:r>
    </w:p>
    <w:p w:rsidR="000F6070" w:rsidRPr="000D36B1" w:rsidRDefault="000F6070">
      <w:r w:rsidRPr="00F5570A">
        <w:rPr>
          <w:b/>
        </w:rPr>
        <w:t>RL</w:t>
      </w:r>
      <w:r w:rsidRPr="00F5570A">
        <w:rPr>
          <w:rFonts w:hint="eastAsia"/>
          <w:b/>
        </w:rPr>
        <w:t>：</w:t>
      </w:r>
      <w:r>
        <w:rPr>
          <w:rFonts w:hint="eastAsia"/>
        </w:rPr>
        <w:t>基本的な情報が出ます。アサクサで人気絶頂のアイドル。経歴は不明。</w:t>
      </w:r>
    </w:p>
    <w:p w:rsidR="000F6070" w:rsidRDefault="000F6070">
      <w:r w:rsidRPr="004313A9">
        <w:rPr>
          <w:rFonts w:hint="eastAsia"/>
          <w:b/>
        </w:rPr>
        <w:t>ジン：</w:t>
      </w:r>
      <w:r>
        <w:rPr>
          <w:rFonts w:hint="eastAsia"/>
        </w:rPr>
        <w:t>こんなもんか。</w:t>
      </w:r>
    </w:p>
    <w:p w:rsidR="000F6070" w:rsidRDefault="000F6070"/>
    <w:p w:rsidR="000F6070" w:rsidRDefault="000F6070">
      <w:r w:rsidRPr="004313A9">
        <w:rPr>
          <w:rFonts w:hint="eastAsia"/>
          <w:b/>
        </w:rPr>
        <w:t>リーザ：</w:t>
      </w:r>
      <w:r>
        <w:rPr>
          <w:rFonts w:hint="eastAsia"/>
        </w:rPr>
        <w:t>こっちは依頼人の裏を取ります。ジュング♂について調べる。</w:t>
      </w:r>
      <w:r>
        <w:t>&lt;</w:t>
      </w:r>
      <w:r>
        <w:rPr>
          <w:rFonts w:hint="eastAsia"/>
        </w:rPr>
        <w:t>社会：企業</w:t>
      </w:r>
      <w:r>
        <w:t>&gt;&lt;</w:t>
      </w:r>
      <w:r>
        <w:rPr>
          <w:rFonts w:hint="eastAsia"/>
        </w:rPr>
        <w:t>知覚</w:t>
      </w:r>
      <w:r>
        <w:t>&gt;&lt;</w:t>
      </w:r>
      <w:r>
        <w:rPr>
          <w:rFonts w:hint="eastAsia"/>
        </w:rPr>
        <w:t>シャープアイ</w:t>
      </w:r>
      <w:r>
        <w:t>&gt;</w:t>
      </w:r>
      <w:r>
        <w:rPr>
          <w:rFonts w:hint="eastAsia"/>
        </w:rPr>
        <w:t>で達成値</w:t>
      </w:r>
      <w:r>
        <w:t>18</w:t>
      </w:r>
      <w:r>
        <w:rPr>
          <w:rFonts w:hint="eastAsia"/>
        </w:rPr>
        <w:t>。</w:t>
      </w:r>
    </w:p>
    <w:p w:rsidR="000F6070" w:rsidRDefault="000F6070">
      <w:r w:rsidRPr="00F5570A">
        <w:rPr>
          <w:b/>
        </w:rPr>
        <w:t>RL</w:t>
      </w:r>
      <w:r w:rsidRPr="00F5570A">
        <w:rPr>
          <w:rFonts w:hint="eastAsia"/>
          <w:b/>
        </w:rPr>
        <w:t>：</w:t>
      </w:r>
      <w:r>
        <w:rPr>
          <w:rFonts w:hint="eastAsia"/>
        </w:rPr>
        <w:t>最近『小鳥』というアイドルを売り出し中。ライブが明日開催されるらしい。で、とあるマネキンに近頃ご執心とのことです。</w:t>
      </w:r>
    </w:p>
    <w:p w:rsidR="000F6070" w:rsidRDefault="000F6070">
      <w:r w:rsidRPr="004313A9">
        <w:rPr>
          <w:rFonts w:hint="eastAsia"/>
          <w:b/>
        </w:rPr>
        <w:t>リーザ：</w:t>
      </w:r>
      <w:r>
        <w:rPr>
          <w:rFonts w:hint="eastAsia"/>
        </w:rPr>
        <w:t>ですよねー</w:t>
      </w:r>
      <w:r>
        <w:t>(</w:t>
      </w:r>
      <w:r>
        <w:rPr>
          <w:rFonts w:hint="eastAsia"/>
        </w:rPr>
        <w:t>笑</w:t>
      </w:r>
      <w:r>
        <w:t>)</w:t>
      </w:r>
    </w:p>
    <w:p w:rsidR="000F6070" w:rsidRDefault="000F6070">
      <w:r w:rsidRPr="00F5570A">
        <w:rPr>
          <w:b/>
        </w:rPr>
        <w:t>RL</w:t>
      </w:r>
      <w:r w:rsidRPr="00F5570A">
        <w:rPr>
          <w:rFonts w:hint="eastAsia"/>
          <w:b/>
        </w:rPr>
        <w:t>：</w:t>
      </w:r>
      <w:r>
        <w:t>OK</w:t>
      </w:r>
      <w:r>
        <w:rPr>
          <w:rFonts w:hint="eastAsia"/>
        </w:rPr>
        <w:t>？　なら次のシーン。</w:t>
      </w:r>
    </w:p>
    <w:p w:rsidR="000F6070" w:rsidRDefault="000F6070"/>
    <w:p w:rsidR="000F6070" w:rsidRDefault="000F6070"/>
    <w:p w:rsidR="000F6070" w:rsidRDefault="000F6070" w:rsidP="000D36B1">
      <w:pPr>
        <w:jc w:val="center"/>
      </w:pPr>
      <w:r>
        <w:rPr>
          <w:rFonts w:hint="eastAsia"/>
        </w:rPr>
        <w:t>▼交差する二人▼</w:t>
      </w:r>
    </w:p>
    <w:p w:rsidR="000F6070" w:rsidRDefault="000F6070">
      <w:r w:rsidRPr="004313A9">
        <w:rPr>
          <w:rFonts w:hint="eastAsia"/>
          <w:b/>
        </w:rPr>
        <w:t>リーザ：</w:t>
      </w:r>
      <w:r>
        <w:rPr>
          <w:rFonts w:hint="eastAsia"/>
        </w:rPr>
        <w:t>シーンが欲しいです！</w:t>
      </w:r>
    </w:p>
    <w:p w:rsidR="000F6070" w:rsidRDefault="000F6070">
      <w:r w:rsidRPr="00F5570A">
        <w:rPr>
          <w:b/>
        </w:rPr>
        <w:t>RL</w:t>
      </w:r>
      <w:r w:rsidRPr="00F5570A">
        <w:rPr>
          <w:rFonts w:hint="eastAsia"/>
          <w:b/>
        </w:rPr>
        <w:t>：</w:t>
      </w:r>
      <w:r>
        <w:rPr>
          <w:rFonts w:hint="eastAsia"/>
        </w:rPr>
        <w:t>こっちもリーザさんの予定でした。ジンの所……というか、小鳥の所へ向かう感じでよろしい？ジュング♂さんに聞いてある程度の場所は割れているってことで。</w:t>
      </w:r>
    </w:p>
    <w:p w:rsidR="000F6070" w:rsidRDefault="000F6070">
      <w:r w:rsidRPr="004313A9">
        <w:rPr>
          <w:rFonts w:hint="eastAsia"/>
          <w:b/>
        </w:rPr>
        <w:t>リーザ：</w:t>
      </w:r>
      <w:r>
        <w:rPr>
          <w:rFonts w:hint="eastAsia"/>
        </w:rPr>
        <w:t>了解です。なら裏路地をひょこひょこ歩きながら「小鳥さーん、いたら返事してくださいなー」ってこの場に似つかわしくない間の抜けた声で呼びかけておくよ。</w:t>
      </w:r>
    </w:p>
    <w:p w:rsidR="000F6070" w:rsidRDefault="000F6070">
      <w:r w:rsidRPr="004313A9">
        <w:rPr>
          <w:rFonts w:hint="eastAsia"/>
          <w:b/>
        </w:rPr>
        <w:t>ジン：</w:t>
      </w:r>
      <w:r>
        <w:rPr>
          <w:rFonts w:hint="eastAsia"/>
        </w:rPr>
        <w:t>登場していいの？</w:t>
      </w:r>
    </w:p>
    <w:p w:rsidR="000F6070" w:rsidRDefault="000F6070">
      <w:r w:rsidRPr="00F5570A">
        <w:rPr>
          <w:b/>
        </w:rPr>
        <w:t>RL</w:t>
      </w:r>
      <w:r w:rsidRPr="00F5570A">
        <w:rPr>
          <w:rFonts w:hint="eastAsia"/>
          <w:b/>
        </w:rPr>
        <w:t>：</w:t>
      </w:r>
      <w:r>
        <w:rPr>
          <w:rFonts w:hint="eastAsia"/>
        </w:rPr>
        <w:t>はい。結構です。小鳥さんもそばにいます。リーザの声が聞こえると、彼女はびくっとして縮こまります。</w:t>
      </w:r>
    </w:p>
    <w:p w:rsidR="000F6070" w:rsidRDefault="000F6070">
      <w:r w:rsidRPr="004313A9">
        <w:rPr>
          <w:rFonts w:hint="eastAsia"/>
          <w:b/>
        </w:rPr>
        <w:t>リーザ：</w:t>
      </w:r>
      <w:r>
        <w:rPr>
          <w:rFonts w:hint="eastAsia"/>
        </w:rPr>
        <w:t>よし、気配を感じて近づいていこう</w:t>
      </w:r>
      <w:r>
        <w:t>(</w:t>
      </w:r>
      <w:r>
        <w:rPr>
          <w:rFonts w:hint="eastAsia"/>
        </w:rPr>
        <w:t>笑</w:t>
      </w:r>
      <w:r>
        <w:t>)</w:t>
      </w:r>
    </w:p>
    <w:p w:rsidR="000F6070" w:rsidRDefault="000F6070">
      <w:r w:rsidRPr="004313A9">
        <w:rPr>
          <w:rFonts w:hint="eastAsia"/>
          <w:b/>
        </w:rPr>
        <w:t>ジン：</w:t>
      </w:r>
      <w:r>
        <w:rPr>
          <w:rFonts w:hint="eastAsia"/>
        </w:rPr>
        <w:t>なら小鳥を後ろに隠して待っていよう。</w:t>
      </w:r>
    </w:p>
    <w:p w:rsidR="000F6070" w:rsidRDefault="000F6070">
      <w:r w:rsidRPr="004313A9">
        <w:rPr>
          <w:rFonts w:hint="eastAsia"/>
          <w:b/>
        </w:rPr>
        <w:t>リーザ：</w:t>
      </w:r>
      <w:r>
        <w:rPr>
          <w:rFonts w:hint="eastAsia"/>
        </w:rPr>
        <w:t>陰からそっと二人の方に近付いていって……。</w:t>
      </w:r>
    </w:p>
    <w:p w:rsidR="000F6070" w:rsidRDefault="000F6070">
      <w:r w:rsidRPr="004313A9">
        <w:rPr>
          <w:rFonts w:hint="eastAsia"/>
          <w:b/>
        </w:rPr>
        <w:t>ジン：</w:t>
      </w:r>
      <w:r>
        <w:rPr>
          <w:rFonts w:hint="eastAsia"/>
        </w:rPr>
        <w:t>刀をリーザの前に突きつけるよ。</w:t>
      </w:r>
    </w:p>
    <w:p w:rsidR="000F6070" w:rsidRDefault="000F6070">
      <w:r w:rsidRPr="004313A9">
        <w:rPr>
          <w:rFonts w:hint="eastAsia"/>
          <w:b/>
        </w:rPr>
        <w:t>リーザ：</w:t>
      </w:r>
      <w:r>
        <w:rPr>
          <w:rFonts w:hint="eastAsia"/>
        </w:rPr>
        <w:t>おっと。同じタイミングで拳銃をジンに向けてるよ。当然のようにね。</w:t>
      </w:r>
    </w:p>
    <w:p w:rsidR="000F6070" w:rsidRDefault="000F6070">
      <w:r w:rsidRPr="004313A9">
        <w:rPr>
          <w:rFonts w:hint="eastAsia"/>
          <w:b/>
        </w:rPr>
        <w:t>ケノ：</w:t>
      </w:r>
      <w:r>
        <w:rPr>
          <w:rFonts w:hint="eastAsia"/>
        </w:rPr>
        <w:t>カッコいいっす</w:t>
      </w:r>
      <w:r>
        <w:t>(</w:t>
      </w:r>
      <w:r>
        <w:rPr>
          <w:rFonts w:hint="eastAsia"/>
        </w:rPr>
        <w:t>笑</w:t>
      </w:r>
      <w:r>
        <w:t>)</w:t>
      </w:r>
    </w:p>
    <w:p w:rsidR="000F6070" w:rsidRDefault="000F6070">
      <w:r w:rsidRPr="004313A9">
        <w:rPr>
          <w:rFonts w:hint="eastAsia"/>
          <w:b/>
        </w:rPr>
        <w:t>リーザ：</w:t>
      </w:r>
      <w:r>
        <w:rPr>
          <w:rFonts w:hint="eastAsia"/>
        </w:rPr>
        <w:t>「おい、ジンじゃないか。……あんた、ストーカーの気でもあったのかい？」視線をそらさずに言おう。</w:t>
      </w:r>
    </w:p>
    <w:p w:rsidR="000F6070" w:rsidRDefault="000F6070">
      <w:r w:rsidRPr="004313A9">
        <w:rPr>
          <w:rFonts w:hint="eastAsia"/>
          <w:b/>
        </w:rPr>
        <w:t>ジン：</w:t>
      </w:r>
      <w:r>
        <w:rPr>
          <w:rFonts w:hint="eastAsia"/>
        </w:rPr>
        <w:t>こちらも視線をそらさずに「馬鹿言わないでくれ……。僕も何が何だかわかってないんだよ。まだね。……そういうリーザこそ、彼女を掃除しに来たのかい？」</w:t>
      </w:r>
    </w:p>
    <w:p w:rsidR="000F6070" w:rsidRDefault="000F6070">
      <w:r w:rsidRPr="004313A9">
        <w:rPr>
          <w:rFonts w:hint="eastAsia"/>
          <w:b/>
        </w:rPr>
        <w:t>リーザ：</w:t>
      </w:r>
      <w:r>
        <w:rPr>
          <w:rFonts w:hint="eastAsia"/>
        </w:rPr>
        <w:t>「掃除というか、リサイクルかな。あたしとしては、お家に帰ってもらえればそれで充分なんだけど……」後ろの小鳥さんに声をかけますよ。</w:t>
      </w:r>
    </w:p>
    <w:p w:rsidR="000F6070" w:rsidRDefault="000F6070">
      <w:r w:rsidRPr="00F5570A">
        <w:rPr>
          <w:b/>
        </w:rPr>
        <w:t>RL</w:t>
      </w:r>
      <w:r w:rsidRPr="00F5570A">
        <w:rPr>
          <w:rFonts w:hint="eastAsia"/>
          <w:b/>
        </w:rPr>
        <w:t>：</w:t>
      </w:r>
      <w:r>
        <w:rPr>
          <w:rFonts w:hint="eastAsia"/>
        </w:rPr>
        <w:t>「いやですっ！私は……、もうあんなところにいたくない……」ジンにしがみついてますね。</w:t>
      </w:r>
    </w:p>
    <w:p w:rsidR="000F6070" w:rsidRDefault="000F6070">
      <w:r w:rsidRPr="004313A9">
        <w:rPr>
          <w:rFonts w:hint="eastAsia"/>
          <w:b/>
        </w:rPr>
        <w:t>リーザ：</w:t>
      </w:r>
      <w:r>
        <w:rPr>
          <w:rFonts w:hint="eastAsia"/>
        </w:rPr>
        <w:t>「なんだか訳ありって感じだね」小鳥に何か変わったところがないか観察してみたいんですけど、できます？</w:t>
      </w:r>
    </w:p>
    <w:p w:rsidR="000F6070" w:rsidRDefault="000F6070">
      <w:r w:rsidRPr="00F5570A">
        <w:rPr>
          <w:b/>
        </w:rPr>
        <w:t>RL</w:t>
      </w:r>
      <w:r w:rsidRPr="00F5570A">
        <w:rPr>
          <w:rFonts w:hint="eastAsia"/>
          <w:b/>
        </w:rPr>
        <w:t>：</w:t>
      </w:r>
      <w:r>
        <w:rPr>
          <w:rFonts w:hint="eastAsia"/>
        </w:rPr>
        <w:t>いいよ。</w:t>
      </w:r>
    </w:p>
    <w:p w:rsidR="000F6070" w:rsidRDefault="000F6070">
      <w:r w:rsidRPr="004313A9">
        <w:rPr>
          <w:rFonts w:hint="eastAsia"/>
          <w:b/>
        </w:rPr>
        <w:t>リーザ：</w:t>
      </w:r>
      <w:r>
        <w:rPr>
          <w:rFonts w:hint="eastAsia"/>
        </w:rPr>
        <w:t>なら</w:t>
      </w:r>
      <w:r>
        <w:t>&lt;</w:t>
      </w:r>
      <w:r>
        <w:rPr>
          <w:rFonts w:hint="eastAsia"/>
        </w:rPr>
        <w:t>知覚</w:t>
      </w:r>
      <w:r>
        <w:t>&gt;&lt;</w:t>
      </w:r>
      <w:r>
        <w:rPr>
          <w:rFonts w:hint="eastAsia"/>
        </w:rPr>
        <w:t>シャープアイ</w:t>
      </w:r>
      <w:r>
        <w:t>&gt;</w:t>
      </w:r>
      <w:r>
        <w:rPr>
          <w:rFonts w:hint="eastAsia"/>
        </w:rPr>
        <w:t>で達成値</w:t>
      </w:r>
      <w:r>
        <w:t>16</w:t>
      </w:r>
      <w:r>
        <w:rPr>
          <w:rFonts w:hint="eastAsia"/>
        </w:rPr>
        <w:t>。</w:t>
      </w:r>
    </w:p>
    <w:p w:rsidR="000F6070" w:rsidRDefault="000F6070">
      <w:r w:rsidRPr="00F5570A">
        <w:rPr>
          <w:b/>
        </w:rPr>
        <w:t>RL</w:t>
      </w:r>
      <w:r w:rsidRPr="00F5570A">
        <w:rPr>
          <w:rFonts w:hint="eastAsia"/>
          <w:b/>
        </w:rPr>
        <w:t>：</w:t>
      </w:r>
      <w:r>
        <w:rPr>
          <w:rFonts w:hint="eastAsia"/>
        </w:rPr>
        <w:t>ところどころに小さく火傷の跡みたいなものがあったり、打撲っぽいものがあったりするね。</w:t>
      </w:r>
    </w:p>
    <w:p w:rsidR="000F6070" w:rsidRDefault="000F6070">
      <w:r w:rsidRPr="004313A9">
        <w:rPr>
          <w:rFonts w:hint="eastAsia"/>
          <w:b/>
        </w:rPr>
        <w:t>リーザ：</w:t>
      </w:r>
      <w:r>
        <w:rPr>
          <w:rFonts w:hint="eastAsia"/>
        </w:rPr>
        <w:t>「ふぅん。アイドルってのも因果な商売みたいだね」そう言ってひとまず銃を下します。「あたしにも話を聞かせちゃくれないかい？」</w:t>
      </w:r>
    </w:p>
    <w:p w:rsidR="000F6070" w:rsidRDefault="000F6070">
      <w:r w:rsidRPr="004313A9">
        <w:rPr>
          <w:rFonts w:hint="eastAsia"/>
          <w:b/>
        </w:rPr>
        <w:t>ジン：</w:t>
      </w:r>
      <w:r>
        <w:rPr>
          <w:rFonts w:hint="eastAsia"/>
        </w:rPr>
        <w:t>こちらも刀を仕舞おう。「とりあえず場所を変えさせてくれ。リーザまで出てくるってことは、相手もなかなか切羽詰まってるんだろうし……」</w:t>
      </w:r>
    </w:p>
    <w:p w:rsidR="000F6070" w:rsidRDefault="000F6070">
      <w:r w:rsidRPr="004313A9">
        <w:rPr>
          <w:rFonts w:hint="eastAsia"/>
          <w:b/>
        </w:rPr>
        <w:t>リーザ：</w:t>
      </w:r>
      <w:r>
        <w:rPr>
          <w:rFonts w:hint="eastAsia"/>
        </w:rPr>
        <w:t>「切羽詰まってるんだろうねぇ。……歩きながらの方がいいんじゃない？」</w:t>
      </w:r>
    </w:p>
    <w:p w:rsidR="000F6070" w:rsidRDefault="000F6070">
      <w:r w:rsidRPr="00F5570A">
        <w:rPr>
          <w:b/>
        </w:rPr>
        <w:t>RL</w:t>
      </w:r>
      <w:r w:rsidRPr="00F5570A">
        <w:rPr>
          <w:rFonts w:hint="eastAsia"/>
          <w:b/>
        </w:rPr>
        <w:t>：</w:t>
      </w:r>
      <w:r>
        <w:rPr>
          <w:rFonts w:hint="eastAsia"/>
        </w:rPr>
        <w:t>では小鳥さんがぽつぽつと話し始めます。「私は、もうあそこでの生活が限界なんです。最初はみんなの前で歌えて、これもいいかな、って思っていたけど。……どんどん自由がなくなって、言う通りにしないとひどい目にあって」</w:t>
      </w:r>
    </w:p>
    <w:p w:rsidR="000F6070" w:rsidRDefault="000F6070">
      <w:r w:rsidRPr="004313A9">
        <w:rPr>
          <w:rFonts w:hint="eastAsia"/>
          <w:b/>
        </w:rPr>
        <w:t>ジン：</w:t>
      </w:r>
      <w:r>
        <w:rPr>
          <w:rFonts w:hint="eastAsia"/>
        </w:rPr>
        <w:t>「そうか。辛かったんだね」</w:t>
      </w:r>
    </w:p>
    <w:p w:rsidR="000F6070" w:rsidRDefault="000F6070">
      <w:r w:rsidRPr="00F5570A">
        <w:rPr>
          <w:b/>
        </w:rPr>
        <w:t>RL</w:t>
      </w:r>
      <w:r w:rsidRPr="00F5570A">
        <w:rPr>
          <w:rFonts w:hint="eastAsia"/>
          <w:b/>
        </w:rPr>
        <w:t>：</w:t>
      </w:r>
      <w:r>
        <w:rPr>
          <w:rFonts w:hint="eastAsia"/>
        </w:rPr>
        <w:t>「……私、聞いちゃったんです。私がもういらないから、始末しようとしてるって……！」</w:t>
      </w:r>
    </w:p>
    <w:p w:rsidR="000F6070" w:rsidRPr="007D1015" w:rsidRDefault="000F6070">
      <w:r w:rsidRPr="004313A9">
        <w:rPr>
          <w:rFonts w:hint="eastAsia"/>
          <w:b/>
        </w:rPr>
        <w:t>リーザ：</w:t>
      </w:r>
      <w:r>
        <w:rPr>
          <w:rFonts w:hint="eastAsia"/>
        </w:rPr>
        <w:t>「おや、殺しちゃうつもりだったのかい。あたしには連れて帰るように依頼しといてさ……。きな臭いね」</w:t>
      </w:r>
    </w:p>
    <w:p w:rsidR="000F6070" w:rsidRDefault="000F6070">
      <w:r w:rsidRPr="00F5570A">
        <w:rPr>
          <w:b/>
        </w:rPr>
        <w:t>RL</w:t>
      </w:r>
      <w:r w:rsidRPr="00F5570A">
        <w:rPr>
          <w:rFonts w:hint="eastAsia"/>
          <w:b/>
        </w:rPr>
        <w:t>：</w:t>
      </w:r>
      <w:r>
        <w:rPr>
          <w:rFonts w:hint="eastAsia"/>
        </w:rPr>
        <w:t>「だから……、ここでジンさんに出会って、私、無我夢中で……。その、助けて欲しいんです。報酬も何も払えないですけど……」どんどん支離滅裂になっていくね。</w:t>
      </w:r>
    </w:p>
    <w:p w:rsidR="000F6070" w:rsidRDefault="000F6070">
      <w:r w:rsidRPr="004313A9">
        <w:rPr>
          <w:rFonts w:hint="eastAsia"/>
          <w:b/>
        </w:rPr>
        <w:t>ジン：</w:t>
      </w:r>
      <w:r>
        <w:rPr>
          <w:rFonts w:hint="eastAsia"/>
        </w:rPr>
        <w:t>「僕は君を助けることになんの異論もないよ。報酬も……そうだね、出世払いで構わない」</w:t>
      </w:r>
    </w:p>
    <w:p w:rsidR="000F6070" w:rsidRDefault="000F6070">
      <w:r w:rsidRPr="004313A9">
        <w:rPr>
          <w:rFonts w:hint="eastAsia"/>
          <w:b/>
        </w:rPr>
        <w:t>アキラ：</w:t>
      </w:r>
      <w:r>
        <w:rPr>
          <w:rFonts w:hint="eastAsia"/>
        </w:rPr>
        <w:t>報酬貰うのかよ</w:t>
      </w:r>
      <w:r>
        <w:t>(</w:t>
      </w:r>
      <w:r>
        <w:rPr>
          <w:rFonts w:hint="eastAsia"/>
        </w:rPr>
        <w:t>笑</w:t>
      </w:r>
      <w:r>
        <w:t>)</w:t>
      </w:r>
    </w:p>
    <w:p w:rsidR="000F6070" w:rsidRDefault="000F6070">
      <w:r w:rsidRPr="004313A9">
        <w:rPr>
          <w:rFonts w:hint="eastAsia"/>
          <w:b/>
        </w:rPr>
        <w:t>ジン：</w:t>
      </w:r>
      <w:r>
        <w:rPr>
          <w:rFonts w:hint="eastAsia"/>
        </w:rPr>
        <w:t>報酬を要求することで、プロとして行動しようと自分を戒めてるわけですよ！</w:t>
      </w:r>
      <w:r>
        <w:t>(</w:t>
      </w:r>
      <w:r>
        <w:rPr>
          <w:rFonts w:hint="eastAsia"/>
        </w:rPr>
        <w:t>笑</w:t>
      </w:r>
      <w:r>
        <w:t>)</w:t>
      </w:r>
    </w:p>
    <w:p w:rsidR="000F6070" w:rsidRDefault="000F6070">
      <w:r w:rsidRPr="00F5570A">
        <w:rPr>
          <w:b/>
        </w:rPr>
        <w:t>RL</w:t>
      </w:r>
      <w:r w:rsidRPr="00F5570A">
        <w:rPr>
          <w:rFonts w:hint="eastAsia"/>
          <w:b/>
        </w:rPr>
        <w:t>：</w:t>
      </w:r>
      <w:r>
        <w:rPr>
          <w:rFonts w:hint="eastAsia"/>
        </w:rPr>
        <w:t>小鳥は静かに聞いています。</w:t>
      </w:r>
    </w:p>
    <w:p w:rsidR="000F6070" w:rsidRDefault="000F6070">
      <w:r w:rsidRPr="004313A9">
        <w:rPr>
          <w:rFonts w:hint="eastAsia"/>
          <w:b/>
        </w:rPr>
        <w:t>ジン：</w:t>
      </w:r>
      <w:r>
        <w:rPr>
          <w:rFonts w:hint="eastAsia"/>
        </w:rPr>
        <w:t>そこまで言ってから、リーザの方を静かに見ます。</w:t>
      </w:r>
    </w:p>
    <w:p w:rsidR="000F6070" w:rsidRDefault="000F6070">
      <w:r w:rsidRPr="004313A9">
        <w:rPr>
          <w:rFonts w:hint="eastAsia"/>
          <w:b/>
        </w:rPr>
        <w:t>リーザ：</w:t>
      </w:r>
      <w:r>
        <w:rPr>
          <w:rFonts w:hint="eastAsia"/>
        </w:rPr>
        <w:t>もう、この主人公が</w:t>
      </w:r>
      <w:r>
        <w:t>(</w:t>
      </w:r>
      <w:r>
        <w:rPr>
          <w:rFonts w:hint="eastAsia"/>
        </w:rPr>
        <w:t>笑</w:t>
      </w:r>
      <w:r>
        <w:t>)</w:t>
      </w:r>
      <w:r>
        <w:rPr>
          <w:rFonts w:hint="eastAsia"/>
        </w:rPr>
        <w:t xml:space="preserve">　「そこまで言われて、あたしがなんかできる訳ないじゃないか。裏で何がされているかわかったもんじゃないし……。あたしもね、自分の気に入った依頼しかこなさないことにしてるんだ。小鳥さん。あんたを連れ帰るかどうかは保留だよ！」</w:t>
      </w:r>
    </w:p>
    <w:p w:rsidR="000F6070" w:rsidRDefault="000F6070">
      <w:r w:rsidRPr="004313A9">
        <w:rPr>
          <w:rFonts w:hint="eastAsia"/>
          <w:b/>
        </w:rPr>
        <w:t>ジン：</w:t>
      </w:r>
      <w:r>
        <w:rPr>
          <w:rFonts w:hint="eastAsia"/>
        </w:rPr>
        <w:t>「おい、リーザ！」</w:t>
      </w:r>
    </w:p>
    <w:p w:rsidR="000F6070" w:rsidRDefault="000F6070">
      <w:r w:rsidRPr="004313A9">
        <w:rPr>
          <w:rFonts w:hint="eastAsia"/>
          <w:b/>
        </w:rPr>
        <w:t>リーザ：</w:t>
      </w:r>
      <w:r>
        <w:rPr>
          <w:rFonts w:hint="eastAsia"/>
        </w:rPr>
        <w:t>「もしかしたらただのわがままかもしれないだろ。あたしはもうちょっといろいろと調べてみるさ」</w:t>
      </w:r>
    </w:p>
    <w:p w:rsidR="000F6070" w:rsidRDefault="000F6070">
      <w:r w:rsidRPr="00F5570A">
        <w:rPr>
          <w:b/>
        </w:rPr>
        <w:t>RL</w:t>
      </w:r>
      <w:r w:rsidRPr="00F5570A">
        <w:rPr>
          <w:rFonts w:hint="eastAsia"/>
          <w:b/>
        </w:rPr>
        <w:t>：</w:t>
      </w:r>
      <w:r>
        <w:rPr>
          <w:rFonts w:hint="eastAsia"/>
        </w:rPr>
        <w:t>小鳥はぎゅっとジンの服の裾につかまってます</w:t>
      </w:r>
      <w:r>
        <w:t>(</w:t>
      </w:r>
      <w:r>
        <w:rPr>
          <w:rFonts w:hint="eastAsia"/>
        </w:rPr>
        <w:t>笑</w:t>
      </w:r>
      <w:r>
        <w:t>)</w:t>
      </w:r>
    </w:p>
    <w:p w:rsidR="000F6070" w:rsidRDefault="000F6070">
      <w:r w:rsidRPr="004313A9">
        <w:rPr>
          <w:rFonts w:hint="eastAsia"/>
          <w:b/>
        </w:rPr>
        <w:t>リーザ：</w:t>
      </w:r>
      <w:r>
        <w:rPr>
          <w:rFonts w:hint="eastAsia"/>
        </w:rPr>
        <w:t>そこを軽くにらんでおこう</w:t>
      </w:r>
      <w:r>
        <w:t>(</w:t>
      </w:r>
      <w:r>
        <w:rPr>
          <w:rFonts w:hint="eastAsia"/>
        </w:rPr>
        <w:t>笑</w:t>
      </w:r>
      <w:r>
        <w:t>)</w:t>
      </w:r>
      <w:r>
        <w:rPr>
          <w:rFonts w:hint="eastAsia"/>
        </w:rPr>
        <w:t xml:space="preserve">　「ふん。ジンならその辺のザコじゃ相手にならないでしょ。せいぜいしっかりとお守りをしてなさいよ」</w:t>
      </w:r>
    </w:p>
    <w:p w:rsidR="000F6070" w:rsidRDefault="000F6070">
      <w:r w:rsidRPr="004313A9">
        <w:rPr>
          <w:rFonts w:hint="eastAsia"/>
          <w:b/>
        </w:rPr>
        <w:t>ジン：</w:t>
      </w:r>
      <w:r>
        <w:rPr>
          <w:rFonts w:hint="eastAsia"/>
        </w:rPr>
        <w:t>「……恩に着る」頭を下げよう。</w:t>
      </w:r>
    </w:p>
    <w:p w:rsidR="000F6070" w:rsidRDefault="000F6070">
      <w:r w:rsidRPr="004313A9">
        <w:rPr>
          <w:rFonts w:hint="eastAsia"/>
          <w:b/>
        </w:rPr>
        <w:t>リーザ：</w:t>
      </w:r>
      <w:r>
        <w:rPr>
          <w:rFonts w:hint="eastAsia"/>
        </w:rPr>
        <w:t>退場します。二人が見えなくなったところで「ったく、なんだよあいつ……。もやもやするな……」って感じで呟きながら</w:t>
      </w:r>
      <w:r>
        <w:t>(</w:t>
      </w:r>
      <w:r>
        <w:rPr>
          <w:rFonts w:hint="eastAsia"/>
        </w:rPr>
        <w:t>笑</w:t>
      </w:r>
      <w:r>
        <w:t>)</w:t>
      </w:r>
    </w:p>
    <w:p w:rsidR="000F6070" w:rsidRDefault="000F6070">
      <w:r w:rsidRPr="004313A9">
        <w:rPr>
          <w:rFonts w:hint="eastAsia"/>
          <w:b/>
        </w:rPr>
        <w:t>ケノ：</w:t>
      </w:r>
      <w:r>
        <w:rPr>
          <w:rFonts w:hint="eastAsia"/>
        </w:rPr>
        <w:t>お、嫉妬っすか？</w:t>
      </w:r>
      <w:r>
        <w:t>(</w:t>
      </w:r>
      <w:r>
        <w:rPr>
          <w:rFonts w:hint="eastAsia"/>
        </w:rPr>
        <w:t>笑</w:t>
      </w:r>
      <w:r>
        <w:t>)</w:t>
      </w:r>
    </w:p>
    <w:p w:rsidR="000F6070" w:rsidRDefault="000F6070">
      <w:r w:rsidRPr="004313A9">
        <w:rPr>
          <w:rFonts w:hint="eastAsia"/>
          <w:b/>
        </w:rPr>
        <w:t>リーザ：</w:t>
      </w:r>
      <w:r>
        <w:rPr>
          <w:rFonts w:hint="eastAsia"/>
        </w:rPr>
        <w:t>さあね！</w:t>
      </w:r>
      <w:r>
        <w:t>(</w:t>
      </w:r>
      <w:r>
        <w:rPr>
          <w:rFonts w:hint="eastAsia"/>
        </w:rPr>
        <w:t>笑</w:t>
      </w:r>
      <w:r>
        <w:t>)</w:t>
      </w:r>
    </w:p>
    <w:p w:rsidR="000F6070" w:rsidRDefault="000F6070"/>
    <w:p w:rsidR="000F6070" w:rsidRDefault="000F6070" w:rsidP="000662FB">
      <w:pPr>
        <w:jc w:val="center"/>
      </w:pPr>
      <w:r>
        <w:rPr>
          <w:rFonts w:hint="eastAsia"/>
        </w:rPr>
        <w:t>▼舞台裏▼</w:t>
      </w:r>
    </w:p>
    <w:p w:rsidR="000F6070" w:rsidRDefault="000F6070">
      <w:r w:rsidRPr="004313A9">
        <w:rPr>
          <w:rFonts w:hint="eastAsia"/>
          <w:b/>
        </w:rPr>
        <w:t>アキラ：</w:t>
      </w:r>
      <w:r>
        <w:rPr>
          <w:rFonts w:hint="eastAsia"/>
        </w:rPr>
        <w:t>とある男について調べよう。</w:t>
      </w:r>
    </w:p>
    <w:p w:rsidR="000F6070" w:rsidRDefault="000F6070">
      <w:r w:rsidRPr="00F5570A">
        <w:rPr>
          <w:b/>
        </w:rPr>
        <w:t>RL</w:t>
      </w:r>
      <w:r w:rsidRPr="00F5570A">
        <w:rPr>
          <w:rFonts w:hint="eastAsia"/>
          <w:b/>
        </w:rPr>
        <w:t>：</w:t>
      </w:r>
      <w:r>
        <w:rPr>
          <w:rFonts w:hint="eastAsia"/>
        </w:rPr>
        <w:t>はい。</w:t>
      </w:r>
      <w:r>
        <w:t>&lt;</w:t>
      </w:r>
      <w:r>
        <w:rPr>
          <w:rFonts w:hint="eastAsia"/>
        </w:rPr>
        <w:t>社会：企業</w:t>
      </w:r>
      <w:r>
        <w:t>&gt;&lt;</w:t>
      </w:r>
      <w:r>
        <w:rPr>
          <w:rFonts w:hint="eastAsia"/>
        </w:rPr>
        <w:t>社会：メディア</w:t>
      </w:r>
      <w:r>
        <w:t>&gt;</w:t>
      </w:r>
      <w:r>
        <w:rPr>
          <w:rFonts w:hint="eastAsia"/>
        </w:rPr>
        <w:t>などで調べられますね。</w:t>
      </w:r>
    </w:p>
    <w:p w:rsidR="000F6070" w:rsidRDefault="000F6070">
      <w:r w:rsidRPr="004313A9">
        <w:rPr>
          <w:rFonts w:hint="eastAsia"/>
          <w:b/>
        </w:rPr>
        <w:t>アキラ：</w:t>
      </w:r>
      <w:r>
        <w:t>&lt;</w:t>
      </w:r>
      <w:r>
        <w:rPr>
          <w:rFonts w:hint="eastAsia"/>
        </w:rPr>
        <w:t>ホットライン</w:t>
      </w:r>
      <w:r>
        <w:t>&gt;&lt;</w:t>
      </w:r>
      <w:r>
        <w:rPr>
          <w:rFonts w:hint="eastAsia"/>
        </w:rPr>
        <w:t>社会：企業</w:t>
      </w:r>
      <w:r>
        <w:t>&gt;</w:t>
      </w:r>
      <w:r>
        <w:rPr>
          <w:rFonts w:hint="eastAsia"/>
        </w:rPr>
        <w:t>で達成値</w:t>
      </w:r>
      <w:r>
        <w:t>21</w:t>
      </w:r>
      <w:r>
        <w:rPr>
          <w:rFonts w:hint="eastAsia"/>
        </w:rPr>
        <w:t>。</w:t>
      </w:r>
    </w:p>
    <w:p w:rsidR="000F6070" w:rsidRDefault="000F6070">
      <w:r w:rsidRPr="00F5570A">
        <w:rPr>
          <w:b/>
        </w:rPr>
        <w:t>RL</w:t>
      </w:r>
      <w:r w:rsidRPr="00F5570A">
        <w:rPr>
          <w:rFonts w:hint="eastAsia"/>
          <w:b/>
        </w:rPr>
        <w:t>：</w:t>
      </w:r>
      <w:r>
        <w:rPr>
          <w:rFonts w:hint="eastAsia"/>
        </w:rPr>
        <w:t>佐々木麗香が転がり込んだのは、</w:t>
      </w:r>
      <w:r>
        <w:t>CME</w:t>
      </w:r>
      <w:r>
        <w:rPr>
          <w:rFonts w:hint="eastAsia"/>
        </w:rPr>
        <w:t>の敏腕プロデューサー、ジュング♂のところですね。ちなみに、彼女が転がり込んだ時期と、ジュング♂が『小鳥』がデビューさせた時期が一致します。</w:t>
      </w:r>
    </w:p>
    <w:p w:rsidR="000F6070" w:rsidRDefault="000F6070">
      <w:r w:rsidRPr="004313A9">
        <w:rPr>
          <w:rFonts w:hint="eastAsia"/>
          <w:b/>
        </w:rPr>
        <w:t>アキラ：</w:t>
      </w:r>
      <w:r>
        <w:rPr>
          <w:rFonts w:hint="eastAsia"/>
        </w:rPr>
        <w:t>まぁプレイヤーはわかっていたけどな</w:t>
      </w:r>
      <w:r>
        <w:t>(</w:t>
      </w:r>
      <w:r>
        <w:rPr>
          <w:rFonts w:hint="eastAsia"/>
        </w:rPr>
        <w:t>笑</w:t>
      </w:r>
      <w:r>
        <w:t>)</w:t>
      </w:r>
    </w:p>
    <w:p w:rsidR="000F6070" w:rsidRDefault="000F6070"/>
    <w:p w:rsidR="000F6070" w:rsidRDefault="000F6070">
      <w:r w:rsidRPr="004313A9">
        <w:rPr>
          <w:rFonts w:hint="eastAsia"/>
          <w:b/>
        </w:rPr>
        <w:t>ケノ：</w:t>
      </w:r>
      <w:r>
        <w:rPr>
          <w:rFonts w:hint="eastAsia"/>
        </w:rPr>
        <w:t>じゃあ千早のスキャンダルについて情報集めるっすよ。</w:t>
      </w:r>
      <w:r>
        <w:t>&lt;</w:t>
      </w:r>
      <w:r>
        <w:rPr>
          <w:rFonts w:hint="eastAsia"/>
        </w:rPr>
        <w:t>誘惑</w:t>
      </w:r>
      <w:r>
        <w:t>&gt;&lt;</w:t>
      </w:r>
      <w:r>
        <w:rPr>
          <w:rFonts w:hint="eastAsia"/>
        </w:rPr>
        <w:t>交渉</w:t>
      </w:r>
      <w:r>
        <w:t>&gt;&lt;</w:t>
      </w:r>
      <w:r>
        <w:rPr>
          <w:rFonts w:hint="eastAsia"/>
        </w:rPr>
        <w:t>社会：ウェブ</w:t>
      </w:r>
      <w:r>
        <w:t>&gt;</w:t>
      </w:r>
      <w:r>
        <w:rPr>
          <w:rFonts w:hint="eastAsia"/>
        </w:rPr>
        <w:t>で達成値</w:t>
      </w:r>
      <w:r>
        <w:t>15</w:t>
      </w:r>
      <w:r>
        <w:rPr>
          <w:rFonts w:hint="eastAsia"/>
        </w:rPr>
        <w:t>。</w:t>
      </w:r>
    </w:p>
    <w:p w:rsidR="000F6070" w:rsidRPr="008E51E7" w:rsidRDefault="000F6070">
      <w:r w:rsidRPr="00F5570A">
        <w:rPr>
          <w:b/>
        </w:rPr>
        <w:t>RL</w:t>
      </w:r>
      <w:r w:rsidRPr="00F5570A">
        <w:rPr>
          <w:rFonts w:hint="eastAsia"/>
          <w:b/>
        </w:rPr>
        <w:t>：</w:t>
      </w:r>
      <w:r>
        <w:rPr>
          <w:rFonts w:hint="eastAsia"/>
        </w:rPr>
        <w:t>ジュング♂がデビューさせた『小鳥』が行方不明になってます。えーと、「ジン」というボディーガードが誘拐したことになっていますね。ちなみに神業でそういうことにされています。具体的には指名手配されている状態</w:t>
      </w:r>
      <w:r>
        <w:t>(</w:t>
      </w:r>
      <w:r>
        <w:rPr>
          <w:rFonts w:hint="eastAsia"/>
        </w:rPr>
        <w:t>笑</w:t>
      </w:r>
      <w:r>
        <w:t>)</w:t>
      </w:r>
    </w:p>
    <w:p w:rsidR="000F6070" w:rsidRDefault="000F6070">
      <w:r w:rsidRPr="004313A9">
        <w:rPr>
          <w:rFonts w:hint="eastAsia"/>
          <w:b/>
        </w:rPr>
        <w:t>ケノ：</w:t>
      </w:r>
      <w:r>
        <w:rPr>
          <w:rFonts w:hint="eastAsia"/>
        </w:rPr>
        <w:t>わかりやすいっすね</w:t>
      </w:r>
      <w:r>
        <w:t>(</w:t>
      </w:r>
      <w:r>
        <w:rPr>
          <w:rFonts w:hint="eastAsia"/>
        </w:rPr>
        <w:t>笑</w:t>
      </w:r>
      <w:r>
        <w:t>)</w:t>
      </w:r>
    </w:p>
    <w:p w:rsidR="000F6070" w:rsidRDefault="000F6070"/>
    <w:p w:rsidR="000F6070" w:rsidRDefault="000F6070"/>
    <w:p w:rsidR="000F6070" w:rsidRDefault="000F6070" w:rsidP="00245EC2">
      <w:pPr>
        <w:jc w:val="center"/>
      </w:pPr>
      <w:r>
        <w:rPr>
          <w:rFonts w:hint="eastAsia"/>
        </w:rPr>
        <w:t>▼出歯亀娘▼</w:t>
      </w:r>
    </w:p>
    <w:p w:rsidR="000F6070" w:rsidRDefault="000F6070">
      <w:r w:rsidRPr="004313A9">
        <w:rPr>
          <w:rFonts w:hint="eastAsia"/>
          <w:b/>
        </w:rPr>
        <w:t>ケノ：</w:t>
      </w:r>
      <w:r>
        <w:rPr>
          <w:rFonts w:hint="eastAsia"/>
        </w:rPr>
        <w:t>ジンに会いに行くシーンが欲しいっす。</w:t>
      </w:r>
    </w:p>
    <w:p w:rsidR="000F6070" w:rsidRDefault="000F6070">
      <w:r w:rsidRPr="004313A9">
        <w:rPr>
          <w:rFonts w:hint="eastAsia"/>
          <w:b/>
        </w:rPr>
        <w:t>ジン：</w:t>
      </w:r>
      <w:r>
        <w:rPr>
          <w:rFonts w:hint="eastAsia"/>
        </w:rPr>
        <w:t>今度は何が起きるんだ</w:t>
      </w:r>
      <w:r>
        <w:t>(</w:t>
      </w:r>
      <w:r>
        <w:rPr>
          <w:rFonts w:hint="eastAsia"/>
        </w:rPr>
        <w:t>笑</w:t>
      </w:r>
      <w:r>
        <w:t>)</w:t>
      </w:r>
    </w:p>
    <w:p w:rsidR="000F6070" w:rsidRDefault="000F6070">
      <w:r w:rsidRPr="004313A9">
        <w:rPr>
          <w:rFonts w:hint="eastAsia"/>
          <w:b/>
        </w:rPr>
        <w:t>ケノ：</w:t>
      </w:r>
      <w:r>
        <w:rPr>
          <w:rFonts w:hint="eastAsia"/>
        </w:rPr>
        <w:t>犯人にされてますよ、って教えに行く。ギャルのまんま歩いていこーっと。</w:t>
      </w:r>
    </w:p>
    <w:p w:rsidR="000F6070" w:rsidRDefault="000F6070">
      <w:r w:rsidRPr="004313A9">
        <w:rPr>
          <w:rFonts w:hint="eastAsia"/>
          <w:b/>
        </w:rPr>
        <w:t>ジン：</w:t>
      </w:r>
      <w:r>
        <w:rPr>
          <w:rFonts w:hint="eastAsia"/>
        </w:rPr>
        <w:t>場所は……なんかもうどこでもいいや</w:t>
      </w:r>
      <w:r>
        <w:t>(</w:t>
      </w:r>
      <w:r>
        <w:rPr>
          <w:rFonts w:hint="eastAsia"/>
        </w:rPr>
        <w:t>笑</w:t>
      </w:r>
      <w:r>
        <w:t>)</w:t>
      </w:r>
      <w:r>
        <w:rPr>
          <w:rFonts w:hint="eastAsia"/>
        </w:rPr>
        <w:t xml:space="preserve">　とりあえず自分のマンションにしよう。</w:t>
      </w:r>
    </w:p>
    <w:p w:rsidR="000F6070" w:rsidRDefault="000F6070">
      <w:r w:rsidRPr="00F5570A">
        <w:rPr>
          <w:b/>
        </w:rPr>
        <w:t>RL</w:t>
      </w:r>
      <w:r w:rsidRPr="00F5570A">
        <w:rPr>
          <w:rFonts w:hint="eastAsia"/>
          <w:b/>
        </w:rPr>
        <w:t>：</w:t>
      </w:r>
      <w:r>
        <w:rPr>
          <w:rFonts w:hint="eastAsia"/>
        </w:rPr>
        <w:t>どうぞ。ご自由に</w:t>
      </w:r>
      <w:r>
        <w:t>(</w:t>
      </w:r>
      <w:r>
        <w:rPr>
          <w:rFonts w:hint="eastAsia"/>
        </w:rPr>
        <w:t>笑</w:t>
      </w:r>
      <w:r>
        <w:t>)</w:t>
      </w:r>
    </w:p>
    <w:p w:rsidR="000F6070" w:rsidRDefault="000F6070">
      <w:r w:rsidRPr="004313A9">
        <w:rPr>
          <w:rFonts w:hint="eastAsia"/>
          <w:b/>
        </w:rPr>
        <w:t>ケノ：</w:t>
      </w:r>
      <w:r>
        <w:rPr>
          <w:rFonts w:hint="eastAsia"/>
        </w:rPr>
        <w:t>じゃあ家に入る前に見かけるっすよ！「あ！ジン君！彼女変えたっすか？」</w:t>
      </w:r>
    </w:p>
    <w:p w:rsidR="000F6070" w:rsidRDefault="000F6070">
      <w:r w:rsidRPr="004313A9">
        <w:rPr>
          <w:rFonts w:hint="eastAsia"/>
          <w:b/>
        </w:rPr>
        <w:t>ジン：</w:t>
      </w:r>
      <w:r>
        <w:rPr>
          <w:rFonts w:hint="eastAsia"/>
        </w:rPr>
        <w:t>ぶふっ（お茶を吹く）　げほごほ！</w:t>
      </w:r>
    </w:p>
    <w:p w:rsidR="000F6070" w:rsidRDefault="000F6070">
      <w:r w:rsidRPr="004313A9">
        <w:rPr>
          <w:rFonts w:hint="eastAsia"/>
          <w:b/>
        </w:rPr>
        <w:t>リーザ：</w:t>
      </w:r>
      <w:r>
        <w:rPr>
          <w:rFonts w:hint="eastAsia"/>
        </w:rPr>
        <w:t>きったなーい！</w:t>
      </w:r>
      <w:r>
        <w:t>(</w:t>
      </w:r>
      <w:r>
        <w:rPr>
          <w:rFonts w:hint="eastAsia"/>
        </w:rPr>
        <w:t>笑</w:t>
      </w:r>
      <w:r>
        <w:t>)</w:t>
      </w:r>
    </w:p>
    <w:p w:rsidR="000F6070" w:rsidRDefault="000F6070">
      <w:r w:rsidRPr="004313A9">
        <w:rPr>
          <w:rFonts w:hint="eastAsia"/>
          <w:b/>
        </w:rPr>
        <w:t>アキラ：</w:t>
      </w:r>
      <w:r>
        <w:rPr>
          <w:rFonts w:hint="eastAsia"/>
        </w:rPr>
        <w:t>マジで吹くなよ</w:t>
      </w:r>
      <w:r>
        <w:t>(</w:t>
      </w:r>
      <w:r>
        <w:rPr>
          <w:rFonts w:hint="eastAsia"/>
        </w:rPr>
        <w:t>笑</w:t>
      </w:r>
      <w:r>
        <w:t>)</w:t>
      </w:r>
    </w:p>
    <w:p w:rsidR="000F6070" w:rsidRDefault="000F6070">
      <w:r w:rsidRPr="004313A9">
        <w:rPr>
          <w:rFonts w:hint="eastAsia"/>
          <w:b/>
        </w:rPr>
        <w:t>ジン：</w:t>
      </w:r>
      <w:r>
        <w:rPr>
          <w:rFonts w:hint="eastAsia"/>
        </w:rPr>
        <w:t>仕方ないだろ！不意打ち過ぎだ！あ、えーと……、目を点にする</w:t>
      </w:r>
      <w:r>
        <w:t>(</w:t>
      </w:r>
      <w:r>
        <w:rPr>
          <w:rFonts w:hint="eastAsia"/>
        </w:rPr>
        <w:t>笑</w:t>
      </w:r>
      <w:r>
        <w:t>)</w:t>
      </w:r>
    </w:p>
    <w:p w:rsidR="000F6070" w:rsidRDefault="000F6070">
      <w:r w:rsidRPr="00F5570A">
        <w:rPr>
          <w:b/>
        </w:rPr>
        <w:t>RL</w:t>
      </w:r>
      <w:r w:rsidRPr="00F5570A">
        <w:rPr>
          <w:rFonts w:hint="eastAsia"/>
          <w:b/>
        </w:rPr>
        <w:t>：</w:t>
      </w:r>
      <w:r>
        <w:rPr>
          <w:rFonts w:hint="eastAsia"/>
        </w:rPr>
        <w:t>小鳥ちゃんはわざとらしく顔を真っ赤にさせてあたふたしてるね。</w:t>
      </w:r>
    </w:p>
    <w:p w:rsidR="000F6070" w:rsidRDefault="000F6070">
      <w:r w:rsidRPr="004313A9">
        <w:rPr>
          <w:rFonts w:hint="eastAsia"/>
          <w:b/>
        </w:rPr>
        <w:t>ケノ：</w:t>
      </w:r>
      <w:r>
        <w:rPr>
          <w:rFonts w:hint="eastAsia"/>
        </w:rPr>
        <w:t>「ジン君……。あんまり節操無しだと殺されるっすよ？」</w:t>
      </w:r>
      <w:r>
        <w:t>(</w:t>
      </w:r>
      <w:r>
        <w:rPr>
          <w:rFonts w:hint="eastAsia"/>
        </w:rPr>
        <w:t>笑</w:t>
      </w:r>
      <w:r>
        <w:t>)</w:t>
      </w:r>
    </w:p>
    <w:p w:rsidR="000F6070" w:rsidRDefault="000F6070">
      <w:r w:rsidRPr="004313A9">
        <w:rPr>
          <w:rFonts w:hint="eastAsia"/>
          <w:b/>
        </w:rPr>
        <w:t>ジン：</w:t>
      </w:r>
      <w:r>
        <w:rPr>
          <w:rFonts w:hint="eastAsia"/>
        </w:rPr>
        <w:t>「だ、か、ら。何の話だっ！ケノ！」</w:t>
      </w:r>
    </w:p>
    <w:p w:rsidR="000F6070" w:rsidRDefault="000F6070">
      <w:r w:rsidRPr="004313A9">
        <w:rPr>
          <w:rFonts w:hint="eastAsia"/>
          <w:b/>
        </w:rPr>
        <w:t>ケノ：</w:t>
      </w:r>
      <w:r>
        <w:rPr>
          <w:rFonts w:hint="eastAsia"/>
        </w:rPr>
        <w:t>「リーザちゃんと熱々だったのはどこのどなたでしたっけね」</w:t>
      </w:r>
      <w:r>
        <w:t>(</w:t>
      </w:r>
      <w:r>
        <w:rPr>
          <w:rFonts w:hint="eastAsia"/>
        </w:rPr>
        <w:t>笑</w:t>
      </w:r>
      <w:r>
        <w:t>)</w:t>
      </w:r>
    </w:p>
    <w:p w:rsidR="000F6070" w:rsidRDefault="000F6070">
      <w:r w:rsidRPr="004313A9">
        <w:rPr>
          <w:rFonts w:hint="eastAsia"/>
          <w:b/>
        </w:rPr>
        <w:t>ジン：</w:t>
      </w:r>
      <w:r>
        <w:rPr>
          <w:rFonts w:hint="eastAsia"/>
        </w:rPr>
        <w:t>「はぁ！？あいつはただの幼馴染なだけだ……。それにこの人は依頼人！今は仕事中なんだ。邪魔しないでくれよ」</w:t>
      </w:r>
    </w:p>
    <w:p w:rsidR="000F6070" w:rsidRDefault="000F6070">
      <w:r w:rsidRPr="00F5570A">
        <w:rPr>
          <w:b/>
        </w:rPr>
        <w:t>RL</w:t>
      </w:r>
      <w:r w:rsidRPr="00F5570A">
        <w:rPr>
          <w:rFonts w:hint="eastAsia"/>
          <w:b/>
        </w:rPr>
        <w:t>：</w:t>
      </w:r>
      <w:r>
        <w:rPr>
          <w:rFonts w:hint="eastAsia"/>
        </w:rPr>
        <w:t>それを聞いて小鳥ちゃんはなんだか少し寂しそう</w:t>
      </w:r>
      <w:r>
        <w:t>(</w:t>
      </w:r>
      <w:r>
        <w:rPr>
          <w:rFonts w:hint="eastAsia"/>
        </w:rPr>
        <w:t>笑</w:t>
      </w:r>
      <w:r>
        <w:t>)</w:t>
      </w:r>
    </w:p>
    <w:p w:rsidR="000F6070" w:rsidRPr="00A97B29" w:rsidRDefault="000F6070">
      <w:r w:rsidRPr="004313A9">
        <w:rPr>
          <w:rFonts w:hint="eastAsia"/>
          <w:b/>
        </w:rPr>
        <w:t>アキラ：</w:t>
      </w:r>
      <w:r>
        <w:t>RL</w:t>
      </w:r>
      <w:r>
        <w:rPr>
          <w:rFonts w:hint="eastAsia"/>
        </w:rPr>
        <w:t>もよく仕掛けるなぁ</w:t>
      </w:r>
      <w:r>
        <w:t>(</w:t>
      </w:r>
      <w:r>
        <w:rPr>
          <w:rFonts w:hint="eastAsia"/>
        </w:rPr>
        <w:t>笑</w:t>
      </w:r>
      <w:r>
        <w:t>)</w:t>
      </w:r>
    </w:p>
    <w:p w:rsidR="000F6070" w:rsidRDefault="000F6070">
      <w:r w:rsidRPr="004313A9">
        <w:rPr>
          <w:rFonts w:hint="eastAsia"/>
          <w:b/>
        </w:rPr>
        <w:t>ジン：</w:t>
      </w:r>
      <w:r>
        <w:rPr>
          <w:rFonts w:hint="eastAsia"/>
        </w:rPr>
        <w:t>小鳥のしぐさには気づかない</w:t>
      </w:r>
      <w:r>
        <w:t>(</w:t>
      </w:r>
      <w:r>
        <w:rPr>
          <w:rFonts w:hint="eastAsia"/>
        </w:rPr>
        <w:t>笑</w:t>
      </w:r>
      <w:r>
        <w:t>)</w:t>
      </w:r>
      <w:r>
        <w:rPr>
          <w:rFonts w:hint="eastAsia"/>
        </w:rPr>
        <w:t xml:space="preserve">　それでケノに「雑談ならまた今度にしてくれ……。じゃあな」って言って引っ込もうとします。</w:t>
      </w:r>
    </w:p>
    <w:p w:rsidR="000F6070" w:rsidRPr="00017EE0" w:rsidRDefault="000F6070">
      <w:r w:rsidRPr="004313A9">
        <w:rPr>
          <w:rFonts w:hint="eastAsia"/>
          <w:b/>
        </w:rPr>
        <w:t>ケノ：</w:t>
      </w:r>
      <w:r>
        <w:rPr>
          <w:rFonts w:hint="eastAsia"/>
        </w:rPr>
        <w:t>おっと待つっす！「あーあ。せっかく、ジン君が指名手配になってるみたいだったから教えに来てあげたというのに。これがあちきの好意に対する返事なんて……。つれない……」よよよ、と、泣きまねしてる</w:t>
      </w:r>
      <w:r>
        <w:t>(</w:t>
      </w:r>
      <w:r>
        <w:rPr>
          <w:rFonts w:hint="eastAsia"/>
        </w:rPr>
        <w:t>笑</w:t>
      </w:r>
      <w:r>
        <w:t>)</w:t>
      </w:r>
    </w:p>
    <w:p w:rsidR="000F6070" w:rsidRDefault="000F6070">
      <w:r w:rsidRPr="004313A9">
        <w:rPr>
          <w:rFonts w:hint="eastAsia"/>
          <w:b/>
        </w:rPr>
        <w:t>ジン：</w:t>
      </w:r>
      <w:r>
        <w:rPr>
          <w:rFonts w:hint="eastAsia"/>
        </w:rPr>
        <w:t>「……指名手配？」ちょっと考えてから言おう。「……なら、ケノも僕を捕まえに来たのか？」</w:t>
      </w:r>
    </w:p>
    <w:p w:rsidR="000F6070" w:rsidRDefault="000F6070">
      <w:r w:rsidRPr="004313A9">
        <w:rPr>
          <w:rFonts w:hint="eastAsia"/>
          <w:b/>
        </w:rPr>
        <w:t>ケノ：</w:t>
      </w:r>
      <w:r>
        <w:rPr>
          <w:rFonts w:hint="eastAsia"/>
        </w:rPr>
        <w:t>「そんなわけないじゃないっすか！誰がたのし……愛しいジン君を売っぱらうなんてそんなこと！」</w:t>
      </w:r>
      <w:r>
        <w:t>(</w:t>
      </w:r>
      <w:r>
        <w:rPr>
          <w:rFonts w:hint="eastAsia"/>
        </w:rPr>
        <w:t>笑</w:t>
      </w:r>
      <w:r>
        <w:t>)</w:t>
      </w:r>
    </w:p>
    <w:p w:rsidR="000F6070" w:rsidRPr="0067715C" w:rsidRDefault="000F6070">
      <w:r w:rsidRPr="004313A9">
        <w:rPr>
          <w:rFonts w:hint="eastAsia"/>
          <w:b/>
        </w:rPr>
        <w:t>ジン：</w:t>
      </w:r>
      <w:r>
        <w:rPr>
          <w:rFonts w:hint="eastAsia"/>
        </w:rPr>
        <w:t>「おい、今なんて言いかけた」</w:t>
      </w:r>
      <w:r>
        <w:t>(</w:t>
      </w:r>
      <w:r>
        <w:rPr>
          <w:rFonts w:hint="eastAsia"/>
        </w:rPr>
        <w:t>笑</w:t>
      </w:r>
      <w:r>
        <w:t>)</w:t>
      </w:r>
    </w:p>
    <w:p w:rsidR="000F6070" w:rsidRDefault="000F6070">
      <w:r w:rsidRPr="004313A9">
        <w:rPr>
          <w:rFonts w:hint="eastAsia"/>
          <w:b/>
        </w:rPr>
        <w:t>リーザ：</w:t>
      </w:r>
      <w:r>
        <w:rPr>
          <w:rFonts w:hint="eastAsia"/>
        </w:rPr>
        <w:t>テンションマックスだね</w:t>
      </w:r>
      <w:r>
        <w:t>(</w:t>
      </w:r>
      <w:r>
        <w:rPr>
          <w:rFonts w:hint="eastAsia"/>
        </w:rPr>
        <w:t>笑</w:t>
      </w:r>
      <w:r>
        <w:t>)</w:t>
      </w:r>
    </w:p>
    <w:p w:rsidR="000F6070" w:rsidRDefault="000F6070">
      <w:r w:rsidRPr="00F5570A">
        <w:rPr>
          <w:b/>
        </w:rPr>
        <w:t>RL</w:t>
      </w:r>
      <w:r w:rsidRPr="00F5570A">
        <w:rPr>
          <w:rFonts w:hint="eastAsia"/>
          <w:b/>
        </w:rPr>
        <w:t>：</w:t>
      </w:r>
      <w:r>
        <w:rPr>
          <w:rFonts w:hint="eastAsia"/>
        </w:rPr>
        <w:t>小鳥が挙動不審になる</w:t>
      </w:r>
      <w:r>
        <w:t>(</w:t>
      </w:r>
      <w:r>
        <w:rPr>
          <w:rFonts w:hint="eastAsia"/>
        </w:rPr>
        <w:t>笑</w:t>
      </w:r>
      <w:r>
        <w:t>)</w:t>
      </w:r>
    </w:p>
    <w:p w:rsidR="000F6070" w:rsidRDefault="000F6070">
      <w:r w:rsidRPr="004313A9">
        <w:rPr>
          <w:rFonts w:hint="eastAsia"/>
          <w:b/>
        </w:rPr>
        <w:t>ジン：</w:t>
      </w:r>
      <w:r>
        <w:rPr>
          <w:rFonts w:hint="eastAsia"/>
        </w:rPr>
        <w:t>「まぁそれはいい。つまり、家はもう見張られていると言いたいわけだな？」</w:t>
      </w:r>
    </w:p>
    <w:p w:rsidR="000F6070" w:rsidRDefault="000F6070">
      <w:r w:rsidRPr="004313A9">
        <w:rPr>
          <w:rFonts w:hint="eastAsia"/>
          <w:b/>
        </w:rPr>
        <w:t>ケノ：</w:t>
      </w:r>
      <w:r>
        <w:rPr>
          <w:rFonts w:hint="eastAsia"/>
        </w:rPr>
        <w:t>「そうっす。だからここは危ないっすよ。……今からわっちの家に来たらどうっすか？」イエローの高級セーフハウスなんで、ここよりは安全のはず</w:t>
      </w:r>
      <w:r>
        <w:t>(</w:t>
      </w:r>
      <w:r>
        <w:rPr>
          <w:rFonts w:hint="eastAsia"/>
        </w:rPr>
        <w:t>笑</w:t>
      </w:r>
      <w:r>
        <w:t>)</w:t>
      </w:r>
    </w:p>
    <w:p w:rsidR="000F6070" w:rsidRDefault="000F6070">
      <w:r w:rsidRPr="004313A9">
        <w:rPr>
          <w:rFonts w:hint="eastAsia"/>
          <w:b/>
        </w:rPr>
        <w:t>ジン：</w:t>
      </w:r>
      <w:r>
        <w:rPr>
          <w:rFonts w:hint="eastAsia"/>
        </w:rPr>
        <w:t>「なんでそうなるんだよ」</w:t>
      </w:r>
      <w:r>
        <w:t>(</w:t>
      </w:r>
      <w:r>
        <w:rPr>
          <w:rFonts w:hint="eastAsia"/>
        </w:rPr>
        <w:t>笑</w:t>
      </w:r>
      <w:r>
        <w:t>)</w:t>
      </w:r>
    </w:p>
    <w:p w:rsidR="000F6070" w:rsidRDefault="000F6070">
      <w:r w:rsidRPr="004313A9">
        <w:rPr>
          <w:rFonts w:hint="eastAsia"/>
          <w:b/>
        </w:rPr>
        <w:t>ケノ：</w:t>
      </w:r>
      <w:r>
        <w:rPr>
          <w:rFonts w:hint="eastAsia"/>
        </w:rPr>
        <w:t>「実は……あっしもジン君のことが」</w:t>
      </w:r>
    </w:p>
    <w:p w:rsidR="000F6070" w:rsidRDefault="000F6070">
      <w:r w:rsidRPr="00F5570A">
        <w:rPr>
          <w:b/>
        </w:rPr>
        <w:t>RL</w:t>
      </w:r>
      <w:r w:rsidRPr="00F5570A">
        <w:rPr>
          <w:rFonts w:hint="eastAsia"/>
          <w:b/>
        </w:rPr>
        <w:t>：</w:t>
      </w:r>
      <w:r>
        <w:rPr>
          <w:rFonts w:hint="eastAsia"/>
        </w:rPr>
        <w:t>小鳥の目がマジになる</w:t>
      </w:r>
      <w:r>
        <w:t>(</w:t>
      </w:r>
      <w:r>
        <w:rPr>
          <w:rFonts w:hint="eastAsia"/>
        </w:rPr>
        <w:t>笑</w:t>
      </w:r>
      <w:r>
        <w:t>)</w:t>
      </w:r>
    </w:p>
    <w:p w:rsidR="000F6070" w:rsidRDefault="000F6070">
      <w:r w:rsidRPr="004313A9">
        <w:rPr>
          <w:rFonts w:hint="eastAsia"/>
          <w:b/>
        </w:rPr>
        <w:t>ジン：</w:t>
      </w:r>
      <w:r>
        <w:rPr>
          <w:rFonts w:hint="eastAsia"/>
        </w:rPr>
        <w:t>殴る。</w:t>
      </w:r>
    </w:p>
    <w:p w:rsidR="000F6070" w:rsidRDefault="000F6070">
      <w:r w:rsidRPr="004313A9">
        <w:rPr>
          <w:rFonts w:hint="eastAsia"/>
          <w:b/>
        </w:rPr>
        <w:t>ケノ：</w:t>
      </w:r>
      <w:r>
        <w:rPr>
          <w:rFonts w:hint="eastAsia"/>
        </w:rPr>
        <w:t>「あいたっ。ひどいー横暴だーセクハラだーうえーん」</w:t>
      </w:r>
    </w:p>
    <w:p w:rsidR="000F6070" w:rsidRDefault="000F6070">
      <w:r w:rsidRPr="004313A9">
        <w:rPr>
          <w:rFonts w:hint="eastAsia"/>
          <w:b/>
        </w:rPr>
        <w:t>ジン：</w:t>
      </w:r>
      <w:r>
        <w:rPr>
          <w:rFonts w:hint="eastAsia"/>
        </w:rPr>
        <w:t>「冗談はいい。多分だけど、先生が依頼を受けてるとかなんだろ？」</w:t>
      </w:r>
    </w:p>
    <w:p w:rsidR="000F6070" w:rsidRDefault="000F6070">
      <w:r w:rsidRPr="004313A9">
        <w:rPr>
          <w:rFonts w:hint="eastAsia"/>
          <w:b/>
        </w:rPr>
        <w:t>ケノ：</w:t>
      </w:r>
      <w:r>
        <w:rPr>
          <w:rFonts w:hint="eastAsia"/>
        </w:rPr>
        <w:t>「その通り！流石あたくしの貞操をうばったおと」</w:t>
      </w:r>
    </w:p>
    <w:p w:rsidR="000F6070" w:rsidRDefault="000F6070">
      <w:r w:rsidRPr="004313A9">
        <w:rPr>
          <w:rFonts w:hint="eastAsia"/>
          <w:b/>
        </w:rPr>
        <w:t>ジン：</w:t>
      </w:r>
      <w:r>
        <w:rPr>
          <w:rFonts w:hint="eastAsia"/>
        </w:rPr>
        <w:t>「奪ってない！」殴る。</w:t>
      </w:r>
    </w:p>
    <w:p w:rsidR="000F6070" w:rsidRDefault="000F6070">
      <w:r w:rsidRPr="004313A9">
        <w:rPr>
          <w:rFonts w:hint="eastAsia"/>
          <w:b/>
        </w:rPr>
        <w:t>ケノ：</w:t>
      </w:r>
      <w:r>
        <w:rPr>
          <w:rFonts w:hint="eastAsia"/>
        </w:rPr>
        <w:t>「あいたっ」</w:t>
      </w:r>
    </w:p>
    <w:p w:rsidR="000F6070" w:rsidRDefault="000F6070">
      <w:r w:rsidRPr="004313A9">
        <w:rPr>
          <w:rFonts w:hint="eastAsia"/>
          <w:b/>
        </w:rPr>
        <w:t>アキラ：</w:t>
      </w:r>
      <w:r>
        <w:rPr>
          <w:rFonts w:hint="eastAsia"/>
        </w:rPr>
        <w:t>仲いいなお前ら</w:t>
      </w:r>
      <w:r>
        <w:t>(</w:t>
      </w:r>
      <w:r>
        <w:rPr>
          <w:rFonts w:hint="eastAsia"/>
        </w:rPr>
        <w:t>笑</w:t>
      </w:r>
      <w:r>
        <w:t>)</w:t>
      </w:r>
    </w:p>
    <w:p w:rsidR="000F6070" w:rsidRDefault="000F6070">
      <w:r w:rsidRPr="004313A9">
        <w:rPr>
          <w:rFonts w:hint="eastAsia"/>
          <w:b/>
        </w:rPr>
        <w:t>ケノ：</w:t>
      </w:r>
      <w:r>
        <w:rPr>
          <w:rFonts w:hint="eastAsia"/>
        </w:rPr>
        <w:t>「それはそれとして、安全は保障するっすよ。あとは……」</w:t>
      </w:r>
      <w:r>
        <w:t>RL</w:t>
      </w:r>
      <w:r>
        <w:rPr>
          <w:rFonts w:hint="eastAsia"/>
        </w:rPr>
        <w:t>、情報収集していいっすか？</w:t>
      </w:r>
    </w:p>
    <w:p w:rsidR="000F6070" w:rsidRDefault="000F6070">
      <w:r w:rsidRPr="00F5570A">
        <w:rPr>
          <w:b/>
        </w:rPr>
        <w:t>RL</w:t>
      </w:r>
      <w:r w:rsidRPr="00F5570A">
        <w:rPr>
          <w:rFonts w:hint="eastAsia"/>
          <w:b/>
        </w:rPr>
        <w:t>：</w:t>
      </w:r>
      <w:r>
        <w:rPr>
          <w:rFonts w:hint="eastAsia"/>
        </w:rPr>
        <w:t>何のですか？</w:t>
      </w:r>
    </w:p>
    <w:p w:rsidR="000F6070" w:rsidRDefault="000F6070">
      <w:r w:rsidRPr="004313A9">
        <w:rPr>
          <w:rFonts w:hint="eastAsia"/>
          <w:b/>
        </w:rPr>
        <w:t>ケノ：</w:t>
      </w:r>
      <w:r>
        <w:rPr>
          <w:rFonts w:hint="eastAsia"/>
        </w:rPr>
        <w:t>ジュング♂について。</w:t>
      </w:r>
    </w:p>
    <w:p w:rsidR="000F6070" w:rsidRDefault="000F6070">
      <w:r w:rsidRPr="00F5570A">
        <w:rPr>
          <w:b/>
        </w:rPr>
        <w:t>RL</w:t>
      </w:r>
      <w:r w:rsidRPr="00F5570A">
        <w:rPr>
          <w:rFonts w:hint="eastAsia"/>
          <w:b/>
        </w:rPr>
        <w:t>：</w:t>
      </w:r>
      <w:r>
        <w:rPr>
          <w:rFonts w:hint="eastAsia"/>
        </w:rPr>
        <w:t>適切な技能でどうぞ。目標は</w:t>
      </w:r>
      <w:r>
        <w:t>18</w:t>
      </w:r>
      <w:r>
        <w:rPr>
          <w:rFonts w:hint="eastAsia"/>
        </w:rPr>
        <w:t>まで。</w:t>
      </w:r>
    </w:p>
    <w:p w:rsidR="000F6070" w:rsidRDefault="000F6070">
      <w:r w:rsidRPr="004313A9">
        <w:rPr>
          <w:rFonts w:hint="eastAsia"/>
          <w:b/>
        </w:rPr>
        <w:t>ケノ：</w:t>
      </w:r>
      <w:r>
        <w:t>&lt;</w:t>
      </w:r>
      <w:r>
        <w:rPr>
          <w:rFonts w:hint="eastAsia"/>
        </w:rPr>
        <w:t>誘惑</w:t>
      </w:r>
      <w:r>
        <w:t>&gt;&lt;</w:t>
      </w:r>
      <w:r>
        <w:rPr>
          <w:rFonts w:hint="eastAsia"/>
        </w:rPr>
        <w:t>交渉</w:t>
      </w:r>
      <w:r>
        <w:t>&gt;&lt;</w:t>
      </w:r>
      <w:r>
        <w:rPr>
          <w:rFonts w:hint="eastAsia"/>
        </w:rPr>
        <w:t>社会：メディア</w:t>
      </w:r>
      <w:r>
        <w:t>&gt;</w:t>
      </w:r>
      <w:r>
        <w:rPr>
          <w:rFonts w:hint="eastAsia"/>
        </w:rPr>
        <w:t>で。</w:t>
      </w:r>
      <w:r>
        <w:t>20</w:t>
      </w:r>
      <w:r>
        <w:rPr>
          <w:rFonts w:hint="eastAsia"/>
        </w:rPr>
        <w:t>っす。</w:t>
      </w:r>
    </w:p>
    <w:p w:rsidR="000F6070" w:rsidRDefault="000F6070">
      <w:r w:rsidRPr="00F5570A">
        <w:rPr>
          <w:b/>
        </w:rPr>
        <w:t>RL</w:t>
      </w:r>
      <w:r w:rsidRPr="00F5570A">
        <w:rPr>
          <w:rFonts w:hint="eastAsia"/>
          <w:b/>
        </w:rPr>
        <w:t>：</w:t>
      </w:r>
      <w:r>
        <w:rPr>
          <w:rFonts w:hint="eastAsia"/>
        </w:rPr>
        <w:t>最近『小鳥』というアイドルを売り出し中。ライブが明日開催されるらしい。で、とあるマネキンに近頃ご執心とのこと。まぁ、このマネキンとは佐々木麗香のことです</w:t>
      </w:r>
      <w:r>
        <w:t>(</w:t>
      </w:r>
      <w:r>
        <w:rPr>
          <w:rFonts w:hint="eastAsia"/>
        </w:rPr>
        <w:t>笑</w:t>
      </w:r>
      <w:r>
        <w:t>)</w:t>
      </w:r>
    </w:p>
    <w:p w:rsidR="000F6070" w:rsidRDefault="000F6070">
      <w:r w:rsidRPr="004313A9">
        <w:rPr>
          <w:rFonts w:hint="eastAsia"/>
          <w:b/>
        </w:rPr>
        <w:t>ケノ：</w:t>
      </w:r>
      <w:r>
        <w:rPr>
          <w:rFonts w:hint="eastAsia"/>
        </w:rPr>
        <w:t>それが分かればいいっす。後ろの小鳥さんに話しかけよう。「小鳥さん、あとでサインください」</w:t>
      </w:r>
      <w:r>
        <w:t>(</w:t>
      </w:r>
      <w:r>
        <w:rPr>
          <w:rFonts w:hint="eastAsia"/>
        </w:rPr>
        <w:t>笑</w:t>
      </w:r>
      <w:r>
        <w:t>)</w:t>
      </w:r>
    </w:p>
    <w:p w:rsidR="000F6070" w:rsidRDefault="000F6070">
      <w:r w:rsidRPr="004313A9">
        <w:rPr>
          <w:rFonts w:hint="eastAsia"/>
          <w:b/>
        </w:rPr>
        <w:t>リーザ：</w:t>
      </w:r>
      <w:r>
        <w:rPr>
          <w:rFonts w:hint="eastAsia"/>
        </w:rPr>
        <w:t>何でよ！</w:t>
      </w:r>
      <w:r>
        <w:t>(</w:t>
      </w:r>
      <w:r>
        <w:rPr>
          <w:rFonts w:hint="eastAsia"/>
        </w:rPr>
        <w:t>笑</w:t>
      </w:r>
      <w:r>
        <w:t>)</w:t>
      </w:r>
    </w:p>
    <w:p w:rsidR="000F6070" w:rsidRDefault="000F6070">
      <w:r w:rsidRPr="004313A9">
        <w:rPr>
          <w:rFonts w:hint="eastAsia"/>
          <w:b/>
        </w:rPr>
        <w:t>ケノ：</w:t>
      </w:r>
      <w:r>
        <w:rPr>
          <w:rFonts w:hint="eastAsia"/>
        </w:rPr>
        <w:t>「それはそうとして、ジュング♂さんと佐々木麗香さんに何かされてるっすよね？」</w:t>
      </w:r>
    </w:p>
    <w:p w:rsidR="000F6070" w:rsidRDefault="000F6070">
      <w:r w:rsidRPr="00F5570A">
        <w:rPr>
          <w:b/>
        </w:rPr>
        <w:t>RL</w:t>
      </w:r>
      <w:r w:rsidRPr="00F5570A">
        <w:rPr>
          <w:rFonts w:hint="eastAsia"/>
          <w:b/>
        </w:rPr>
        <w:t>：</w:t>
      </w:r>
      <w:r>
        <w:rPr>
          <w:rFonts w:hint="eastAsia"/>
        </w:rPr>
        <w:t>小鳥はあからさまに怯えたような表情になりますね。</w:t>
      </w:r>
    </w:p>
    <w:p w:rsidR="000F6070" w:rsidRDefault="000F6070">
      <w:r w:rsidRPr="004313A9">
        <w:rPr>
          <w:rFonts w:hint="eastAsia"/>
          <w:b/>
        </w:rPr>
        <w:t>ジン：</w:t>
      </w:r>
      <w:r>
        <w:rPr>
          <w:rFonts w:hint="eastAsia"/>
        </w:rPr>
        <w:t>「そいつらに用済みだからって捨てられそうになってた、って訳か……」小鳥に向かって「大丈夫。君を守るのが、僕の務めだからね。」と声をかけましょう。</w:t>
      </w:r>
    </w:p>
    <w:p w:rsidR="000F6070" w:rsidRDefault="000F6070">
      <w:r w:rsidRPr="004313A9">
        <w:rPr>
          <w:rFonts w:hint="eastAsia"/>
          <w:b/>
        </w:rPr>
        <w:t>ケノ：</w:t>
      </w:r>
      <w:r>
        <w:rPr>
          <w:rFonts w:hint="eastAsia"/>
        </w:rPr>
        <w:t>「先生は千早社長からスキャンダルを処理してほしいって言われただけなんすよねー。まぁ悪いようにはしないっすから、あたいの家にカモン！」</w:t>
      </w:r>
      <w:r>
        <w:t>(</w:t>
      </w:r>
      <w:r>
        <w:rPr>
          <w:rFonts w:hint="eastAsia"/>
        </w:rPr>
        <w:t>笑</w:t>
      </w:r>
      <w:r>
        <w:t>)</w:t>
      </w:r>
    </w:p>
    <w:p w:rsidR="000F6070" w:rsidRDefault="000F6070">
      <w:r w:rsidRPr="004313A9">
        <w:rPr>
          <w:rFonts w:hint="eastAsia"/>
          <w:b/>
        </w:rPr>
        <w:t>ジン：</w:t>
      </w:r>
      <w:r>
        <w:rPr>
          <w:rFonts w:hint="eastAsia"/>
        </w:rPr>
        <w:t>小鳥に言う。「まぁ、こいつは怪しいけど怪しい奴じゃないから」</w:t>
      </w:r>
      <w:r>
        <w:t>(</w:t>
      </w:r>
      <w:r>
        <w:rPr>
          <w:rFonts w:hint="eastAsia"/>
        </w:rPr>
        <w:t>笑</w:t>
      </w:r>
      <w:r>
        <w:t>)</w:t>
      </w:r>
    </w:p>
    <w:p w:rsidR="000F6070" w:rsidRDefault="000F6070">
      <w:r w:rsidRPr="00F5570A">
        <w:rPr>
          <w:b/>
        </w:rPr>
        <w:t>RL</w:t>
      </w:r>
      <w:r w:rsidRPr="00F5570A">
        <w:rPr>
          <w:rFonts w:hint="eastAsia"/>
          <w:b/>
        </w:rPr>
        <w:t>：</w:t>
      </w:r>
      <w:r>
        <w:rPr>
          <w:rFonts w:hint="eastAsia"/>
        </w:rPr>
        <w:t>「ジンさんがそう言うなら、ついていきます」</w:t>
      </w:r>
      <w:r>
        <w:t>(</w:t>
      </w:r>
      <w:r>
        <w:rPr>
          <w:rFonts w:hint="eastAsia"/>
        </w:rPr>
        <w:t>笑</w:t>
      </w:r>
      <w:r>
        <w:t>)</w:t>
      </w:r>
    </w:p>
    <w:p w:rsidR="000F6070" w:rsidRDefault="000F6070">
      <w:r w:rsidRPr="004313A9">
        <w:rPr>
          <w:rFonts w:hint="eastAsia"/>
          <w:b/>
        </w:rPr>
        <w:t>ケノ：</w:t>
      </w:r>
      <w:r>
        <w:rPr>
          <w:rFonts w:hint="eastAsia"/>
        </w:rPr>
        <w:t>「そうやって女を食い物にしてるっすねー。いやはやジン君ひど」</w:t>
      </w:r>
    </w:p>
    <w:p w:rsidR="000F6070" w:rsidRDefault="000F6070">
      <w:r w:rsidRPr="004313A9">
        <w:rPr>
          <w:rFonts w:hint="eastAsia"/>
          <w:b/>
        </w:rPr>
        <w:t>ジン：</w:t>
      </w:r>
      <w:r>
        <w:rPr>
          <w:rFonts w:hint="eastAsia"/>
        </w:rPr>
        <w:t>殴る。</w:t>
      </w:r>
    </w:p>
    <w:p w:rsidR="000F6070" w:rsidRDefault="000F6070">
      <w:r w:rsidRPr="004313A9">
        <w:rPr>
          <w:rFonts w:hint="eastAsia"/>
          <w:b/>
        </w:rPr>
        <w:t>ケノ：</w:t>
      </w:r>
      <w:r>
        <w:rPr>
          <w:rFonts w:hint="eastAsia"/>
        </w:rPr>
        <w:t>「あいたっ」</w:t>
      </w:r>
    </w:p>
    <w:p w:rsidR="000F6070" w:rsidRDefault="000F6070">
      <w:r w:rsidRPr="00F5570A">
        <w:rPr>
          <w:b/>
        </w:rPr>
        <w:t>RL</w:t>
      </w:r>
      <w:r w:rsidRPr="00F5570A">
        <w:rPr>
          <w:rFonts w:hint="eastAsia"/>
          <w:b/>
        </w:rPr>
        <w:t>：</w:t>
      </w:r>
      <w:r>
        <w:rPr>
          <w:rFonts w:hint="eastAsia"/>
        </w:rPr>
        <w:t>えーと、長くなったんでいったんシーン切りましょう</w:t>
      </w:r>
      <w:r>
        <w:t>(</w:t>
      </w:r>
      <w:r>
        <w:rPr>
          <w:rFonts w:hint="eastAsia"/>
        </w:rPr>
        <w:t>笑</w:t>
      </w:r>
      <w:r>
        <w:t>)</w:t>
      </w:r>
    </w:p>
    <w:p w:rsidR="000F6070" w:rsidRDefault="000F6070"/>
    <w:p w:rsidR="000F6070" w:rsidRDefault="000F6070"/>
    <w:p w:rsidR="000F6070" w:rsidRDefault="000F6070" w:rsidP="001131CF">
      <w:pPr>
        <w:jc w:val="center"/>
      </w:pPr>
      <w:r>
        <w:rPr>
          <w:rFonts w:hint="eastAsia"/>
        </w:rPr>
        <w:t>▼舞台裏▼</w:t>
      </w:r>
    </w:p>
    <w:p w:rsidR="000F6070" w:rsidRDefault="000F6070">
      <w:r w:rsidRPr="004313A9">
        <w:rPr>
          <w:rFonts w:hint="eastAsia"/>
          <w:b/>
        </w:rPr>
        <w:t>リーザ：</w:t>
      </w:r>
      <w:r>
        <w:rPr>
          <w:rFonts w:hint="eastAsia"/>
        </w:rPr>
        <w:t>さっきのなんだったのさ</w:t>
      </w:r>
      <w:r>
        <w:t>(</w:t>
      </w:r>
      <w:r>
        <w:rPr>
          <w:rFonts w:hint="eastAsia"/>
        </w:rPr>
        <w:t>笑</w:t>
      </w:r>
      <w:r>
        <w:t>)</w:t>
      </w:r>
    </w:p>
    <w:p w:rsidR="000F6070" w:rsidRDefault="000F6070">
      <w:r w:rsidRPr="004313A9">
        <w:rPr>
          <w:rFonts w:hint="eastAsia"/>
          <w:b/>
        </w:rPr>
        <w:t>ケノ：</w:t>
      </w:r>
      <w:r>
        <w:rPr>
          <w:rFonts w:hint="eastAsia"/>
        </w:rPr>
        <w:t>いや、ただの日常っすよ</w:t>
      </w:r>
      <w:r>
        <w:t>(</w:t>
      </w:r>
      <w:r>
        <w:rPr>
          <w:rFonts w:hint="eastAsia"/>
        </w:rPr>
        <w:t>笑</w:t>
      </w:r>
      <w:r>
        <w:t>)</w:t>
      </w:r>
    </w:p>
    <w:p w:rsidR="000F6070" w:rsidRDefault="000F6070">
      <w:r w:rsidRPr="00F5570A">
        <w:rPr>
          <w:b/>
        </w:rPr>
        <w:t>RL</w:t>
      </w:r>
      <w:r w:rsidRPr="00F5570A">
        <w:rPr>
          <w:rFonts w:hint="eastAsia"/>
          <w:b/>
        </w:rPr>
        <w:t>：</w:t>
      </w:r>
      <w:r>
        <w:rPr>
          <w:rFonts w:hint="eastAsia"/>
        </w:rPr>
        <w:t>置いといて</w:t>
      </w:r>
      <w:r>
        <w:t>(</w:t>
      </w:r>
      <w:r>
        <w:rPr>
          <w:rFonts w:hint="eastAsia"/>
        </w:rPr>
        <w:t>笑</w:t>
      </w:r>
      <w:r>
        <w:t>)</w:t>
      </w:r>
      <w:r>
        <w:rPr>
          <w:rFonts w:hint="eastAsia"/>
        </w:rPr>
        <w:t xml:space="preserve">　何します？</w:t>
      </w:r>
    </w:p>
    <w:p w:rsidR="000F6070" w:rsidRDefault="000F6070">
      <w:r w:rsidRPr="004313A9">
        <w:rPr>
          <w:rFonts w:hint="eastAsia"/>
          <w:b/>
        </w:rPr>
        <w:t>リーザ：</w:t>
      </w:r>
      <w:r>
        <w:rPr>
          <w:rFonts w:hint="eastAsia"/>
        </w:rPr>
        <w:t>小鳥についてちゃんと調べておこう。</w:t>
      </w:r>
      <w:r>
        <w:t>&lt;</w:t>
      </w:r>
      <w:r>
        <w:rPr>
          <w:rFonts w:hint="eastAsia"/>
        </w:rPr>
        <w:t>知覚</w:t>
      </w:r>
      <w:r>
        <w:t>&gt;&lt;</w:t>
      </w:r>
      <w:r>
        <w:rPr>
          <w:rFonts w:hint="eastAsia"/>
        </w:rPr>
        <w:t>シャープアイ</w:t>
      </w:r>
      <w:r>
        <w:t>&gt;&lt;</w:t>
      </w:r>
      <w:r>
        <w:rPr>
          <w:rFonts w:hint="eastAsia"/>
        </w:rPr>
        <w:t>社会：企業</w:t>
      </w:r>
      <w:r>
        <w:t>&gt;</w:t>
      </w:r>
      <w:r>
        <w:rPr>
          <w:rFonts w:hint="eastAsia"/>
        </w:rPr>
        <w:t>で達成値</w:t>
      </w:r>
      <w:r>
        <w:t>21</w:t>
      </w:r>
      <w:r>
        <w:rPr>
          <w:rFonts w:hint="eastAsia"/>
        </w:rPr>
        <w:t>。</w:t>
      </w:r>
    </w:p>
    <w:p w:rsidR="000F6070" w:rsidRDefault="000F6070">
      <w:r w:rsidRPr="00F5570A">
        <w:rPr>
          <w:b/>
        </w:rPr>
        <w:t>RL</w:t>
      </w:r>
      <w:r w:rsidRPr="00F5570A">
        <w:rPr>
          <w:rFonts w:hint="eastAsia"/>
          <w:b/>
        </w:rPr>
        <w:t>：</w:t>
      </w:r>
      <w:r>
        <w:rPr>
          <w:rFonts w:hint="eastAsia"/>
        </w:rPr>
        <w:t>なら人気アイドル、という基本情報の他に、前歴が完全に不明ということが分かります。具体的には神業で経歴洗浄でもされているのではないでしょうか。</w:t>
      </w:r>
    </w:p>
    <w:p w:rsidR="000F6070" w:rsidRDefault="000F6070">
      <w:r w:rsidRPr="004313A9">
        <w:rPr>
          <w:rFonts w:hint="eastAsia"/>
          <w:b/>
        </w:rPr>
        <w:t>リーザ：</w:t>
      </w:r>
      <w:r>
        <w:rPr>
          <w:rFonts w:hint="eastAsia"/>
        </w:rPr>
        <w:t>なるほど。</w:t>
      </w:r>
    </w:p>
    <w:p w:rsidR="000F6070" w:rsidRDefault="000F6070"/>
    <w:p w:rsidR="000F6070" w:rsidRDefault="000F6070">
      <w:r w:rsidRPr="004313A9">
        <w:rPr>
          <w:rFonts w:hint="eastAsia"/>
          <w:b/>
        </w:rPr>
        <w:t>アキラ：</w:t>
      </w:r>
      <w:r>
        <w:rPr>
          <w:rFonts w:hint="eastAsia"/>
        </w:rPr>
        <w:t>私もその情報が欲しいな。</w:t>
      </w:r>
      <w:r>
        <w:t>&lt;</w:t>
      </w:r>
      <w:r>
        <w:rPr>
          <w:rFonts w:hint="eastAsia"/>
        </w:rPr>
        <w:t>ホットライン</w:t>
      </w:r>
      <w:r>
        <w:t>&gt;&lt;</w:t>
      </w:r>
      <w:r>
        <w:rPr>
          <w:rFonts w:hint="eastAsia"/>
        </w:rPr>
        <w:t>社会：企業</w:t>
      </w:r>
      <w:r>
        <w:t>&gt;</w:t>
      </w:r>
      <w:r>
        <w:rPr>
          <w:rFonts w:hint="eastAsia"/>
        </w:rPr>
        <w:t>で報酬点も使って、達成値</w:t>
      </w:r>
      <w:r>
        <w:t>21</w:t>
      </w:r>
      <w:r>
        <w:rPr>
          <w:rFonts w:hint="eastAsia"/>
        </w:rPr>
        <w:t>。</w:t>
      </w:r>
    </w:p>
    <w:p w:rsidR="000F6070" w:rsidRDefault="000F6070">
      <w:r w:rsidRPr="00F5570A">
        <w:rPr>
          <w:b/>
        </w:rPr>
        <w:t>RL</w:t>
      </w:r>
      <w:r w:rsidRPr="00F5570A">
        <w:rPr>
          <w:rFonts w:hint="eastAsia"/>
          <w:b/>
        </w:rPr>
        <w:t>：</w:t>
      </w:r>
      <w:r>
        <w:rPr>
          <w:rFonts w:hint="eastAsia"/>
        </w:rPr>
        <w:t>なら同じ情報を得ました。あとは、ジンというボディーガードにさらわれた事になってることもわかりますね。ちなみにあなたの妹とは完全に別の姿ですが、よく見ると仕草なんかが似ていたり？</w:t>
      </w:r>
    </w:p>
    <w:p w:rsidR="000F6070" w:rsidRDefault="000F6070">
      <w:r w:rsidRPr="004313A9">
        <w:rPr>
          <w:rFonts w:hint="eastAsia"/>
          <w:b/>
        </w:rPr>
        <w:t>アキラ：</w:t>
      </w:r>
      <w:r>
        <w:rPr>
          <w:rFonts w:hint="eastAsia"/>
        </w:rPr>
        <w:t>取り返しに行くか……。</w:t>
      </w:r>
    </w:p>
    <w:p w:rsidR="000F6070" w:rsidRDefault="000F6070">
      <w:r w:rsidRPr="00F5570A">
        <w:rPr>
          <w:b/>
        </w:rPr>
        <w:t>RL</w:t>
      </w:r>
      <w:r w:rsidRPr="00F5570A">
        <w:rPr>
          <w:rFonts w:hint="eastAsia"/>
          <w:b/>
        </w:rPr>
        <w:t>：</w:t>
      </w:r>
      <w:r>
        <w:rPr>
          <w:rFonts w:hint="eastAsia"/>
        </w:rPr>
        <w:t>では次ですね。</w:t>
      </w:r>
    </w:p>
    <w:p w:rsidR="000F6070" w:rsidRDefault="000F6070"/>
    <w:p w:rsidR="000F6070" w:rsidRDefault="000F6070"/>
    <w:p w:rsidR="000F6070" w:rsidRDefault="000F6070" w:rsidP="005B7DF0">
      <w:pPr>
        <w:jc w:val="center"/>
      </w:pPr>
      <w:r>
        <w:rPr>
          <w:rFonts w:hint="eastAsia"/>
        </w:rPr>
        <w:t>▼捜索▼</w:t>
      </w:r>
    </w:p>
    <w:p w:rsidR="000F6070" w:rsidRDefault="000F6070">
      <w:r w:rsidRPr="004313A9">
        <w:rPr>
          <w:rFonts w:hint="eastAsia"/>
          <w:b/>
        </w:rPr>
        <w:t>アキラ：</w:t>
      </w:r>
      <w:r>
        <w:rPr>
          <w:rFonts w:hint="eastAsia"/>
        </w:rPr>
        <w:t>リーザと絡んでおきたいな。</w:t>
      </w:r>
    </w:p>
    <w:p w:rsidR="000F6070" w:rsidRDefault="000F6070">
      <w:r w:rsidRPr="004313A9">
        <w:rPr>
          <w:rFonts w:hint="eastAsia"/>
          <w:b/>
        </w:rPr>
        <w:t>リーザ：</w:t>
      </w:r>
      <w:r>
        <w:rPr>
          <w:rFonts w:hint="eastAsia"/>
        </w:rPr>
        <w:t>ならジンのマンションに向かう途中で会いましょうか？</w:t>
      </w:r>
    </w:p>
    <w:p w:rsidR="000F6070" w:rsidRDefault="000F6070">
      <w:r w:rsidRPr="004313A9">
        <w:rPr>
          <w:rFonts w:hint="eastAsia"/>
          <w:b/>
        </w:rPr>
        <w:t>アキラ：</w:t>
      </w:r>
      <w:r>
        <w:rPr>
          <w:rFonts w:hint="eastAsia"/>
        </w:rPr>
        <w:t>ああ、それなら出会えそうだね。そうしよう。</w:t>
      </w:r>
      <w:r>
        <w:t>RL</w:t>
      </w:r>
      <w:r>
        <w:rPr>
          <w:rFonts w:hint="eastAsia"/>
        </w:rPr>
        <w:t>、</w:t>
      </w:r>
      <w:r>
        <w:t>OK</w:t>
      </w:r>
      <w:r>
        <w:rPr>
          <w:rFonts w:hint="eastAsia"/>
        </w:rPr>
        <w:t>？</w:t>
      </w:r>
    </w:p>
    <w:p w:rsidR="000F6070" w:rsidRDefault="000F6070">
      <w:r w:rsidRPr="00F5570A">
        <w:rPr>
          <w:b/>
        </w:rPr>
        <w:t>RL</w:t>
      </w:r>
      <w:r w:rsidRPr="00F5570A">
        <w:rPr>
          <w:rFonts w:hint="eastAsia"/>
          <w:b/>
        </w:rPr>
        <w:t>：</w:t>
      </w:r>
      <w:r>
        <w:rPr>
          <w:rFonts w:hint="eastAsia"/>
        </w:rPr>
        <w:t>いいですよ。ではストリート。</w:t>
      </w:r>
    </w:p>
    <w:p w:rsidR="000F6070" w:rsidRDefault="000F6070">
      <w:r w:rsidRPr="004313A9">
        <w:rPr>
          <w:rFonts w:hint="eastAsia"/>
          <w:b/>
        </w:rPr>
        <w:t>アキラ：</w:t>
      </w:r>
      <w:r>
        <w:rPr>
          <w:rFonts w:hint="eastAsia"/>
        </w:rPr>
        <w:t>車に乗るとリーザと出会えないから徒歩で移動</w:t>
      </w:r>
      <w:r>
        <w:t>(</w:t>
      </w:r>
      <w:r>
        <w:rPr>
          <w:rFonts w:hint="eastAsia"/>
        </w:rPr>
        <w:t>笑</w:t>
      </w:r>
      <w:r>
        <w:t>)</w:t>
      </w:r>
      <w:r>
        <w:rPr>
          <w:rFonts w:hint="eastAsia"/>
        </w:rPr>
        <w:t xml:space="preserve">　「ここに、妹がいるのか……？」</w:t>
      </w:r>
    </w:p>
    <w:p w:rsidR="000F6070" w:rsidRDefault="000F6070">
      <w:r w:rsidRPr="004313A9">
        <w:rPr>
          <w:rFonts w:hint="eastAsia"/>
          <w:b/>
        </w:rPr>
        <w:t>リーザ：</w:t>
      </w:r>
      <w:r>
        <w:rPr>
          <w:rFonts w:hint="eastAsia"/>
        </w:rPr>
        <w:t>腕を組んで路地に立っています。「城ケ崎の社長さんが、こんな時間にこんな裏で何の用だい？」</w:t>
      </w:r>
    </w:p>
    <w:p w:rsidR="000F6070" w:rsidRDefault="000F6070">
      <w:r w:rsidRPr="004313A9">
        <w:rPr>
          <w:rFonts w:hint="eastAsia"/>
          <w:b/>
        </w:rPr>
        <w:t>アキラ：</w:t>
      </w:r>
      <w:r>
        <w:rPr>
          <w:rFonts w:hint="eastAsia"/>
        </w:rPr>
        <w:t>「リーザ君か。ただの仕事だよ。私の本業は警備だからね、時には自分の目で現場を確かめることも必要なのさ」</w:t>
      </w:r>
    </w:p>
    <w:p w:rsidR="000F6070" w:rsidRDefault="000F6070">
      <w:r w:rsidRPr="004313A9">
        <w:rPr>
          <w:rFonts w:hint="eastAsia"/>
          <w:b/>
        </w:rPr>
        <w:t>リーザ：</w:t>
      </w:r>
      <w:r>
        <w:rPr>
          <w:rFonts w:hint="eastAsia"/>
        </w:rPr>
        <w:t>「に、しては、目がマジみたいだけどね。……</w:t>
      </w:r>
      <w:r>
        <w:t>CME</w:t>
      </w:r>
      <w:r>
        <w:rPr>
          <w:rFonts w:hint="eastAsia"/>
        </w:rPr>
        <w:t>に関係してる例のやつかい？」カマかけてみよう。判定していいです？</w:t>
      </w:r>
      <w:r>
        <w:t>(</w:t>
      </w:r>
      <w:r>
        <w:rPr>
          <w:rFonts w:hint="eastAsia"/>
        </w:rPr>
        <w:t>笑</w:t>
      </w:r>
      <w:r>
        <w:t>)</w:t>
      </w:r>
      <w:r>
        <w:rPr>
          <w:rFonts w:hint="eastAsia"/>
        </w:rPr>
        <w:t xml:space="preserve">　</w:t>
      </w:r>
      <w:r>
        <w:t>&lt;</w:t>
      </w:r>
      <w:r>
        <w:rPr>
          <w:rFonts w:hint="eastAsia"/>
        </w:rPr>
        <w:t>交渉</w:t>
      </w:r>
      <w:r>
        <w:t>&gt;&lt;</w:t>
      </w:r>
      <w:r>
        <w:rPr>
          <w:rFonts w:hint="eastAsia"/>
        </w:rPr>
        <w:t>知覚</w:t>
      </w:r>
      <w:r>
        <w:t>&gt;&lt;</w:t>
      </w:r>
      <w:r>
        <w:rPr>
          <w:rFonts w:hint="eastAsia"/>
        </w:rPr>
        <w:t>シャープアイ</w:t>
      </w:r>
      <w:r>
        <w:t>&gt;</w:t>
      </w:r>
      <w:r>
        <w:rPr>
          <w:rFonts w:hint="eastAsia"/>
        </w:rPr>
        <w:t>で達成値は</w:t>
      </w:r>
      <w:r>
        <w:t>14</w:t>
      </w:r>
      <w:r>
        <w:rPr>
          <w:rFonts w:hint="eastAsia"/>
        </w:rPr>
        <w:t>。</w:t>
      </w:r>
    </w:p>
    <w:p w:rsidR="000F6070" w:rsidRDefault="000F6070">
      <w:r w:rsidRPr="004313A9">
        <w:rPr>
          <w:rFonts w:hint="eastAsia"/>
          <w:b/>
        </w:rPr>
        <w:t>アキラ：</w:t>
      </w:r>
      <w:r>
        <w:rPr>
          <w:rFonts w:hint="eastAsia"/>
        </w:rPr>
        <w:t>自我で抵抗か？　うーん、ここは話を進めるためにも抜かれておいてやろう</w:t>
      </w:r>
      <w:r>
        <w:t>(</w:t>
      </w:r>
      <w:r>
        <w:rPr>
          <w:rFonts w:hint="eastAsia"/>
        </w:rPr>
        <w:t>笑</w:t>
      </w:r>
      <w:r>
        <w:t>)</w:t>
      </w:r>
      <w:r>
        <w:rPr>
          <w:rFonts w:hint="eastAsia"/>
        </w:rPr>
        <w:t xml:space="preserve">　抵抗は失敗。肩をすくめて「やれやれ。どうやら君も関係者のようだね。ならば話は早い。……ジン、だったかな。その彼にかくまわれているのが、どうやら私の親族のようでね。身内の厄介事で世間に迷惑をかける訳にもいかないからけじめをつけにきたのだ」</w:t>
      </w:r>
    </w:p>
    <w:p w:rsidR="000F6070" w:rsidRDefault="000F6070">
      <w:r w:rsidRPr="004313A9">
        <w:rPr>
          <w:rFonts w:hint="eastAsia"/>
          <w:b/>
        </w:rPr>
        <w:t>リーザ：</w:t>
      </w:r>
      <w:r>
        <w:rPr>
          <w:rFonts w:hint="eastAsia"/>
        </w:rPr>
        <w:t>「へぇ。あんたが、ねぇ。どんなけじめだい？」内容によっては行かせないぞ、と目つきでアピール</w:t>
      </w:r>
      <w:r>
        <w:t>(</w:t>
      </w:r>
      <w:r>
        <w:rPr>
          <w:rFonts w:hint="eastAsia"/>
        </w:rPr>
        <w:t>笑</w:t>
      </w:r>
      <w:r>
        <w:t>)</w:t>
      </w:r>
    </w:p>
    <w:p w:rsidR="000F6070" w:rsidRPr="005B7DF0" w:rsidRDefault="000F6070">
      <w:r w:rsidRPr="004313A9">
        <w:rPr>
          <w:rFonts w:hint="eastAsia"/>
          <w:b/>
        </w:rPr>
        <w:t>アキラ：</w:t>
      </w:r>
      <w:r>
        <w:rPr>
          <w:rFonts w:hint="eastAsia"/>
        </w:rPr>
        <w:t>「何、親族を回収して、それで終わりさ。そんな怖い目をしないでくれよ」</w:t>
      </w:r>
    </w:p>
    <w:p w:rsidR="000F6070" w:rsidRDefault="000F6070">
      <w:r w:rsidRPr="00F5570A">
        <w:rPr>
          <w:b/>
        </w:rPr>
        <w:t>RL</w:t>
      </w:r>
      <w:r w:rsidRPr="00F5570A">
        <w:rPr>
          <w:rFonts w:hint="eastAsia"/>
          <w:b/>
        </w:rPr>
        <w:t>：</w:t>
      </w:r>
      <w:r>
        <w:rPr>
          <w:rFonts w:hint="eastAsia"/>
        </w:rPr>
        <w:t>と、そんなところで……周りがちょっと騒がしくなりますね。いったんシーンをカットしましょう。</w:t>
      </w:r>
    </w:p>
    <w:p w:rsidR="000F6070" w:rsidRDefault="000F6070"/>
    <w:p w:rsidR="000F6070" w:rsidRDefault="000F6070"/>
    <w:p w:rsidR="000F6070" w:rsidRDefault="000F6070" w:rsidP="00BB2848">
      <w:pPr>
        <w:jc w:val="center"/>
      </w:pPr>
      <w:r>
        <w:rPr>
          <w:rFonts w:hint="eastAsia"/>
        </w:rPr>
        <w:t>▼舞台裏▼</w:t>
      </w:r>
    </w:p>
    <w:p w:rsidR="000F6070" w:rsidRDefault="000F6070">
      <w:r w:rsidRPr="004313A9">
        <w:rPr>
          <w:rFonts w:hint="eastAsia"/>
          <w:b/>
        </w:rPr>
        <w:t>ジン：</w:t>
      </w:r>
      <w:r>
        <w:rPr>
          <w:rFonts w:hint="eastAsia"/>
        </w:rPr>
        <w:t>佐々木麗香について調べたいがカードが合わない。失敗しておきます。</w:t>
      </w:r>
    </w:p>
    <w:p w:rsidR="000F6070" w:rsidRDefault="000F6070"/>
    <w:p w:rsidR="000F6070" w:rsidRDefault="000F6070">
      <w:r w:rsidRPr="004313A9">
        <w:rPr>
          <w:rFonts w:hint="eastAsia"/>
          <w:b/>
        </w:rPr>
        <w:t>ケノ：</w:t>
      </w:r>
      <w:r>
        <w:rPr>
          <w:rFonts w:hint="eastAsia"/>
        </w:rPr>
        <w:t>どれだけの人が小鳥をめぐって動いているのか調べられるっすか？</w:t>
      </w:r>
    </w:p>
    <w:p w:rsidR="000F6070" w:rsidRDefault="000F6070">
      <w:r w:rsidRPr="00F5570A">
        <w:rPr>
          <w:b/>
        </w:rPr>
        <w:t>RL</w:t>
      </w:r>
      <w:r w:rsidRPr="00F5570A">
        <w:rPr>
          <w:rFonts w:hint="eastAsia"/>
          <w:b/>
        </w:rPr>
        <w:t>：</w:t>
      </w:r>
      <w:r>
        <w:rPr>
          <w:rFonts w:hint="eastAsia"/>
        </w:rPr>
        <w:t>いいですよ。</w:t>
      </w:r>
    </w:p>
    <w:p w:rsidR="000F6070" w:rsidRPr="00385CB4" w:rsidRDefault="000F6070">
      <w:r w:rsidRPr="004313A9">
        <w:rPr>
          <w:rFonts w:hint="eastAsia"/>
          <w:b/>
        </w:rPr>
        <w:t>ケノ：</w:t>
      </w:r>
      <w:r>
        <w:t>&lt;</w:t>
      </w:r>
      <w:r>
        <w:rPr>
          <w:rFonts w:hint="eastAsia"/>
        </w:rPr>
        <w:t>交渉</w:t>
      </w:r>
      <w:r>
        <w:t>&gt;&lt;</w:t>
      </w:r>
      <w:r>
        <w:rPr>
          <w:rFonts w:hint="eastAsia"/>
        </w:rPr>
        <w:t>誘惑</w:t>
      </w:r>
      <w:r>
        <w:t>&gt;&lt;</w:t>
      </w:r>
      <w:r>
        <w:rPr>
          <w:rFonts w:hint="eastAsia"/>
        </w:rPr>
        <w:t>社会：ストリート</w:t>
      </w:r>
      <w:r>
        <w:t>&gt;</w:t>
      </w:r>
      <w:r>
        <w:rPr>
          <w:rFonts w:hint="eastAsia"/>
        </w:rPr>
        <w:t>で達成値</w:t>
      </w:r>
      <w:r>
        <w:t>16</w:t>
      </w:r>
      <w:r>
        <w:rPr>
          <w:rFonts w:hint="eastAsia"/>
        </w:rPr>
        <w:t>。</w:t>
      </w:r>
    </w:p>
    <w:p w:rsidR="000F6070" w:rsidRDefault="000F6070">
      <w:r w:rsidRPr="00F5570A">
        <w:rPr>
          <w:b/>
        </w:rPr>
        <w:t>RL</w:t>
      </w:r>
      <w:r w:rsidRPr="00F5570A">
        <w:rPr>
          <w:rFonts w:hint="eastAsia"/>
          <w:b/>
        </w:rPr>
        <w:t>：</w:t>
      </w:r>
      <w:r>
        <w:rPr>
          <w:rFonts w:hint="eastAsia"/>
        </w:rPr>
        <w:t>では、音羽組を追い出されたチンピラ、ブラックハウンド、千早の関係者、城ケ崎グループですね。今のところは。明日になってしまえばもっと広がるだろう予想はできます。</w:t>
      </w:r>
    </w:p>
    <w:p w:rsidR="000F6070" w:rsidRPr="00385CB4" w:rsidRDefault="000F6070">
      <w:r w:rsidRPr="004313A9">
        <w:rPr>
          <w:rFonts w:hint="eastAsia"/>
          <w:b/>
        </w:rPr>
        <w:t>ケノ：</w:t>
      </w:r>
      <w:r>
        <w:rPr>
          <w:rFonts w:hint="eastAsia"/>
        </w:rPr>
        <w:t>あいあいさー。</w:t>
      </w:r>
    </w:p>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rsidP="00FA1664">
      <w:pPr>
        <w:jc w:val="center"/>
      </w:pPr>
      <w:r>
        <w:rPr>
          <w:rFonts w:hint="eastAsia"/>
        </w:rPr>
        <w:t>▼集合▼</w:t>
      </w:r>
    </w:p>
    <w:p w:rsidR="000F6070" w:rsidRDefault="000F6070">
      <w:r w:rsidRPr="00F5570A">
        <w:rPr>
          <w:b/>
        </w:rPr>
        <w:t>RL</w:t>
      </w:r>
      <w:r w:rsidRPr="00F5570A">
        <w:rPr>
          <w:rFonts w:hint="eastAsia"/>
          <w:b/>
        </w:rPr>
        <w:t>：</w:t>
      </w:r>
      <w:r>
        <w:rPr>
          <w:rFonts w:hint="eastAsia"/>
        </w:rPr>
        <w:t>遠くから、サイレンの音が聞こえる。どうやら、ブラックハウンドのイヌたちが、ジンのマンションに向けてやってきているようだ。まだ到着までには時間がある……。という所。</w:t>
      </w:r>
    </w:p>
    <w:p w:rsidR="000F6070" w:rsidRDefault="000F6070">
      <w:r w:rsidRPr="004313A9">
        <w:rPr>
          <w:rFonts w:hint="eastAsia"/>
          <w:b/>
        </w:rPr>
        <w:t>ケノ：</w:t>
      </w:r>
      <w:r>
        <w:rPr>
          <w:rFonts w:hint="eastAsia"/>
        </w:rPr>
        <w:t>あっしのお家に行く時間はあるのかな？</w:t>
      </w:r>
    </w:p>
    <w:p w:rsidR="000F6070" w:rsidRDefault="000F6070">
      <w:r w:rsidRPr="00F5570A">
        <w:rPr>
          <w:b/>
        </w:rPr>
        <w:t>RL</w:t>
      </w:r>
      <w:r w:rsidRPr="00F5570A">
        <w:rPr>
          <w:rFonts w:hint="eastAsia"/>
          <w:b/>
        </w:rPr>
        <w:t>：</w:t>
      </w:r>
      <w:r>
        <w:rPr>
          <w:rFonts w:hint="eastAsia"/>
        </w:rPr>
        <w:t>さぁ？</w:t>
      </w:r>
      <w:r>
        <w:t>(</w:t>
      </w:r>
      <w:r>
        <w:rPr>
          <w:rFonts w:hint="eastAsia"/>
        </w:rPr>
        <w:t>笑</w:t>
      </w:r>
      <w:r>
        <w:t>)</w:t>
      </w:r>
    </w:p>
    <w:p w:rsidR="000F6070" w:rsidRDefault="000F6070">
      <w:r w:rsidRPr="004313A9">
        <w:rPr>
          <w:rFonts w:hint="eastAsia"/>
          <w:b/>
        </w:rPr>
        <w:t>リーザ：</w:t>
      </w:r>
      <w:r>
        <w:rPr>
          <w:rFonts w:hint="eastAsia"/>
        </w:rPr>
        <w:t>私たちも音に気付くんですよね。</w:t>
      </w:r>
    </w:p>
    <w:p w:rsidR="000F6070" w:rsidRDefault="000F6070">
      <w:r w:rsidRPr="00F5570A">
        <w:rPr>
          <w:b/>
        </w:rPr>
        <w:t>RL</w:t>
      </w:r>
      <w:r w:rsidRPr="00F5570A">
        <w:rPr>
          <w:rFonts w:hint="eastAsia"/>
          <w:b/>
        </w:rPr>
        <w:t>：</w:t>
      </w:r>
      <w:r>
        <w:rPr>
          <w:rFonts w:hint="eastAsia"/>
        </w:rPr>
        <w:t>そうです。</w:t>
      </w:r>
    </w:p>
    <w:p w:rsidR="000F6070" w:rsidRDefault="000F6070">
      <w:r w:rsidRPr="004313A9">
        <w:rPr>
          <w:rFonts w:hint="eastAsia"/>
          <w:b/>
        </w:rPr>
        <w:t>アキラ：</w:t>
      </w:r>
      <w:r>
        <w:rPr>
          <w:rFonts w:hint="eastAsia"/>
        </w:rPr>
        <w:t>それならば、私たちが話をしているところに鉢合せをしてくれるとありがたいな。</w:t>
      </w:r>
    </w:p>
    <w:p w:rsidR="000F6070" w:rsidRDefault="000F6070">
      <w:r w:rsidRPr="004313A9">
        <w:rPr>
          <w:rFonts w:hint="eastAsia"/>
          <w:b/>
        </w:rPr>
        <w:t>ジン：</w:t>
      </w:r>
      <w:r>
        <w:rPr>
          <w:rFonts w:hint="eastAsia"/>
        </w:rPr>
        <w:t>いいですよ。出て行きましょう。</w:t>
      </w:r>
    </w:p>
    <w:p w:rsidR="000F6070" w:rsidRDefault="000F6070">
      <w:r w:rsidRPr="004313A9">
        <w:rPr>
          <w:rFonts w:hint="eastAsia"/>
          <w:b/>
        </w:rPr>
        <w:t>ケノ：</w:t>
      </w:r>
      <w:r>
        <w:rPr>
          <w:rFonts w:hint="eastAsia"/>
        </w:rPr>
        <w:t>えぇーっ</w:t>
      </w:r>
      <w:r>
        <w:t>(</w:t>
      </w:r>
      <w:r>
        <w:rPr>
          <w:rFonts w:hint="eastAsia"/>
        </w:rPr>
        <w:t>笑</w:t>
      </w:r>
      <w:r>
        <w:t>)</w:t>
      </w:r>
    </w:p>
    <w:p w:rsidR="000F6070" w:rsidRDefault="000F6070">
      <w:r w:rsidRPr="004313A9">
        <w:rPr>
          <w:rFonts w:hint="eastAsia"/>
          <w:b/>
        </w:rPr>
        <w:t>リーザ：</w:t>
      </w:r>
      <w:r>
        <w:rPr>
          <w:rFonts w:hint="eastAsia"/>
        </w:rPr>
        <w:t>来なくてもいいんだよ？</w:t>
      </w:r>
      <w:r>
        <w:t>(</w:t>
      </w:r>
      <w:r>
        <w:rPr>
          <w:rFonts w:hint="eastAsia"/>
        </w:rPr>
        <w:t>笑</w:t>
      </w:r>
      <w:r>
        <w:t>)</w:t>
      </w:r>
    </w:p>
    <w:p w:rsidR="000F6070" w:rsidRDefault="000F6070">
      <w:r w:rsidRPr="004313A9">
        <w:rPr>
          <w:rFonts w:hint="eastAsia"/>
          <w:b/>
        </w:rPr>
        <w:t>ケノ：</w:t>
      </w:r>
      <w:r>
        <w:rPr>
          <w:rFonts w:hint="eastAsia"/>
        </w:rPr>
        <w:t>いやいや！行くにきまってるっす。</w:t>
      </w:r>
    </w:p>
    <w:p w:rsidR="000F6070" w:rsidRDefault="000F6070">
      <w:r w:rsidRPr="00F5570A">
        <w:rPr>
          <w:b/>
        </w:rPr>
        <w:t>RL</w:t>
      </w:r>
      <w:r w:rsidRPr="00F5570A">
        <w:rPr>
          <w:rFonts w:hint="eastAsia"/>
          <w:b/>
        </w:rPr>
        <w:t>：</w:t>
      </w:r>
      <w:r>
        <w:rPr>
          <w:rFonts w:hint="eastAsia"/>
        </w:rPr>
        <w:t>では、さきほどのアキラとリーザの会話がサイレンで中断されてほどなく。小鳥を含む３人が登場します。そして、小鳥はアキラを見て、目を見開く。</w:t>
      </w:r>
    </w:p>
    <w:p w:rsidR="000F6070" w:rsidRPr="00FA1664" w:rsidRDefault="000F6070">
      <w:r w:rsidRPr="004313A9">
        <w:rPr>
          <w:rFonts w:hint="eastAsia"/>
          <w:b/>
        </w:rPr>
        <w:t>ジン：</w:t>
      </w:r>
      <w:r>
        <w:rPr>
          <w:rFonts w:hint="eastAsia"/>
        </w:rPr>
        <w:t>また変な奴が増えた、と思って小鳥を後ろに匿っています。</w:t>
      </w:r>
    </w:p>
    <w:p w:rsidR="000F6070" w:rsidRDefault="000F6070">
      <w:r w:rsidRPr="004313A9">
        <w:rPr>
          <w:rFonts w:hint="eastAsia"/>
          <w:b/>
        </w:rPr>
        <w:t>リーザ：</w:t>
      </w:r>
      <w:r>
        <w:rPr>
          <w:rFonts w:hint="eastAsia"/>
        </w:rPr>
        <w:t>えーと、なんか女の子が増えてるのを見て</w:t>
      </w:r>
      <w:r>
        <w:t>(</w:t>
      </w:r>
      <w:r>
        <w:rPr>
          <w:rFonts w:hint="eastAsia"/>
        </w:rPr>
        <w:t>笑</w:t>
      </w:r>
      <w:r>
        <w:t>)</w:t>
      </w:r>
      <w:r>
        <w:rPr>
          <w:rFonts w:hint="eastAsia"/>
        </w:rPr>
        <w:t xml:space="preserve">　「ふん、モテモテだね、ジン」</w:t>
      </w:r>
    </w:p>
    <w:p w:rsidR="000F6070" w:rsidRDefault="000F6070">
      <w:r w:rsidRPr="004313A9">
        <w:rPr>
          <w:rFonts w:hint="eastAsia"/>
          <w:b/>
        </w:rPr>
        <w:t>ケノ：</w:t>
      </w:r>
      <w:r>
        <w:rPr>
          <w:rFonts w:hint="eastAsia"/>
        </w:rPr>
        <w:t>お</w:t>
      </w:r>
      <w:r>
        <w:t>(</w:t>
      </w:r>
      <w:r>
        <w:rPr>
          <w:rFonts w:hint="eastAsia"/>
        </w:rPr>
        <w:t>笑</w:t>
      </w:r>
      <w:r>
        <w:t>)</w:t>
      </w:r>
      <w:r>
        <w:rPr>
          <w:rFonts w:hint="eastAsia"/>
        </w:rPr>
        <w:t xml:space="preserve">　「今からわっちのお家でラブラブデー」</w:t>
      </w:r>
    </w:p>
    <w:p w:rsidR="000F6070" w:rsidRDefault="000F6070">
      <w:r w:rsidRPr="004313A9">
        <w:rPr>
          <w:rFonts w:hint="eastAsia"/>
          <w:b/>
        </w:rPr>
        <w:t>ジン：</w:t>
      </w:r>
      <w:r>
        <w:rPr>
          <w:rFonts w:hint="eastAsia"/>
        </w:rPr>
        <w:t>殴ります。</w:t>
      </w:r>
    </w:p>
    <w:p w:rsidR="000F6070" w:rsidRDefault="000F6070">
      <w:r w:rsidRPr="004313A9">
        <w:rPr>
          <w:rFonts w:hint="eastAsia"/>
          <w:b/>
        </w:rPr>
        <w:t>ケノ：</w:t>
      </w:r>
      <w:r>
        <w:rPr>
          <w:rFonts w:hint="eastAsia"/>
        </w:rPr>
        <w:t>「あいたっ」</w:t>
      </w:r>
    </w:p>
    <w:p w:rsidR="000F6070" w:rsidRDefault="000F6070">
      <w:r w:rsidRPr="00F5570A">
        <w:rPr>
          <w:b/>
        </w:rPr>
        <w:t>RL</w:t>
      </w:r>
      <w:r w:rsidRPr="00F5570A">
        <w:rPr>
          <w:rFonts w:hint="eastAsia"/>
          <w:b/>
        </w:rPr>
        <w:t>：</w:t>
      </w:r>
      <w:r>
        <w:rPr>
          <w:rFonts w:hint="eastAsia"/>
        </w:rPr>
        <w:t>そんなやりとりを小鳥は尻目に呟きます。「兄さん……？」</w:t>
      </w:r>
    </w:p>
    <w:p w:rsidR="000F6070" w:rsidRDefault="000F6070">
      <w:r w:rsidRPr="004313A9">
        <w:rPr>
          <w:rFonts w:hint="eastAsia"/>
          <w:b/>
        </w:rPr>
        <w:t>アキラ：</w:t>
      </w:r>
      <w:r>
        <w:rPr>
          <w:rFonts w:hint="eastAsia"/>
        </w:rPr>
        <w:t>そう呟いてくれるなら助かる。あ、えーと妹の名前ってこっちが決めていいの？</w:t>
      </w:r>
    </w:p>
    <w:p w:rsidR="000F6070" w:rsidRDefault="000F6070">
      <w:r w:rsidRPr="00F5570A">
        <w:rPr>
          <w:b/>
        </w:rPr>
        <w:t>RL</w:t>
      </w:r>
      <w:r w:rsidRPr="00F5570A">
        <w:rPr>
          <w:rFonts w:hint="eastAsia"/>
          <w:b/>
        </w:rPr>
        <w:t>：</w:t>
      </w:r>
      <w:r>
        <w:rPr>
          <w:rFonts w:hint="eastAsia"/>
        </w:rPr>
        <w:t>いいですよ。</w:t>
      </w:r>
    </w:p>
    <w:p w:rsidR="000F6070" w:rsidRPr="00B83724" w:rsidRDefault="000F6070">
      <w:r w:rsidRPr="004313A9">
        <w:rPr>
          <w:rFonts w:hint="eastAsia"/>
          <w:b/>
        </w:rPr>
        <w:t>アキラ：</w:t>
      </w:r>
      <w:r>
        <w:rPr>
          <w:rFonts w:hint="eastAsia"/>
        </w:rPr>
        <w:t>「明日香……なのか？」</w:t>
      </w:r>
    </w:p>
    <w:p w:rsidR="000F6070" w:rsidRDefault="000F6070">
      <w:r w:rsidRPr="004313A9">
        <w:rPr>
          <w:rFonts w:hint="eastAsia"/>
          <w:b/>
        </w:rPr>
        <w:t>ジン：</w:t>
      </w:r>
      <w:r>
        <w:rPr>
          <w:rFonts w:hint="eastAsia"/>
        </w:rPr>
        <w:t>「……小鳥？」二人の様子をうかがっていよう。</w:t>
      </w:r>
    </w:p>
    <w:p w:rsidR="000F6070" w:rsidRDefault="000F6070">
      <w:r w:rsidRPr="00F5570A">
        <w:rPr>
          <w:b/>
        </w:rPr>
        <w:t>RL</w:t>
      </w:r>
      <w:r w:rsidRPr="00F5570A">
        <w:rPr>
          <w:rFonts w:hint="eastAsia"/>
          <w:b/>
        </w:rPr>
        <w:t>：</w:t>
      </w:r>
      <w:r>
        <w:rPr>
          <w:rFonts w:hint="eastAsia"/>
        </w:rPr>
        <w:t>小鳥は……おずおずとうなずく。それから、ジンにギュッとしがみつきます。まだ兄がどういうスタンスで接触しに来たかわかりませんからね。</w:t>
      </w:r>
    </w:p>
    <w:p w:rsidR="000F6070" w:rsidRDefault="000F6070">
      <w:r w:rsidRPr="004313A9">
        <w:rPr>
          <w:rFonts w:hint="eastAsia"/>
          <w:b/>
        </w:rPr>
        <w:t>アキラ：</w:t>
      </w:r>
      <w:r>
        <w:rPr>
          <w:rFonts w:hint="eastAsia"/>
        </w:rPr>
        <w:t>「君がジンというボディーガードか。」</w:t>
      </w:r>
    </w:p>
    <w:p w:rsidR="000F6070" w:rsidRDefault="000F6070">
      <w:r w:rsidRPr="004313A9">
        <w:rPr>
          <w:rFonts w:hint="eastAsia"/>
          <w:b/>
        </w:rPr>
        <w:t>ジン：</w:t>
      </w:r>
      <w:r>
        <w:rPr>
          <w:rFonts w:hint="eastAsia"/>
        </w:rPr>
        <w:t>「……」黙っています。</w:t>
      </w:r>
    </w:p>
    <w:p w:rsidR="000F6070" w:rsidRDefault="000F6070">
      <w:r w:rsidRPr="004313A9">
        <w:rPr>
          <w:rFonts w:hint="eastAsia"/>
          <w:b/>
        </w:rPr>
        <w:t>アキラ：</w:t>
      </w:r>
      <w:r>
        <w:rPr>
          <w:rFonts w:hint="eastAsia"/>
        </w:rPr>
        <w:t>「沈黙を肯定と受け止めよう。そのうえで聞く。君はその娘をどうしたいのだ？」</w:t>
      </w:r>
    </w:p>
    <w:p w:rsidR="000F6070" w:rsidRDefault="000F6070">
      <w:r w:rsidRPr="004313A9">
        <w:rPr>
          <w:rFonts w:hint="eastAsia"/>
          <w:b/>
        </w:rPr>
        <w:t>ジン：</w:t>
      </w:r>
      <w:r>
        <w:rPr>
          <w:rFonts w:hint="eastAsia"/>
        </w:rPr>
        <w:t>「……僕はボディーガードだ。依頼があれば、守る。ただそれだけだ」</w:t>
      </w:r>
    </w:p>
    <w:p w:rsidR="000F6070" w:rsidRDefault="000F6070">
      <w:r w:rsidRPr="004313A9">
        <w:rPr>
          <w:rFonts w:hint="eastAsia"/>
          <w:b/>
        </w:rPr>
        <w:t>アキラ：</w:t>
      </w:r>
      <w:r>
        <w:rPr>
          <w:rFonts w:hint="eastAsia"/>
        </w:rPr>
        <w:t>「ふむ……。明日香」</w:t>
      </w:r>
    </w:p>
    <w:p w:rsidR="000F6070" w:rsidRDefault="000F6070">
      <w:r w:rsidRPr="00F5570A">
        <w:rPr>
          <w:b/>
        </w:rPr>
        <w:t>RL</w:t>
      </w:r>
      <w:r w:rsidRPr="00F5570A">
        <w:rPr>
          <w:rFonts w:hint="eastAsia"/>
          <w:b/>
        </w:rPr>
        <w:t>：</w:t>
      </w:r>
      <w:r>
        <w:rPr>
          <w:rFonts w:hint="eastAsia"/>
        </w:rPr>
        <w:t>小鳥はびくっとします。</w:t>
      </w:r>
    </w:p>
    <w:p w:rsidR="000F6070" w:rsidRDefault="000F6070">
      <w:r w:rsidRPr="004313A9">
        <w:rPr>
          <w:rFonts w:hint="eastAsia"/>
          <w:b/>
        </w:rPr>
        <w:t>リーザ：</w:t>
      </w:r>
      <w:r>
        <w:rPr>
          <w:rFonts w:hint="eastAsia"/>
        </w:rPr>
        <w:t>私は何があってもいいように見張っています。</w:t>
      </w:r>
    </w:p>
    <w:p w:rsidR="000F6070" w:rsidRDefault="000F6070">
      <w:r w:rsidRPr="004313A9">
        <w:rPr>
          <w:rFonts w:hint="eastAsia"/>
          <w:b/>
        </w:rPr>
        <w:t>ケノ：</w:t>
      </w:r>
      <w:r>
        <w:rPr>
          <w:rFonts w:hint="eastAsia"/>
        </w:rPr>
        <w:t>雰囲気に耐えきれずにクッキーでも食べてるっす</w:t>
      </w:r>
      <w:r>
        <w:t>(</w:t>
      </w:r>
      <w:r>
        <w:rPr>
          <w:rFonts w:hint="eastAsia"/>
        </w:rPr>
        <w:t>笑</w:t>
      </w:r>
      <w:r>
        <w:t>)</w:t>
      </w:r>
    </w:p>
    <w:p w:rsidR="000F6070" w:rsidRPr="00B83724" w:rsidRDefault="000F6070">
      <w:r w:rsidRPr="004313A9">
        <w:rPr>
          <w:rFonts w:hint="eastAsia"/>
          <w:b/>
        </w:rPr>
        <w:t>アキラ：</w:t>
      </w:r>
      <w:r>
        <w:rPr>
          <w:rFonts w:hint="eastAsia"/>
        </w:rPr>
        <w:t>一言だけ。「……よく、生きていてくれたな」</w:t>
      </w:r>
    </w:p>
    <w:p w:rsidR="000F6070" w:rsidRDefault="000F6070">
      <w:r w:rsidRPr="00F5570A">
        <w:rPr>
          <w:b/>
        </w:rPr>
        <w:t>RL</w:t>
      </w:r>
      <w:r w:rsidRPr="00F5570A">
        <w:rPr>
          <w:rFonts w:hint="eastAsia"/>
          <w:b/>
        </w:rPr>
        <w:t>：</w:t>
      </w:r>
      <w:r>
        <w:rPr>
          <w:rFonts w:hint="eastAsia"/>
        </w:rPr>
        <w:t>「兄さん……」ほっとします。</w:t>
      </w:r>
    </w:p>
    <w:p w:rsidR="000F6070" w:rsidRDefault="000F6070">
      <w:r w:rsidRPr="004313A9">
        <w:rPr>
          <w:rFonts w:hint="eastAsia"/>
          <w:b/>
        </w:rPr>
        <w:t>アキラ：</w:t>
      </w:r>
      <w:r>
        <w:rPr>
          <w:rFonts w:hint="eastAsia"/>
        </w:rPr>
        <w:t>「それは良かった。ただ、これ以上わがままを言われると、仕事の邪魔になる。そろそろいい子にしてくれないか」</w:t>
      </w:r>
    </w:p>
    <w:p w:rsidR="000F6070" w:rsidRDefault="000F6070">
      <w:r w:rsidRPr="004313A9">
        <w:rPr>
          <w:rFonts w:hint="eastAsia"/>
          <w:b/>
        </w:rPr>
        <w:t>リーザ：</w:t>
      </w:r>
      <w:r>
        <w:rPr>
          <w:rFonts w:hint="eastAsia"/>
        </w:rPr>
        <w:t>「おいっ」</w:t>
      </w:r>
    </w:p>
    <w:p w:rsidR="000F6070" w:rsidRDefault="000F6070">
      <w:r w:rsidRPr="004313A9">
        <w:rPr>
          <w:rFonts w:hint="eastAsia"/>
          <w:b/>
        </w:rPr>
        <w:t>アキラ：</w:t>
      </w:r>
      <w:r>
        <w:rPr>
          <w:rFonts w:hint="eastAsia"/>
        </w:rPr>
        <w:t>「これは家族の問題だ。他人が口出しをしないでもらいたい」リーザにくぎを刺すぞ。</w:t>
      </w:r>
    </w:p>
    <w:p w:rsidR="000F6070" w:rsidRDefault="000F6070">
      <w:r w:rsidRPr="00F5570A">
        <w:rPr>
          <w:b/>
        </w:rPr>
        <w:t>RL</w:t>
      </w:r>
      <w:r w:rsidRPr="00F5570A">
        <w:rPr>
          <w:rFonts w:hint="eastAsia"/>
          <w:b/>
        </w:rPr>
        <w:t>：</w:t>
      </w:r>
      <w:r>
        <w:rPr>
          <w:rFonts w:hint="eastAsia"/>
        </w:rPr>
        <w:t>「兄さん……。私は、もう嫌なの！自由が欲しいの……。ただ奴隷のように毎日過ごすだけの日々なんて、もうたくさん！……それに」そう言って、小鳥はちらっとジンを見るね。</w:t>
      </w:r>
    </w:p>
    <w:p w:rsidR="000F6070" w:rsidRDefault="000F6070">
      <w:r w:rsidRPr="004313A9">
        <w:rPr>
          <w:rFonts w:hint="eastAsia"/>
          <w:b/>
        </w:rPr>
        <w:t>ジン：</w:t>
      </w:r>
      <w:r>
        <w:rPr>
          <w:rFonts w:hint="eastAsia"/>
        </w:rPr>
        <w:t>目だけ合わせて、黙っている。</w:t>
      </w:r>
    </w:p>
    <w:p w:rsidR="000F6070" w:rsidRDefault="000F6070" w:rsidP="001517F8">
      <w:r w:rsidRPr="00F5570A">
        <w:rPr>
          <w:b/>
        </w:rPr>
        <w:t>RL</w:t>
      </w:r>
      <w:r w:rsidRPr="00F5570A">
        <w:rPr>
          <w:rFonts w:hint="eastAsia"/>
          <w:b/>
        </w:rPr>
        <w:t>：</w:t>
      </w:r>
      <w:r>
        <w:rPr>
          <w:rFonts w:hint="eastAsia"/>
        </w:rPr>
        <w:t>「それに……、うぅっ……、ぐすっ」感極まったのか、泣き始めてしまいますね。</w:t>
      </w:r>
    </w:p>
    <w:p w:rsidR="000F6070" w:rsidRPr="001517F8" w:rsidRDefault="000F6070">
      <w:r w:rsidRPr="004313A9">
        <w:rPr>
          <w:rFonts w:hint="eastAsia"/>
          <w:b/>
        </w:rPr>
        <w:t>ケノ：</w:t>
      </w:r>
      <w:r>
        <w:rPr>
          <w:rFonts w:hint="eastAsia"/>
        </w:rPr>
        <w:t>小鳥の後ろから肩をぽんぽんって叩いて慰めてようかなー</w:t>
      </w:r>
      <w:r>
        <w:t>(</w:t>
      </w:r>
      <w:r>
        <w:rPr>
          <w:rFonts w:hint="eastAsia"/>
        </w:rPr>
        <w:t>笑</w:t>
      </w:r>
      <w:r>
        <w:t>)</w:t>
      </w:r>
    </w:p>
    <w:p w:rsidR="000F6070" w:rsidRDefault="000F6070">
      <w:r w:rsidRPr="004313A9">
        <w:rPr>
          <w:rFonts w:hint="eastAsia"/>
          <w:b/>
        </w:rPr>
        <w:t>アキラ：</w:t>
      </w:r>
      <w:r>
        <w:rPr>
          <w:rFonts w:hint="eastAsia"/>
        </w:rPr>
        <w:t>「……やれやれだ」</w:t>
      </w:r>
    </w:p>
    <w:p w:rsidR="000F6070" w:rsidRPr="001517F8" w:rsidRDefault="000F6070">
      <w:r w:rsidRPr="004313A9">
        <w:rPr>
          <w:rFonts w:hint="eastAsia"/>
          <w:b/>
        </w:rPr>
        <w:t>リーザ：</w:t>
      </w:r>
      <w:r>
        <w:rPr>
          <w:rFonts w:hint="eastAsia"/>
        </w:rPr>
        <w:t>「社長さんよ！家族だからって完全に相手の意志を無視していいってことになるのかよ！？」流石に口をはさませてもらいますよ</w:t>
      </w:r>
      <w:r>
        <w:t>(</w:t>
      </w:r>
      <w:r>
        <w:rPr>
          <w:rFonts w:hint="eastAsia"/>
        </w:rPr>
        <w:t>笑</w:t>
      </w:r>
      <w:r>
        <w:t>)</w:t>
      </w:r>
    </w:p>
    <w:p w:rsidR="000F6070" w:rsidRDefault="000F6070">
      <w:r w:rsidRPr="004313A9">
        <w:rPr>
          <w:rFonts w:hint="eastAsia"/>
          <w:b/>
        </w:rPr>
        <w:t>アキラ：</w:t>
      </w:r>
      <w:r>
        <w:rPr>
          <w:rFonts w:hint="eastAsia"/>
        </w:rPr>
        <w:t>「誰がいつそんなことを言ったのだい、リーザ君？　君は感情的になるとすぐに周りが見えなくなる。悪い癖だ」</w:t>
      </w:r>
    </w:p>
    <w:p w:rsidR="000F6070" w:rsidRDefault="000F6070">
      <w:r w:rsidRPr="004313A9">
        <w:rPr>
          <w:rFonts w:hint="eastAsia"/>
          <w:b/>
        </w:rPr>
        <w:t>リーザ：</w:t>
      </w:r>
      <w:r>
        <w:rPr>
          <w:rFonts w:hint="eastAsia"/>
        </w:rPr>
        <w:t>「なんだって？　どういうことだよっ！」</w:t>
      </w:r>
    </w:p>
    <w:p w:rsidR="000F6070" w:rsidRDefault="000F6070">
      <w:r w:rsidRPr="004313A9">
        <w:rPr>
          <w:rFonts w:hint="eastAsia"/>
          <w:b/>
        </w:rPr>
        <w:t>アキラ：</w:t>
      </w:r>
      <w:r>
        <w:rPr>
          <w:rFonts w:hint="eastAsia"/>
        </w:rPr>
        <w:t>「誰も明日香の意志を尊重しないとは言っていない。それに……だいたいの状況も分かった」ジンを見よう。</w:t>
      </w:r>
    </w:p>
    <w:p w:rsidR="000F6070" w:rsidRDefault="000F6070">
      <w:r w:rsidRPr="004313A9">
        <w:rPr>
          <w:rFonts w:hint="eastAsia"/>
          <w:b/>
        </w:rPr>
        <w:t>ジン：</w:t>
      </w:r>
      <w:r>
        <w:rPr>
          <w:rFonts w:hint="eastAsia"/>
        </w:rPr>
        <w:t>「……僕は小鳥さんから依頼を受けた。彼女の意志が無ければ、そばを離れるつもりはない」</w:t>
      </w:r>
    </w:p>
    <w:p w:rsidR="000F6070" w:rsidRDefault="000F6070">
      <w:r w:rsidRPr="004313A9">
        <w:rPr>
          <w:rFonts w:hint="eastAsia"/>
          <w:b/>
        </w:rPr>
        <w:t>アキラ：</w:t>
      </w:r>
      <w:r>
        <w:rPr>
          <w:rFonts w:hint="eastAsia"/>
        </w:rPr>
        <w:t>「とはいえ、現状では、君が明日香を誘拐したことになっている。明日香が君を信頼しているのは結構だが、私はそれを素直に信じる訳にはいかなくてね。……仕事柄の悪い癖かもしれんが」</w:t>
      </w:r>
    </w:p>
    <w:p w:rsidR="000F6070" w:rsidRDefault="000F6070">
      <w:r w:rsidRPr="004313A9">
        <w:rPr>
          <w:rFonts w:hint="eastAsia"/>
          <w:b/>
        </w:rPr>
        <w:t>ジン：</w:t>
      </w:r>
      <w:r>
        <w:rPr>
          <w:rFonts w:hint="eastAsia"/>
        </w:rPr>
        <w:t>「潔白を証明すればいいのか？」</w:t>
      </w:r>
    </w:p>
    <w:p w:rsidR="000F6070" w:rsidRDefault="000F6070">
      <w:r w:rsidRPr="004313A9">
        <w:rPr>
          <w:rFonts w:hint="eastAsia"/>
          <w:b/>
        </w:rPr>
        <w:t>リーザ：</w:t>
      </w:r>
      <w:r>
        <w:rPr>
          <w:rFonts w:hint="eastAsia"/>
        </w:rPr>
        <w:t>「こいつは白だよ、社長！」</w:t>
      </w:r>
    </w:p>
    <w:p w:rsidR="000F6070" w:rsidRDefault="000F6070">
      <w:r w:rsidRPr="004313A9">
        <w:rPr>
          <w:rFonts w:hint="eastAsia"/>
          <w:b/>
        </w:rPr>
        <w:t>ケノ：</w:t>
      </w:r>
      <w:r>
        <w:rPr>
          <w:rFonts w:hint="eastAsia"/>
        </w:rPr>
        <w:t>「わっちも保証するっすよ！！」</w:t>
      </w:r>
    </w:p>
    <w:p w:rsidR="000F6070" w:rsidRDefault="000F6070">
      <w:r w:rsidRPr="004313A9">
        <w:rPr>
          <w:rFonts w:hint="eastAsia"/>
          <w:b/>
        </w:rPr>
        <w:t>アキラ：</w:t>
      </w:r>
      <w:r>
        <w:rPr>
          <w:rFonts w:hint="eastAsia"/>
        </w:rPr>
        <w:t>黙って、じっとジンを見ていようか。</w:t>
      </w:r>
    </w:p>
    <w:p w:rsidR="000F6070" w:rsidRDefault="000F6070">
      <w:r w:rsidRPr="00F5570A">
        <w:rPr>
          <w:b/>
        </w:rPr>
        <w:t>RL</w:t>
      </w:r>
      <w:r w:rsidRPr="00F5570A">
        <w:rPr>
          <w:rFonts w:hint="eastAsia"/>
          <w:b/>
        </w:rPr>
        <w:t>：</w:t>
      </w:r>
      <w:r>
        <w:rPr>
          <w:rFonts w:hint="eastAsia"/>
        </w:rPr>
        <w:t>小鳥もまだ泣きながら、やり取りを聞いていますね。</w:t>
      </w:r>
    </w:p>
    <w:p w:rsidR="000F6070" w:rsidRDefault="000F6070">
      <w:r w:rsidRPr="004313A9">
        <w:rPr>
          <w:rFonts w:hint="eastAsia"/>
          <w:b/>
        </w:rPr>
        <w:t>ジン：</w:t>
      </w:r>
      <w:r>
        <w:rPr>
          <w:rFonts w:hint="eastAsia"/>
        </w:rPr>
        <w:t>「僕はいま、証明する方法を何も持っていない……。もし、ここで僕を捕まえる、と言うなら」肩をすくめて「お手上げさ。だから僕は、力づくでもあなたから逃げないとね」アキラと目線を合わせたまま、そう言います。</w:t>
      </w:r>
    </w:p>
    <w:p w:rsidR="000F6070" w:rsidRDefault="000F6070">
      <w:r w:rsidRPr="004313A9">
        <w:rPr>
          <w:rFonts w:hint="eastAsia"/>
          <w:b/>
        </w:rPr>
        <w:t>ケノ：</w:t>
      </w:r>
      <w:r>
        <w:rPr>
          <w:rFonts w:hint="eastAsia"/>
        </w:rPr>
        <w:t>「そろそろパトカーが近くに来てるっすよ！」</w:t>
      </w:r>
      <w:r>
        <w:t>(</w:t>
      </w:r>
      <w:r>
        <w:rPr>
          <w:rFonts w:hint="eastAsia"/>
        </w:rPr>
        <w:t>笑</w:t>
      </w:r>
      <w:r>
        <w:t>)</w:t>
      </w:r>
    </w:p>
    <w:p w:rsidR="000F6070" w:rsidRDefault="000F6070">
      <w:r w:rsidRPr="004313A9">
        <w:rPr>
          <w:rFonts w:hint="eastAsia"/>
          <w:b/>
        </w:rPr>
        <w:t>アキラ：</w:t>
      </w:r>
      <w:r>
        <w:rPr>
          <w:rFonts w:hint="eastAsia"/>
        </w:rPr>
        <w:t>……</w:t>
      </w:r>
      <w:r>
        <w:t>RL</w:t>
      </w:r>
      <w:r>
        <w:rPr>
          <w:rFonts w:hint="eastAsia"/>
        </w:rPr>
        <w:t>、ここで神業の≪制裁≫を使います。</w:t>
      </w:r>
    </w:p>
    <w:p w:rsidR="000F6070" w:rsidRDefault="000F6070">
      <w:r w:rsidRPr="00F5570A">
        <w:rPr>
          <w:b/>
        </w:rPr>
        <w:t>RL</w:t>
      </w:r>
      <w:r w:rsidRPr="00F5570A">
        <w:rPr>
          <w:rFonts w:hint="eastAsia"/>
          <w:b/>
        </w:rPr>
        <w:t>：</w:t>
      </w:r>
      <w:r>
        <w:rPr>
          <w:rFonts w:hint="eastAsia"/>
        </w:rPr>
        <w:t>どのような効果ですか？</w:t>
      </w:r>
    </w:p>
    <w:p w:rsidR="000F6070" w:rsidRDefault="000F6070">
      <w:r w:rsidRPr="004313A9">
        <w:rPr>
          <w:rFonts w:hint="eastAsia"/>
          <w:b/>
        </w:rPr>
        <w:t>アキラ：</w:t>
      </w:r>
      <w:r>
        <w:rPr>
          <w:rFonts w:hint="eastAsia"/>
        </w:rPr>
        <w:t>ジンの指名手配をときます。</w:t>
      </w:r>
    </w:p>
    <w:p w:rsidR="000F6070" w:rsidRDefault="000F6070">
      <w:r w:rsidRPr="004313A9">
        <w:rPr>
          <w:rFonts w:hint="eastAsia"/>
          <w:b/>
        </w:rPr>
        <w:t>リーザ：</w:t>
      </w:r>
      <w:r>
        <w:rPr>
          <w:rFonts w:hint="eastAsia"/>
        </w:rPr>
        <w:t>一瞬逮捕かと思った</w:t>
      </w:r>
      <w:r>
        <w:t>(</w:t>
      </w:r>
      <w:r>
        <w:rPr>
          <w:rFonts w:hint="eastAsia"/>
        </w:rPr>
        <w:t>笑</w:t>
      </w:r>
      <w:r>
        <w:t>)</w:t>
      </w:r>
      <w:r>
        <w:rPr>
          <w:rFonts w:hint="eastAsia"/>
        </w:rPr>
        <w:t xml:space="preserve">　人が悪いなーもうっ。プレイヤーがはらはらしましたよ</w:t>
      </w:r>
      <w:r>
        <w:t>(</w:t>
      </w:r>
      <w:r>
        <w:rPr>
          <w:rFonts w:hint="eastAsia"/>
        </w:rPr>
        <w:t>笑</w:t>
      </w:r>
      <w:r>
        <w:t>)</w:t>
      </w:r>
    </w:p>
    <w:p w:rsidR="000F6070" w:rsidRDefault="000F6070">
      <w:r w:rsidRPr="004313A9">
        <w:rPr>
          <w:rFonts w:hint="eastAsia"/>
          <w:b/>
        </w:rPr>
        <w:t>ケノ：</w:t>
      </w:r>
      <w:r>
        <w:rPr>
          <w:rFonts w:hint="eastAsia"/>
        </w:rPr>
        <w:t>ほんとっす</w:t>
      </w:r>
      <w:r>
        <w:t>(</w:t>
      </w:r>
      <w:r>
        <w:rPr>
          <w:rFonts w:hint="eastAsia"/>
        </w:rPr>
        <w:t>笑</w:t>
      </w:r>
      <w:r>
        <w:t>)</w:t>
      </w:r>
    </w:p>
    <w:p w:rsidR="000F6070" w:rsidRDefault="000F6070">
      <w:r w:rsidRPr="00F5570A">
        <w:rPr>
          <w:b/>
        </w:rPr>
        <w:t>RL</w:t>
      </w:r>
      <w:r w:rsidRPr="00F5570A">
        <w:rPr>
          <w:rFonts w:hint="eastAsia"/>
          <w:b/>
        </w:rPr>
        <w:t>：</w:t>
      </w:r>
      <w:r>
        <w:rPr>
          <w:rFonts w:hint="eastAsia"/>
        </w:rPr>
        <w:t>許可しましょう。</w:t>
      </w:r>
    </w:p>
    <w:p w:rsidR="000F6070" w:rsidRDefault="000F6070">
      <w:r w:rsidRPr="004313A9">
        <w:rPr>
          <w:rFonts w:hint="eastAsia"/>
          <w:b/>
        </w:rPr>
        <w:t>アキラ：</w:t>
      </w:r>
      <w:r>
        <w:rPr>
          <w:rFonts w:hint="eastAsia"/>
        </w:rPr>
        <w:t>ブラックハウンドに「あれはデマだ」と連絡をする。そしてジンに向かって声をかける。「正式な取引をしよう。妹を追い詰めた原因を断つ手伝いを依頼したい。二人とも一生かくれんぼをしている訳にもいくまい」</w:t>
      </w:r>
    </w:p>
    <w:p w:rsidR="000F6070" w:rsidRDefault="000F6070">
      <w:r w:rsidRPr="004313A9">
        <w:rPr>
          <w:rFonts w:hint="eastAsia"/>
          <w:b/>
        </w:rPr>
        <w:t>ジン：</w:t>
      </w:r>
      <w:r>
        <w:rPr>
          <w:rFonts w:hint="eastAsia"/>
        </w:rPr>
        <w:t>小鳥の方を見る。今の僕は彼女のボディーガードだからね。</w:t>
      </w:r>
    </w:p>
    <w:p w:rsidR="000F6070" w:rsidRDefault="000F6070">
      <w:r w:rsidRPr="00F5570A">
        <w:rPr>
          <w:b/>
        </w:rPr>
        <w:t>RL</w:t>
      </w:r>
      <w:r w:rsidRPr="00F5570A">
        <w:rPr>
          <w:rFonts w:hint="eastAsia"/>
          <w:b/>
        </w:rPr>
        <w:t>：</w:t>
      </w:r>
      <w:r>
        <w:rPr>
          <w:rFonts w:hint="eastAsia"/>
        </w:rPr>
        <w:t>小鳥は大きく深呼吸をして落ち着いてから言います。「兄さん……、ありがとう。ジンさん、お願いします」</w:t>
      </w:r>
    </w:p>
    <w:p w:rsidR="000F6070" w:rsidRDefault="000F6070">
      <w:r w:rsidRPr="004313A9">
        <w:rPr>
          <w:rFonts w:hint="eastAsia"/>
          <w:b/>
        </w:rPr>
        <w:t>ジン：</w:t>
      </w:r>
      <w:r>
        <w:rPr>
          <w:rFonts w:hint="eastAsia"/>
        </w:rPr>
        <w:t>「……分かった。なら、協力させてもらう」</w:t>
      </w:r>
    </w:p>
    <w:p w:rsidR="000F6070" w:rsidRDefault="000F6070">
      <w:r w:rsidRPr="00F5570A">
        <w:rPr>
          <w:b/>
        </w:rPr>
        <w:t>RL</w:t>
      </w:r>
      <w:r w:rsidRPr="00F5570A">
        <w:rPr>
          <w:rFonts w:hint="eastAsia"/>
          <w:b/>
        </w:rPr>
        <w:t>：</w:t>
      </w:r>
      <w:r>
        <w:rPr>
          <w:rFonts w:hint="eastAsia"/>
        </w:rPr>
        <w:t>ここらでシーンを切りましょうか。</w:t>
      </w:r>
    </w:p>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rsidP="005C5322">
      <w:pPr>
        <w:jc w:val="center"/>
      </w:pPr>
      <w:r>
        <w:rPr>
          <w:rFonts w:hint="eastAsia"/>
        </w:rPr>
        <w:t>▼整理▼</w:t>
      </w:r>
    </w:p>
    <w:p w:rsidR="000F6070" w:rsidRDefault="000F6070">
      <w:r w:rsidRPr="00F5570A">
        <w:rPr>
          <w:b/>
        </w:rPr>
        <w:t>RL</w:t>
      </w:r>
      <w:r w:rsidRPr="00F5570A">
        <w:rPr>
          <w:rFonts w:hint="eastAsia"/>
          <w:b/>
        </w:rPr>
        <w:t>：</w:t>
      </w:r>
      <w:r>
        <w:rPr>
          <w:rFonts w:hint="eastAsia"/>
        </w:rPr>
        <w:t>次のシーンはどうしましょうか。</w:t>
      </w:r>
    </w:p>
    <w:p w:rsidR="000F6070" w:rsidRDefault="000F6070">
      <w:r w:rsidRPr="004313A9">
        <w:rPr>
          <w:rFonts w:hint="eastAsia"/>
          <w:b/>
        </w:rPr>
        <w:t>リーザ：</w:t>
      </w:r>
      <w:r>
        <w:rPr>
          <w:rFonts w:hint="eastAsia"/>
        </w:rPr>
        <w:t>情報交換なんかはしたことにしていいんですか？</w:t>
      </w:r>
    </w:p>
    <w:p w:rsidR="000F6070" w:rsidRDefault="000F6070">
      <w:r w:rsidRPr="00F5570A">
        <w:rPr>
          <w:b/>
        </w:rPr>
        <w:t>RL</w:t>
      </w:r>
      <w:r w:rsidRPr="00F5570A">
        <w:rPr>
          <w:rFonts w:hint="eastAsia"/>
          <w:b/>
        </w:rPr>
        <w:t>：</w:t>
      </w:r>
      <w:r>
        <w:rPr>
          <w:rFonts w:hint="eastAsia"/>
        </w:rPr>
        <w:t>かまいませんよ。</w:t>
      </w:r>
    </w:p>
    <w:p w:rsidR="000F6070" w:rsidRDefault="000F6070">
      <w:r w:rsidRPr="004313A9">
        <w:rPr>
          <w:rFonts w:hint="eastAsia"/>
          <w:b/>
        </w:rPr>
        <w:t>ケノ：</w:t>
      </w:r>
      <w:r>
        <w:rPr>
          <w:rFonts w:hint="eastAsia"/>
        </w:rPr>
        <w:t>まとめてほしいっすー。</w:t>
      </w:r>
    </w:p>
    <w:p w:rsidR="000F6070" w:rsidRDefault="000F6070">
      <w:r w:rsidRPr="00F5570A">
        <w:rPr>
          <w:b/>
        </w:rPr>
        <w:t>RL</w:t>
      </w:r>
      <w:r w:rsidRPr="00F5570A">
        <w:rPr>
          <w:rFonts w:hint="eastAsia"/>
          <w:b/>
        </w:rPr>
        <w:t>：</w:t>
      </w:r>
      <w:r>
        <w:rPr>
          <w:rFonts w:hint="eastAsia"/>
        </w:rPr>
        <w:t>そうですね。一度整理しましょうか。と言っても……</w:t>
      </w:r>
    </w:p>
    <w:p w:rsidR="000F6070" w:rsidRDefault="000F6070">
      <w:r>
        <w:rPr>
          <w:rFonts w:hint="eastAsia"/>
        </w:rPr>
        <w:t>・小鳥（明日香）は</w:t>
      </w:r>
      <w:r>
        <w:t>CME</w:t>
      </w:r>
      <w:r>
        <w:rPr>
          <w:rFonts w:hint="eastAsia"/>
        </w:rPr>
        <w:t>から逃げ出したい。奴隷のような生活を送っているらしい。過去の経歴が神業で消されており、姿もアキラの知るものとは異なっている。</w:t>
      </w:r>
    </w:p>
    <w:p w:rsidR="000F6070" w:rsidRDefault="000F6070">
      <w:r>
        <w:rPr>
          <w:rFonts w:hint="eastAsia"/>
        </w:rPr>
        <w:t>・ジュング♂と佐々木麗香が繋がっている。</w:t>
      </w:r>
    </w:p>
    <w:p w:rsidR="000F6070" w:rsidRDefault="000F6070">
      <w:r>
        <w:rPr>
          <w:rFonts w:hint="eastAsia"/>
        </w:rPr>
        <w:t>・佐々木麗香は元ヤクザで、人買いなんかもしていた。夢をかなえたいらしい。</w:t>
      </w:r>
    </w:p>
    <w:p w:rsidR="000F6070" w:rsidRDefault="000F6070">
      <w:r w:rsidRPr="00F5570A">
        <w:rPr>
          <w:b/>
        </w:rPr>
        <w:t>RL</w:t>
      </w:r>
      <w:r w:rsidRPr="00F5570A">
        <w:rPr>
          <w:rFonts w:hint="eastAsia"/>
          <w:b/>
        </w:rPr>
        <w:t>：</w:t>
      </w:r>
      <w:r>
        <w:rPr>
          <w:rFonts w:hint="eastAsia"/>
        </w:rPr>
        <w:t>こんなところですが</w:t>
      </w:r>
      <w:r>
        <w:t>(</w:t>
      </w:r>
      <w:r>
        <w:rPr>
          <w:rFonts w:hint="eastAsia"/>
        </w:rPr>
        <w:t>笑</w:t>
      </w:r>
      <w:r>
        <w:t>)</w:t>
      </w:r>
    </w:p>
    <w:p w:rsidR="000F6070" w:rsidRDefault="000F6070">
      <w:r w:rsidRPr="004313A9">
        <w:rPr>
          <w:rFonts w:hint="eastAsia"/>
          <w:b/>
        </w:rPr>
        <w:t>ジン：</w:t>
      </w:r>
      <w:r>
        <w:rPr>
          <w:rFonts w:hint="eastAsia"/>
        </w:rPr>
        <w:t>小鳥からちゃんと話を聞きたいね。</w:t>
      </w:r>
    </w:p>
    <w:p w:rsidR="000F6070" w:rsidRDefault="000F6070">
      <w:r w:rsidRPr="004313A9">
        <w:rPr>
          <w:rFonts w:hint="eastAsia"/>
          <w:b/>
        </w:rPr>
        <w:t>アキラ：</w:t>
      </w:r>
      <w:r>
        <w:rPr>
          <w:rFonts w:hint="eastAsia"/>
        </w:rPr>
        <w:t>過去なにがあったか確認するシーンだな。ふむ……。場所を用意するか。</w:t>
      </w:r>
    </w:p>
    <w:p w:rsidR="000F6070" w:rsidRDefault="000F6070">
      <w:r w:rsidRPr="004313A9">
        <w:rPr>
          <w:rFonts w:hint="eastAsia"/>
          <w:b/>
        </w:rPr>
        <w:t>ケノ：</w:t>
      </w:r>
      <w:r>
        <w:rPr>
          <w:rFonts w:hint="eastAsia"/>
        </w:rPr>
        <w:t>あっしの家！</w:t>
      </w:r>
      <w:r>
        <w:t>(</w:t>
      </w:r>
      <w:r>
        <w:rPr>
          <w:rFonts w:hint="eastAsia"/>
        </w:rPr>
        <w:t>笑</w:t>
      </w:r>
      <w:r>
        <w:t>)</w:t>
      </w:r>
    </w:p>
    <w:p w:rsidR="000F6070" w:rsidRDefault="000F6070">
      <w:r w:rsidRPr="004313A9">
        <w:rPr>
          <w:rFonts w:hint="eastAsia"/>
          <w:b/>
        </w:rPr>
        <w:t>アキラ：</w:t>
      </w:r>
      <w:r>
        <w:rPr>
          <w:rFonts w:hint="eastAsia"/>
        </w:rPr>
        <w:t>そんなところには行かん</w:t>
      </w:r>
      <w:r>
        <w:t>(</w:t>
      </w:r>
      <w:r>
        <w:rPr>
          <w:rFonts w:hint="eastAsia"/>
        </w:rPr>
        <w:t>笑</w:t>
      </w:r>
      <w:r>
        <w:t>)</w:t>
      </w:r>
    </w:p>
    <w:p w:rsidR="000F6070" w:rsidRPr="002D47BA" w:rsidRDefault="000F6070">
      <w:r w:rsidRPr="00F5570A">
        <w:rPr>
          <w:b/>
        </w:rPr>
        <w:t>RL</w:t>
      </w:r>
      <w:r w:rsidRPr="00F5570A">
        <w:rPr>
          <w:rFonts w:hint="eastAsia"/>
          <w:b/>
        </w:rPr>
        <w:t>：</w:t>
      </w:r>
      <w:r>
        <w:rPr>
          <w:rFonts w:hint="eastAsia"/>
        </w:rPr>
        <w:t>ではアキラさんのシーンにしましょうか。</w:t>
      </w:r>
    </w:p>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rsidP="002D47BA">
      <w:pPr>
        <w:jc w:val="center"/>
      </w:pPr>
      <w:r>
        <w:rPr>
          <w:rFonts w:hint="eastAsia"/>
        </w:rPr>
        <w:t>▼核心、そして▼</w:t>
      </w:r>
    </w:p>
    <w:p w:rsidR="000F6070" w:rsidRDefault="000F6070">
      <w:r w:rsidRPr="004313A9">
        <w:rPr>
          <w:rFonts w:hint="eastAsia"/>
          <w:b/>
        </w:rPr>
        <w:t>アキラ：</w:t>
      </w:r>
      <w:r>
        <w:rPr>
          <w:rFonts w:hint="eastAsia"/>
        </w:rPr>
        <w:t>神業の≪</w:t>
      </w:r>
      <w:r>
        <w:t>M&amp;A</w:t>
      </w:r>
      <w:r>
        <w:rPr>
          <w:rFonts w:hint="eastAsia"/>
        </w:rPr>
        <w:t>≫を使って、ネットからも隔絶された核シェルター並みの超すごいセーフハウスを用意しよう。ここに妹を匿う。</w:t>
      </w:r>
    </w:p>
    <w:p w:rsidR="000F6070" w:rsidRDefault="000F6070">
      <w:r w:rsidRPr="004313A9">
        <w:rPr>
          <w:rFonts w:hint="eastAsia"/>
          <w:b/>
        </w:rPr>
        <w:t>ケノ：</w:t>
      </w:r>
      <w:r>
        <w:rPr>
          <w:rFonts w:hint="eastAsia"/>
        </w:rPr>
        <w:t>超すげー</w:t>
      </w:r>
      <w:r>
        <w:t>(</w:t>
      </w:r>
      <w:r>
        <w:rPr>
          <w:rFonts w:hint="eastAsia"/>
        </w:rPr>
        <w:t>笑</w:t>
      </w:r>
      <w:r>
        <w:t>)</w:t>
      </w:r>
    </w:p>
    <w:p w:rsidR="000F6070" w:rsidRDefault="000F6070">
      <w:r w:rsidRPr="00F5570A">
        <w:rPr>
          <w:b/>
        </w:rPr>
        <w:t>RL</w:t>
      </w:r>
      <w:r w:rsidRPr="00F5570A">
        <w:rPr>
          <w:rFonts w:hint="eastAsia"/>
          <w:b/>
        </w:rPr>
        <w:t>：</w:t>
      </w:r>
      <w:r>
        <w:rPr>
          <w:rFonts w:hint="eastAsia"/>
        </w:rPr>
        <w:t>おお……、いいでしょう。</w:t>
      </w:r>
    </w:p>
    <w:p w:rsidR="000F6070" w:rsidRDefault="000F6070">
      <w:r w:rsidRPr="004313A9">
        <w:rPr>
          <w:rFonts w:hint="eastAsia"/>
          <w:b/>
        </w:rPr>
        <w:t>リーザ：</w:t>
      </w:r>
      <w:r>
        <w:rPr>
          <w:rFonts w:hint="eastAsia"/>
        </w:rPr>
        <w:t>相手に神業使われないと見つからない、という感じですか？</w:t>
      </w:r>
    </w:p>
    <w:p w:rsidR="000F6070" w:rsidRDefault="000F6070">
      <w:r w:rsidRPr="00F5570A">
        <w:rPr>
          <w:b/>
        </w:rPr>
        <w:t>RL</w:t>
      </w:r>
      <w:r w:rsidRPr="00F5570A">
        <w:rPr>
          <w:rFonts w:hint="eastAsia"/>
          <w:b/>
        </w:rPr>
        <w:t>：</w:t>
      </w:r>
      <w:r>
        <w:rPr>
          <w:rFonts w:hint="eastAsia"/>
        </w:rPr>
        <w:t>そうなりますね。</w:t>
      </w:r>
    </w:p>
    <w:p w:rsidR="000F6070" w:rsidRDefault="000F6070">
      <w:r w:rsidRPr="004313A9">
        <w:rPr>
          <w:rFonts w:hint="eastAsia"/>
          <w:b/>
        </w:rPr>
        <w:t>ジン：</w:t>
      </w:r>
      <w:r>
        <w:rPr>
          <w:rFonts w:hint="eastAsia"/>
        </w:rPr>
        <w:t>保険も掛けておこう。僕が神業の≪不可触≫を使って、ずっと小鳥と一緒に行動しているように見せかけておくよ。</w:t>
      </w:r>
    </w:p>
    <w:p w:rsidR="000F6070" w:rsidRPr="002D47BA" w:rsidRDefault="000F6070">
      <w:r w:rsidRPr="00F5570A">
        <w:rPr>
          <w:b/>
        </w:rPr>
        <w:t>RL</w:t>
      </w:r>
      <w:r w:rsidRPr="00F5570A">
        <w:rPr>
          <w:rFonts w:hint="eastAsia"/>
          <w:b/>
        </w:rPr>
        <w:t>：</w:t>
      </w:r>
      <w:r>
        <w:rPr>
          <w:rFonts w:hint="eastAsia"/>
        </w:rPr>
        <w:t>むっ……、そこまでしますか……。わかりました。許可しましょう。二人が工作を終わった後、そのセーフハウスに全員登場ですね。</w:t>
      </w:r>
    </w:p>
    <w:p w:rsidR="000F6070" w:rsidRDefault="000F6070">
      <w:r w:rsidRPr="004313A9">
        <w:rPr>
          <w:rFonts w:hint="eastAsia"/>
          <w:b/>
        </w:rPr>
        <w:t>ケノ：</w:t>
      </w:r>
      <w:r>
        <w:rPr>
          <w:rFonts w:hint="eastAsia"/>
        </w:rPr>
        <w:t>ウェブに繋がってないと超おろおろするっすよ！「ネトゲができない！　グ●ーもモバ●ーも駄目っすー！」</w:t>
      </w:r>
      <w:r>
        <w:t>(</w:t>
      </w:r>
      <w:r>
        <w:rPr>
          <w:rFonts w:hint="eastAsia"/>
        </w:rPr>
        <w:t>笑</w:t>
      </w:r>
      <w:r>
        <w:t>)</w:t>
      </w:r>
    </w:p>
    <w:p w:rsidR="000F6070" w:rsidRDefault="000F6070">
      <w:r w:rsidRPr="004313A9">
        <w:rPr>
          <w:rFonts w:hint="eastAsia"/>
          <w:b/>
        </w:rPr>
        <w:t>リーザ：</w:t>
      </w:r>
      <w:r>
        <w:rPr>
          <w:rFonts w:hint="eastAsia"/>
        </w:rPr>
        <w:t>実在の会社名出しちゃだめでしょ</w:t>
      </w:r>
      <w:r>
        <w:t>(</w:t>
      </w:r>
      <w:r>
        <w:rPr>
          <w:rFonts w:hint="eastAsia"/>
        </w:rPr>
        <w:t>笑</w:t>
      </w:r>
      <w:r>
        <w:t>)</w:t>
      </w:r>
      <w:r>
        <w:rPr>
          <w:rFonts w:hint="eastAsia"/>
        </w:rPr>
        <w:t xml:space="preserve">　ちなみに私は二人の手際を眺めながら、ちょっといらいらしてます。</w:t>
      </w:r>
    </w:p>
    <w:p w:rsidR="000F6070" w:rsidRDefault="000F6070">
      <w:r w:rsidRPr="004313A9">
        <w:rPr>
          <w:rFonts w:hint="eastAsia"/>
          <w:b/>
        </w:rPr>
        <w:t>アキラ：</w:t>
      </w:r>
      <w:r>
        <w:rPr>
          <w:rFonts w:hint="eastAsia"/>
        </w:rPr>
        <w:t>どうしてだ？</w:t>
      </w:r>
    </w:p>
    <w:p w:rsidR="000F6070" w:rsidRPr="00C92D02" w:rsidRDefault="000F6070">
      <w:r w:rsidRPr="004313A9">
        <w:rPr>
          <w:rFonts w:hint="eastAsia"/>
          <w:b/>
        </w:rPr>
        <w:t>リーザ：</w:t>
      </w:r>
      <w:r>
        <w:rPr>
          <w:rFonts w:hint="eastAsia"/>
        </w:rPr>
        <w:t>いや、社長は別にいいんですよ！妹のことですし。ジンが小鳥に対する態度がなんかこう、私に対するものより優しすぎてイラッとくる、みたいな感じなんです</w:t>
      </w:r>
      <w:r>
        <w:t>(</w:t>
      </w:r>
      <w:r>
        <w:rPr>
          <w:rFonts w:hint="eastAsia"/>
        </w:rPr>
        <w:t>笑</w:t>
      </w:r>
      <w:r>
        <w:t>)</w:t>
      </w:r>
    </w:p>
    <w:p w:rsidR="000F6070" w:rsidRDefault="000F6070">
      <w:r w:rsidRPr="004313A9">
        <w:rPr>
          <w:rFonts w:hint="eastAsia"/>
          <w:b/>
        </w:rPr>
        <w:t>ケノ：</w:t>
      </w:r>
      <w:r>
        <w:rPr>
          <w:rFonts w:hint="eastAsia"/>
        </w:rPr>
        <w:t>乙女</w:t>
      </w:r>
      <w:r>
        <w:t>(</w:t>
      </w:r>
      <w:r>
        <w:rPr>
          <w:rFonts w:hint="eastAsia"/>
        </w:rPr>
        <w:t>笑</w:t>
      </w:r>
      <w:r>
        <w:t>)</w:t>
      </w:r>
    </w:p>
    <w:p w:rsidR="000F6070" w:rsidRPr="00C92D02" w:rsidRDefault="000F6070">
      <w:r w:rsidRPr="004313A9">
        <w:rPr>
          <w:rFonts w:hint="eastAsia"/>
          <w:b/>
        </w:rPr>
        <w:t>ジン：</w:t>
      </w:r>
      <w:r>
        <w:rPr>
          <w:rFonts w:hint="eastAsia"/>
        </w:rPr>
        <w:t>僕はそんなことにはかけらも気づかない</w:t>
      </w:r>
      <w:r>
        <w:t>(</w:t>
      </w:r>
      <w:r>
        <w:rPr>
          <w:rFonts w:hint="eastAsia"/>
        </w:rPr>
        <w:t>笑</w:t>
      </w:r>
      <w:r>
        <w:t>)</w:t>
      </w:r>
      <w:r>
        <w:rPr>
          <w:rFonts w:hint="eastAsia"/>
        </w:rPr>
        <w:t xml:space="preserve">　淡々と仕事するだけだよ。</w:t>
      </w:r>
    </w:p>
    <w:p w:rsidR="000F6070" w:rsidRDefault="000F6070">
      <w:r w:rsidRPr="00F5570A">
        <w:rPr>
          <w:b/>
        </w:rPr>
        <w:t>RL</w:t>
      </w:r>
      <w:r w:rsidRPr="00F5570A">
        <w:rPr>
          <w:rFonts w:hint="eastAsia"/>
          <w:b/>
        </w:rPr>
        <w:t>：</w:t>
      </w:r>
      <w:r>
        <w:rPr>
          <w:rFonts w:hint="eastAsia"/>
        </w:rPr>
        <w:t>そうですよねー</w:t>
      </w:r>
      <w:r>
        <w:t>(</w:t>
      </w:r>
      <w:r>
        <w:rPr>
          <w:rFonts w:hint="eastAsia"/>
        </w:rPr>
        <w:t>笑</w:t>
      </w:r>
      <w:r>
        <w:t>)</w:t>
      </w:r>
    </w:p>
    <w:p w:rsidR="000F6070" w:rsidRDefault="000F6070">
      <w:r w:rsidRPr="004313A9">
        <w:rPr>
          <w:rFonts w:hint="eastAsia"/>
          <w:b/>
        </w:rPr>
        <w:t>リーザ：</w:t>
      </w:r>
      <w:r>
        <w:rPr>
          <w:rFonts w:hint="eastAsia"/>
        </w:rPr>
        <w:t>むしゃくしゃしてケノの食べてるお菓子奪ったり？</w:t>
      </w:r>
      <w:r>
        <w:t>(</w:t>
      </w:r>
      <w:r>
        <w:rPr>
          <w:rFonts w:hint="eastAsia"/>
        </w:rPr>
        <w:t>笑</w:t>
      </w:r>
      <w:r>
        <w:t>)</w:t>
      </w:r>
    </w:p>
    <w:p w:rsidR="000F6070" w:rsidRDefault="000F6070">
      <w:r w:rsidRPr="004313A9">
        <w:rPr>
          <w:rFonts w:hint="eastAsia"/>
          <w:b/>
        </w:rPr>
        <w:t>ケノ：</w:t>
      </w:r>
      <w:r>
        <w:rPr>
          <w:rFonts w:hint="eastAsia"/>
        </w:rPr>
        <w:t>やめるっす！　わっちは何も悪くないのにー</w:t>
      </w:r>
      <w:r>
        <w:t>(</w:t>
      </w:r>
      <w:r>
        <w:rPr>
          <w:rFonts w:hint="eastAsia"/>
        </w:rPr>
        <w:t>笑</w:t>
      </w:r>
      <w:r>
        <w:t>)</w:t>
      </w:r>
    </w:p>
    <w:p w:rsidR="000F6070" w:rsidRDefault="000F6070">
      <w:r w:rsidRPr="004313A9">
        <w:rPr>
          <w:rFonts w:hint="eastAsia"/>
          <w:b/>
        </w:rPr>
        <w:t>ジン：</w:t>
      </w:r>
      <w:r>
        <w:rPr>
          <w:rFonts w:hint="eastAsia"/>
        </w:rPr>
        <w:t>「リーザ、どうしたんだ？　様子が変だぞ？」</w:t>
      </w:r>
      <w:r>
        <w:t>(</w:t>
      </w:r>
      <w:r>
        <w:rPr>
          <w:rFonts w:hint="eastAsia"/>
        </w:rPr>
        <w:t>笑</w:t>
      </w:r>
      <w:r>
        <w:t>)</w:t>
      </w:r>
    </w:p>
    <w:p w:rsidR="000F6070" w:rsidRDefault="000F6070">
      <w:r w:rsidRPr="004313A9">
        <w:rPr>
          <w:rFonts w:hint="eastAsia"/>
          <w:b/>
        </w:rPr>
        <w:t>リーザ：</w:t>
      </w:r>
      <w:r>
        <w:rPr>
          <w:rFonts w:hint="eastAsia"/>
        </w:rPr>
        <w:t>「な、なんでもないよ！」怒ってそっぽむいてから小声で「……」</w:t>
      </w:r>
      <w:r>
        <w:t>(</w:t>
      </w:r>
      <w:r>
        <w:rPr>
          <w:rFonts w:hint="eastAsia"/>
        </w:rPr>
        <w:t>笑</w:t>
      </w:r>
      <w:r>
        <w:t>)</w:t>
      </w:r>
    </w:p>
    <w:p w:rsidR="000F6070" w:rsidRDefault="000F6070">
      <w:r w:rsidRPr="004313A9">
        <w:rPr>
          <w:rFonts w:hint="eastAsia"/>
          <w:b/>
        </w:rPr>
        <w:t>アキラ：</w:t>
      </w:r>
      <w:r>
        <w:rPr>
          <w:rFonts w:hint="eastAsia"/>
        </w:rPr>
        <w:t>なんて言うんだ</w:t>
      </w:r>
      <w:r>
        <w:t>(</w:t>
      </w:r>
      <w:r>
        <w:rPr>
          <w:rFonts w:hint="eastAsia"/>
        </w:rPr>
        <w:t>笑</w:t>
      </w:r>
      <w:r>
        <w:t>)</w:t>
      </w:r>
    </w:p>
    <w:p w:rsidR="000F6070" w:rsidRDefault="000F6070">
      <w:r w:rsidRPr="004313A9">
        <w:rPr>
          <w:rFonts w:hint="eastAsia"/>
          <w:b/>
        </w:rPr>
        <w:t>リーザ：</w:t>
      </w:r>
      <w:r>
        <w:rPr>
          <w:rFonts w:hint="eastAsia"/>
        </w:rPr>
        <w:t>そこは小声なので誰にも聞こえません！　でも何かしゃべったことだけは分かるという感じでお願いします。</w:t>
      </w:r>
    </w:p>
    <w:p w:rsidR="000F6070" w:rsidRDefault="000F6070">
      <w:r w:rsidRPr="004313A9">
        <w:rPr>
          <w:rFonts w:hint="eastAsia"/>
          <w:b/>
        </w:rPr>
        <w:t>ケノ：</w:t>
      </w:r>
      <w:r>
        <w:rPr>
          <w:rFonts w:hint="eastAsia"/>
        </w:rPr>
        <w:t>デレたの？　病んだの？</w:t>
      </w:r>
      <w:r>
        <w:t>(</w:t>
      </w:r>
      <w:r>
        <w:rPr>
          <w:rFonts w:hint="eastAsia"/>
        </w:rPr>
        <w:t>笑</w:t>
      </w:r>
      <w:r>
        <w:t>)</w:t>
      </w:r>
    </w:p>
    <w:p w:rsidR="000F6070" w:rsidRDefault="000F6070">
      <w:r w:rsidRPr="004313A9">
        <w:rPr>
          <w:rFonts w:hint="eastAsia"/>
          <w:b/>
        </w:rPr>
        <w:t>リーザ：</w:t>
      </w:r>
      <w:r>
        <w:rPr>
          <w:rFonts w:hint="eastAsia"/>
        </w:rPr>
        <w:t>それは後の展開次第</w:t>
      </w:r>
      <w:r>
        <w:t>(</w:t>
      </w:r>
      <w:r>
        <w:rPr>
          <w:rFonts w:hint="eastAsia"/>
        </w:rPr>
        <w:t>笑</w:t>
      </w:r>
      <w:r>
        <w:t>)</w:t>
      </w:r>
    </w:p>
    <w:p w:rsidR="000F6070" w:rsidRDefault="000F6070">
      <w:r w:rsidRPr="004313A9">
        <w:rPr>
          <w:rFonts w:hint="eastAsia"/>
          <w:b/>
        </w:rPr>
        <w:t>ジン：</w:t>
      </w:r>
      <w:r>
        <w:rPr>
          <w:rFonts w:hint="eastAsia"/>
        </w:rPr>
        <w:t>怖いな</w:t>
      </w:r>
      <w:r>
        <w:t>(</w:t>
      </w:r>
      <w:r>
        <w:rPr>
          <w:rFonts w:hint="eastAsia"/>
        </w:rPr>
        <w:t>笑</w:t>
      </w:r>
      <w:r>
        <w:t>)</w:t>
      </w:r>
      <w:r>
        <w:rPr>
          <w:rFonts w:hint="eastAsia"/>
        </w:rPr>
        <w:t xml:space="preserve">　ともかく話を進めようよ。すごく楽しいけど、まだ小鳥と何にも会話してないよ</w:t>
      </w:r>
      <w:r>
        <w:t>(</w:t>
      </w:r>
      <w:r>
        <w:rPr>
          <w:rFonts w:hint="eastAsia"/>
        </w:rPr>
        <w:t>笑</w:t>
      </w:r>
      <w:r>
        <w:t>)</w:t>
      </w:r>
    </w:p>
    <w:p w:rsidR="000F6070" w:rsidRDefault="000F6070">
      <w:r w:rsidRPr="00F5570A">
        <w:rPr>
          <w:b/>
        </w:rPr>
        <w:t>RL</w:t>
      </w:r>
      <w:r w:rsidRPr="00F5570A">
        <w:rPr>
          <w:rFonts w:hint="eastAsia"/>
          <w:b/>
        </w:rPr>
        <w:t>：</w:t>
      </w:r>
      <w:r>
        <w:rPr>
          <w:rFonts w:hint="eastAsia"/>
        </w:rPr>
        <w:t>小鳥は部屋に連れてこられて、とりあえずひと安心した、という所ですかね。</w:t>
      </w:r>
    </w:p>
    <w:p w:rsidR="000F6070" w:rsidRDefault="000F6070">
      <w:r w:rsidRPr="004313A9">
        <w:rPr>
          <w:rFonts w:hint="eastAsia"/>
          <w:b/>
        </w:rPr>
        <w:t>アキラ：</w:t>
      </w:r>
      <w:r>
        <w:rPr>
          <w:rFonts w:hint="eastAsia"/>
        </w:rPr>
        <w:t>内装は高級ホテル並みに完備されている、ということで。</w:t>
      </w:r>
    </w:p>
    <w:p w:rsidR="000F6070" w:rsidRDefault="000F6070">
      <w:r w:rsidRPr="00F5570A">
        <w:rPr>
          <w:b/>
        </w:rPr>
        <w:t>RL</w:t>
      </w:r>
      <w:r w:rsidRPr="00F5570A">
        <w:rPr>
          <w:rFonts w:hint="eastAsia"/>
          <w:b/>
        </w:rPr>
        <w:t>：</w:t>
      </w:r>
      <w:r>
        <w:rPr>
          <w:rFonts w:hint="eastAsia"/>
        </w:rPr>
        <w:t>了解しました。</w:t>
      </w:r>
    </w:p>
    <w:p w:rsidR="000F6070" w:rsidRDefault="000F6070">
      <w:r w:rsidRPr="004313A9">
        <w:rPr>
          <w:rFonts w:hint="eastAsia"/>
          <w:b/>
        </w:rPr>
        <w:t>アキラ：</w:t>
      </w:r>
      <w:r>
        <w:rPr>
          <w:rFonts w:hint="eastAsia"/>
        </w:rPr>
        <w:t>「ここなら安全だ。明日香。お前も落ち着いただろう。何があったかを詳しく話してほしい」</w:t>
      </w:r>
    </w:p>
    <w:p w:rsidR="000F6070" w:rsidRDefault="000F6070">
      <w:r w:rsidRPr="00F5570A">
        <w:rPr>
          <w:b/>
        </w:rPr>
        <w:t>RL</w:t>
      </w:r>
      <w:r w:rsidRPr="00F5570A">
        <w:rPr>
          <w:rFonts w:hint="eastAsia"/>
          <w:b/>
        </w:rPr>
        <w:t>：</w:t>
      </w:r>
      <w:r>
        <w:rPr>
          <w:rFonts w:hint="eastAsia"/>
        </w:rPr>
        <w:t>ではソファに腰掛けながら、彼女はぽつぽつと話し始めます。</w:t>
      </w:r>
    </w:p>
    <w:p w:rsidR="000F6070" w:rsidRDefault="000F6070"/>
    <w:p w:rsidR="000F6070" w:rsidRDefault="000F6070">
      <w:r>
        <w:rPr>
          <w:rFonts w:hint="eastAsia"/>
        </w:rPr>
        <w:t>・自分は数年前にさらわれ、ヤクザたちの間でひどい目にあわされていたということ。</w:t>
      </w:r>
    </w:p>
    <w:p w:rsidR="000F6070" w:rsidRDefault="000F6070">
      <w:r>
        <w:rPr>
          <w:rFonts w:hint="eastAsia"/>
        </w:rPr>
        <w:t>・佐々木麗香がその現状から助けてくれたということ。</w:t>
      </w:r>
    </w:p>
    <w:p w:rsidR="000F6070" w:rsidRDefault="000F6070">
      <w:r>
        <w:rPr>
          <w:rFonts w:hint="eastAsia"/>
        </w:rPr>
        <w:t>・麗香の手引きでジュング♂に会い、神業の≪</w:t>
      </w:r>
      <w:r>
        <w:t>M&amp;A</w:t>
      </w:r>
      <w:r>
        <w:rPr>
          <w:rFonts w:hint="eastAsia"/>
        </w:rPr>
        <w:t>≫で経歴ごとすべて買われたこと。その時外見も変えられたこと。</w:t>
      </w:r>
    </w:p>
    <w:p w:rsidR="000F6070" w:rsidRDefault="000F6070">
      <w:r>
        <w:rPr>
          <w:rFonts w:hint="eastAsia"/>
        </w:rPr>
        <w:t>・アイドルとしてデビューした初めのうちはとても楽しかったということ。</w:t>
      </w:r>
    </w:p>
    <w:p w:rsidR="000F6070" w:rsidRDefault="000F6070"/>
    <w:p w:rsidR="000F6070" w:rsidRDefault="000F6070">
      <w:r w:rsidRPr="00F5570A">
        <w:rPr>
          <w:b/>
        </w:rPr>
        <w:t>RL</w:t>
      </w:r>
      <w:r w:rsidRPr="00F5570A">
        <w:rPr>
          <w:rFonts w:hint="eastAsia"/>
          <w:b/>
        </w:rPr>
        <w:t>：</w:t>
      </w:r>
      <w:r>
        <w:rPr>
          <w:rFonts w:hint="eastAsia"/>
        </w:rPr>
        <w:t>「……でも、最近、麗香さんが私に対してひどいことをするようになってきて。時間も自由もなくなってきて……」</w:t>
      </w:r>
    </w:p>
    <w:p w:rsidR="000F6070" w:rsidRDefault="000F6070">
      <w:r w:rsidRPr="004313A9">
        <w:rPr>
          <w:rFonts w:hint="eastAsia"/>
          <w:b/>
        </w:rPr>
        <w:t>アキラ：</w:t>
      </w:r>
      <w:r>
        <w:rPr>
          <w:rFonts w:hint="eastAsia"/>
        </w:rPr>
        <w:t>「それは、本性を現した、というだけだろうな。おそらく」</w:t>
      </w:r>
    </w:p>
    <w:p w:rsidR="000F6070" w:rsidRDefault="000F6070">
      <w:r w:rsidRPr="004313A9">
        <w:rPr>
          <w:rFonts w:hint="eastAsia"/>
          <w:b/>
        </w:rPr>
        <w:t>ケノ：</w:t>
      </w:r>
      <w:r>
        <w:rPr>
          <w:rFonts w:hint="eastAsia"/>
        </w:rPr>
        <w:t>「聞いてる限り、麗香ってやつが助けたのも自作自演っぽいっすねー」</w:t>
      </w:r>
    </w:p>
    <w:p w:rsidR="000F6070" w:rsidRDefault="000F6070">
      <w:r w:rsidRPr="004313A9">
        <w:rPr>
          <w:rFonts w:hint="eastAsia"/>
          <w:b/>
        </w:rPr>
        <w:t>ジン：</w:t>
      </w:r>
      <w:r>
        <w:rPr>
          <w:rFonts w:hint="eastAsia"/>
        </w:rPr>
        <w:t>「それで、用済みになったから殺される、という話になって……僕のところに逃げてきたわけ、か」</w:t>
      </w:r>
    </w:p>
    <w:p w:rsidR="000F6070" w:rsidRDefault="000F6070">
      <w:r w:rsidRPr="00F5570A">
        <w:rPr>
          <w:b/>
        </w:rPr>
        <w:t>RL</w:t>
      </w:r>
      <w:r w:rsidRPr="00F5570A">
        <w:rPr>
          <w:rFonts w:hint="eastAsia"/>
          <w:b/>
        </w:rPr>
        <w:t>：</w:t>
      </w:r>
      <w:r>
        <w:rPr>
          <w:rFonts w:hint="eastAsia"/>
        </w:rPr>
        <w:t>小鳥はうなずきます。「私は、自由になりた」</w:t>
      </w:r>
    </w:p>
    <w:p w:rsidR="000F6070" w:rsidRDefault="000F6070">
      <w:r w:rsidRPr="004313A9">
        <w:rPr>
          <w:rFonts w:hint="eastAsia"/>
          <w:b/>
        </w:rPr>
        <w:t>リーザ：</w:t>
      </w:r>
      <w:r>
        <w:rPr>
          <w:rFonts w:hint="eastAsia"/>
        </w:rPr>
        <w:t>「ああ、もうっ！」ダン、と壁を殴りますよ。</w:t>
      </w:r>
    </w:p>
    <w:p w:rsidR="000F6070" w:rsidRDefault="000F6070">
      <w:r w:rsidRPr="004313A9">
        <w:rPr>
          <w:rFonts w:hint="eastAsia"/>
          <w:b/>
        </w:rPr>
        <w:t>ケノ：</w:t>
      </w:r>
      <w:r>
        <w:rPr>
          <w:rFonts w:hint="eastAsia"/>
        </w:rPr>
        <w:t>キレた！？（笑）</w:t>
      </w:r>
    </w:p>
    <w:p w:rsidR="000F6070" w:rsidRDefault="000F6070">
      <w:r w:rsidRPr="004313A9">
        <w:rPr>
          <w:rFonts w:hint="eastAsia"/>
          <w:b/>
        </w:rPr>
        <w:t>ジン：</w:t>
      </w:r>
      <w:r>
        <w:rPr>
          <w:rFonts w:hint="eastAsia"/>
        </w:rPr>
        <w:t>リーザの方を見る。どうしたんだ？</w:t>
      </w:r>
    </w:p>
    <w:p w:rsidR="000F6070" w:rsidRDefault="000F6070">
      <w:r w:rsidRPr="004313A9">
        <w:rPr>
          <w:rFonts w:hint="eastAsia"/>
          <w:b/>
        </w:rPr>
        <w:t>リーザ：</w:t>
      </w:r>
      <w:r>
        <w:rPr>
          <w:rFonts w:hint="eastAsia"/>
        </w:rPr>
        <w:t>「さっきから黙って聞いてりゃ、グチグチ文句ばっかりでさ。あんた、相当なアマちゃんだね！？　楽しかった？　自由が欲しい？　舐めんじゃないよ。この</w:t>
      </w:r>
      <w:r>
        <w:t>N</w:t>
      </w:r>
      <w:r>
        <w:rPr>
          <w:rFonts w:hint="eastAsia"/>
        </w:rPr>
        <w:t>◎</w:t>
      </w:r>
      <w:r>
        <w:t>VA</w:t>
      </w:r>
      <w:r>
        <w:rPr>
          <w:rFonts w:hint="eastAsia"/>
        </w:rPr>
        <w:t>の世界でそんなもんほいほい転がっちゃいねーんだ！　小鳥さんよ。あんたは一度でも自分で何かしてみようと思ったかい？　また誰かに助けてもらってどうにかなると思い込んでないかい？　え、どうだい。答えてみなよ！」</w:t>
      </w:r>
    </w:p>
    <w:p w:rsidR="000F6070" w:rsidRDefault="000F6070">
      <w:r w:rsidRPr="00F5570A">
        <w:rPr>
          <w:b/>
        </w:rPr>
        <w:t>RL</w:t>
      </w:r>
      <w:r w:rsidRPr="00F5570A">
        <w:rPr>
          <w:rFonts w:hint="eastAsia"/>
          <w:b/>
        </w:rPr>
        <w:t>：</w:t>
      </w:r>
      <w:r>
        <w:rPr>
          <w:rFonts w:hint="eastAsia"/>
        </w:rPr>
        <w:t>小鳥は、剣幕に押されて黙ります。</w:t>
      </w:r>
    </w:p>
    <w:p w:rsidR="000F6070" w:rsidRDefault="000F6070">
      <w:r w:rsidRPr="004313A9">
        <w:rPr>
          <w:rFonts w:hint="eastAsia"/>
          <w:b/>
        </w:rPr>
        <w:t>アキラ：</w:t>
      </w:r>
      <w:r>
        <w:rPr>
          <w:rFonts w:hint="eastAsia"/>
        </w:rPr>
        <w:t>リーザは自分で自由を勝ち取ってきてるもんなぁ。態度が気に食わないのは当然だろうな。</w:t>
      </w:r>
    </w:p>
    <w:p w:rsidR="000F6070" w:rsidRDefault="000F6070">
      <w:r w:rsidRPr="004313A9">
        <w:rPr>
          <w:rFonts w:hint="eastAsia"/>
          <w:b/>
        </w:rPr>
        <w:t>ケノ：</w:t>
      </w:r>
      <w:r>
        <w:rPr>
          <w:rFonts w:hint="eastAsia"/>
        </w:rPr>
        <w:t>ついでにジン君も優しくしてるし？（笑）</w:t>
      </w:r>
    </w:p>
    <w:p w:rsidR="000F6070" w:rsidRDefault="000F6070">
      <w:r w:rsidRPr="004313A9">
        <w:rPr>
          <w:rFonts w:hint="eastAsia"/>
          <w:b/>
        </w:rPr>
        <w:t>リーザ：</w:t>
      </w:r>
      <w:r>
        <w:rPr>
          <w:rFonts w:hint="eastAsia"/>
        </w:rPr>
        <w:t>そうですね（笑）　自分の意志が感じられないですもん。状況に流されているだけで。もちろん境遇に多少の同情はしてますけどね。</w:t>
      </w:r>
    </w:p>
    <w:p w:rsidR="000F6070" w:rsidRPr="004B3822" w:rsidRDefault="000F6070">
      <w:r w:rsidRPr="004313A9">
        <w:rPr>
          <w:rFonts w:hint="eastAsia"/>
          <w:b/>
        </w:rPr>
        <w:t>ジン：</w:t>
      </w:r>
      <w:r>
        <w:rPr>
          <w:rFonts w:hint="eastAsia"/>
        </w:rPr>
        <w:t>「リーザ。……彼女は必死にここまで逃げてきた。これは彼女の意志じゃないのか？　誰もがみんなお前のように強いわけじゃない。だから、僕みたいなやつが必要なんだ」</w:t>
      </w:r>
    </w:p>
    <w:p w:rsidR="000F6070" w:rsidRDefault="000F6070">
      <w:r w:rsidRPr="004313A9">
        <w:rPr>
          <w:rFonts w:hint="eastAsia"/>
          <w:b/>
        </w:rPr>
        <w:t>ケノ：</w:t>
      </w:r>
      <w:r>
        <w:rPr>
          <w:rFonts w:hint="eastAsia"/>
        </w:rPr>
        <w:t>そんなこと言っちゃう？（笑）</w:t>
      </w:r>
    </w:p>
    <w:p w:rsidR="000F6070" w:rsidRDefault="000F6070">
      <w:r w:rsidRPr="004313A9">
        <w:rPr>
          <w:rFonts w:hint="eastAsia"/>
          <w:b/>
        </w:rPr>
        <w:t>リーザ：</w:t>
      </w:r>
      <w:r>
        <w:rPr>
          <w:rFonts w:hint="eastAsia"/>
        </w:rPr>
        <w:t>思わずジンに掴みかかっちゃいますよ、そんなこと言われたら！（笑）</w:t>
      </w:r>
    </w:p>
    <w:p w:rsidR="000F6070" w:rsidRDefault="000F6070">
      <w:r w:rsidRPr="004313A9">
        <w:rPr>
          <w:rFonts w:hint="eastAsia"/>
          <w:b/>
        </w:rPr>
        <w:t>ジン：</w:t>
      </w:r>
      <w:r>
        <w:rPr>
          <w:rFonts w:hint="eastAsia"/>
        </w:rPr>
        <w:t>「……っ！」</w:t>
      </w:r>
    </w:p>
    <w:p w:rsidR="000F6070" w:rsidRDefault="000F6070">
      <w:r w:rsidRPr="004313A9">
        <w:rPr>
          <w:rFonts w:hint="eastAsia"/>
          <w:b/>
        </w:rPr>
        <w:t>リーザ：</w:t>
      </w:r>
      <w:r>
        <w:rPr>
          <w:rFonts w:hint="eastAsia"/>
        </w:rPr>
        <w:t>今にも泣きそうな顔でしばらく睨みつけています。</w:t>
      </w:r>
    </w:p>
    <w:p w:rsidR="000F6070" w:rsidRDefault="000F6070">
      <w:r w:rsidRPr="004313A9">
        <w:rPr>
          <w:rFonts w:hint="eastAsia"/>
          <w:b/>
        </w:rPr>
        <w:t>ジン：</w:t>
      </w:r>
      <w:r>
        <w:rPr>
          <w:rFonts w:hint="eastAsia"/>
        </w:rPr>
        <w:t>されるがままになっていよう。</w:t>
      </w:r>
    </w:p>
    <w:p w:rsidR="000F6070" w:rsidRDefault="000F6070">
      <w:r w:rsidRPr="004313A9">
        <w:rPr>
          <w:rFonts w:hint="eastAsia"/>
          <w:b/>
        </w:rPr>
        <w:t>リーザ：</w:t>
      </w:r>
      <w:r>
        <w:rPr>
          <w:rFonts w:hint="eastAsia"/>
        </w:rPr>
        <w:t>「……あんたは、優しすぎる」小さく呟いて、手を離します。それから、何かをこらえきれなくなったかのように、別室へ行きます（笑）　退場していいですか？</w:t>
      </w:r>
    </w:p>
    <w:p w:rsidR="000F6070" w:rsidRDefault="000F6070">
      <w:r w:rsidRPr="00F5570A">
        <w:rPr>
          <w:b/>
        </w:rPr>
        <w:t>RL</w:t>
      </w:r>
      <w:r w:rsidRPr="00F5570A">
        <w:rPr>
          <w:rFonts w:hint="eastAsia"/>
          <w:b/>
        </w:rPr>
        <w:t>：</w:t>
      </w:r>
      <w:r>
        <w:rPr>
          <w:rFonts w:hint="eastAsia"/>
        </w:rPr>
        <w:t>いいですよ（笑）</w:t>
      </w:r>
    </w:p>
    <w:p w:rsidR="000F6070" w:rsidRDefault="000F6070">
      <w:r w:rsidRPr="004313A9">
        <w:rPr>
          <w:rFonts w:hint="eastAsia"/>
          <w:b/>
        </w:rPr>
        <w:t>アキラ：</w:t>
      </w:r>
      <w:r>
        <w:rPr>
          <w:rFonts w:hint="eastAsia"/>
        </w:rPr>
        <w:t>ジンに聞こう。「追わないのか？」</w:t>
      </w:r>
    </w:p>
    <w:p w:rsidR="000F6070" w:rsidRDefault="000F6070">
      <w:r w:rsidRPr="004313A9">
        <w:rPr>
          <w:rFonts w:hint="eastAsia"/>
          <w:b/>
        </w:rPr>
        <w:t>ジン：</w:t>
      </w:r>
      <w:r>
        <w:rPr>
          <w:rFonts w:hint="eastAsia"/>
        </w:rPr>
        <w:t>「仕事が、優先です」</w:t>
      </w:r>
    </w:p>
    <w:p w:rsidR="000F6070" w:rsidRDefault="000F6070">
      <w:r w:rsidRPr="004313A9">
        <w:rPr>
          <w:rFonts w:hint="eastAsia"/>
          <w:b/>
        </w:rPr>
        <w:t>アキラ：</w:t>
      </w:r>
      <w:r>
        <w:rPr>
          <w:rFonts w:hint="eastAsia"/>
        </w:rPr>
        <w:t>俺のセリフを取るな（笑）　かっこいいけどさ。</w:t>
      </w:r>
    </w:p>
    <w:p w:rsidR="000F6070" w:rsidRPr="00FC2E5E" w:rsidRDefault="000F6070">
      <w:r w:rsidRPr="004313A9">
        <w:rPr>
          <w:rFonts w:hint="eastAsia"/>
          <w:b/>
        </w:rPr>
        <w:t>ケノ：</w:t>
      </w:r>
      <w:r>
        <w:rPr>
          <w:rFonts w:hint="eastAsia"/>
        </w:rPr>
        <w:t>リーザちゃんふられた？（笑）</w:t>
      </w:r>
    </w:p>
    <w:p w:rsidR="000F6070" w:rsidRDefault="000F6070">
      <w:r w:rsidRPr="004313A9">
        <w:rPr>
          <w:rFonts w:hint="eastAsia"/>
          <w:b/>
        </w:rPr>
        <w:t>リーザ：</w:t>
      </w:r>
      <w:r>
        <w:rPr>
          <w:rFonts w:hint="eastAsia"/>
        </w:rPr>
        <w:t>別にここでどう転んでもらってもシーンは考えてあります（笑）</w:t>
      </w:r>
    </w:p>
    <w:p w:rsidR="000F6070" w:rsidRDefault="000F6070">
      <w:r w:rsidRPr="004313A9">
        <w:rPr>
          <w:rFonts w:hint="eastAsia"/>
          <w:b/>
        </w:rPr>
        <w:t>ジン：</w:t>
      </w:r>
      <w:r>
        <w:rPr>
          <w:rFonts w:hint="eastAsia"/>
        </w:rPr>
        <w:t>いいよ。ただし僕も信念のまま動くからね。</w:t>
      </w:r>
    </w:p>
    <w:p w:rsidR="000F6070" w:rsidRDefault="000F6070">
      <w:r w:rsidRPr="00F5570A">
        <w:rPr>
          <w:b/>
        </w:rPr>
        <w:t>RL</w:t>
      </w:r>
      <w:r w:rsidRPr="00F5570A">
        <w:rPr>
          <w:rFonts w:hint="eastAsia"/>
          <w:b/>
        </w:rPr>
        <w:t>：</w:t>
      </w:r>
      <w:r>
        <w:rPr>
          <w:rFonts w:hint="eastAsia"/>
        </w:rPr>
        <w:t>小鳥も、今のやりとりでいろいろ感じることがあったのでしょう。「ごめんなさい。私も、少し、一人で考えさせてください」と言ってきますが。ちなみにセーフハウスの中、部屋はいっぱいあります（笑）</w:t>
      </w:r>
    </w:p>
    <w:p w:rsidR="000F6070" w:rsidRDefault="000F6070">
      <w:r w:rsidRPr="004313A9">
        <w:rPr>
          <w:rFonts w:hint="eastAsia"/>
          <w:b/>
        </w:rPr>
        <w:t>アキラ：</w:t>
      </w:r>
      <w:r>
        <w:rPr>
          <w:rFonts w:hint="eastAsia"/>
        </w:rPr>
        <w:t>「……セーフハウスの中なら、自由だ。好きにするといい」</w:t>
      </w:r>
    </w:p>
    <w:p w:rsidR="000F6070" w:rsidRDefault="000F6070">
      <w:r w:rsidRPr="004313A9">
        <w:rPr>
          <w:rFonts w:hint="eastAsia"/>
          <w:b/>
        </w:rPr>
        <w:t>ケノ：</w:t>
      </w:r>
      <w:r>
        <w:rPr>
          <w:rFonts w:hint="eastAsia"/>
        </w:rPr>
        <w:t>「社長、自由の言葉が皮肉に聞こえるっすよ」</w:t>
      </w:r>
    </w:p>
    <w:p w:rsidR="000F6070" w:rsidRDefault="000F6070">
      <w:r w:rsidRPr="00F5570A">
        <w:rPr>
          <w:b/>
        </w:rPr>
        <w:t>RL</w:t>
      </w:r>
      <w:r w:rsidRPr="00F5570A">
        <w:rPr>
          <w:rFonts w:hint="eastAsia"/>
          <w:b/>
        </w:rPr>
        <w:t>：</w:t>
      </w:r>
      <w:r>
        <w:rPr>
          <w:rFonts w:hint="eastAsia"/>
        </w:rPr>
        <w:t>では小鳥も別室へ行きます。</w:t>
      </w:r>
    </w:p>
    <w:p w:rsidR="000F6070" w:rsidRDefault="000F6070">
      <w:r w:rsidRPr="004313A9">
        <w:rPr>
          <w:rFonts w:hint="eastAsia"/>
          <w:b/>
        </w:rPr>
        <w:t>アキラ：</w:t>
      </w:r>
      <w:r>
        <w:rPr>
          <w:rFonts w:hint="eastAsia"/>
        </w:rPr>
        <w:t>「自由に、意志か。まったくもって、子どもの青春ごっこの延長線上だな」</w:t>
      </w:r>
    </w:p>
    <w:p w:rsidR="000F6070" w:rsidRDefault="000F6070">
      <w:r w:rsidRPr="004313A9">
        <w:rPr>
          <w:rFonts w:hint="eastAsia"/>
          <w:b/>
        </w:rPr>
        <w:t>ジン：</w:t>
      </w:r>
      <w:r>
        <w:rPr>
          <w:rFonts w:hint="eastAsia"/>
        </w:rPr>
        <w:t>「……あなたはどちらも持っているんじゃないですか？」</w:t>
      </w:r>
    </w:p>
    <w:p w:rsidR="000F6070" w:rsidRDefault="000F6070">
      <w:r w:rsidRPr="004313A9">
        <w:rPr>
          <w:rFonts w:hint="eastAsia"/>
          <w:b/>
        </w:rPr>
        <w:t>アキラ：</w:t>
      </w:r>
      <w:r>
        <w:rPr>
          <w:rFonts w:hint="eastAsia"/>
        </w:rPr>
        <w:t>「ふん。束縛があってこその自由、他者の意志があってこその、自分の意志だ。それぞれ単体では存在を定義すら出来ん。そんなもの持っていたところで、何が変わるわけでもあるまいよ」</w:t>
      </w:r>
    </w:p>
    <w:p w:rsidR="000F6070" w:rsidRDefault="000F6070">
      <w:r w:rsidRPr="004313A9">
        <w:rPr>
          <w:rFonts w:hint="eastAsia"/>
          <w:b/>
        </w:rPr>
        <w:t>ケノ：</w:t>
      </w:r>
      <w:r>
        <w:rPr>
          <w:rFonts w:hint="eastAsia"/>
        </w:rPr>
        <w:t>「やれやれ、社長は哲学者さんっすねー」（笑）</w:t>
      </w:r>
    </w:p>
    <w:p w:rsidR="000F6070" w:rsidRDefault="000F6070">
      <w:r w:rsidRPr="004313A9">
        <w:rPr>
          <w:rFonts w:hint="eastAsia"/>
          <w:b/>
        </w:rPr>
        <w:t>ジン：</w:t>
      </w:r>
      <w:r>
        <w:rPr>
          <w:rFonts w:hint="eastAsia"/>
        </w:rPr>
        <w:t>「……小鳥さんが戻るまで、しばらく休憩にしましょう」そう言って席を立ちます。</w:t>
      </w:r>
    </w:p>
    <w:p w:rsidR="000F6070" w:rsidRDefault="000F6070">
      <w:r w:rsidRPr="00F5570A">
        <w:rPr>
          <w:b/>
        </w:rPr>
        <w:t>RL</w:t>
      </w:r>
      <w:r w:rsidRPr="00F5570A">
        <w:rPr>
          <w:rFonts w:hint="eastAsia"/>
          <w:b/>
        </w:rPr>
        <w:t>：</w:t>
      </w:r>
      <w:r>
        <w:rPr>
          <w:rFonts w:hint="eastAsia"/>
        </w:rPr>
        <w:t>了解しました。シーンカットしましょうか。</w:t>
      </w:r>
    </w:p>
    <w:p w:rsidR="000F6070" w:rsidRDefault="000F6070"/>
    <w:p w:rsidR="000F6070" w:rsidRDefault="000F6070"/>
    <w:p w:rsidR="000F6070" w:rsidRDefault="000F6070" w:rsidP="00423BA6">
      <w:pPr>
        <w:jc w:val="center"/>
      </w:pPr>
      <w:r>
        <w:rPr>
          <w:rFonts w:hint="eastAsia"/>
        </w:rPr>
        <w:t>▼審判・真実▼</w:t>
      </w:r>
    </w:p>
    <w:p w:rsidR="000F6070" w:rsidRDefault="000F6070">
      <w:r w:rsidRPr="00F5570A">
        <w:rPr>
          <w:b/>
        </w:rPr>
        <w:t>RL</w:t>
      </w:r>
      <w:r w:rsidRPr="00F5570A">
        <w:rPr>
          <w:rFonts w:hint="eastAsia"/>
          <w:b/>
        </w:rPr>
        <w:t>：</w:t>
      </w:r>
      <w:r>
        <w:rPr>
          <w:rFonts w:hint="eastAsia"/>
        </w:rPr>
        <w:t>リーザのシーンを作りましょう（笑）</w:t>
      </w:r>
    </w:p>
    <w:p w:rsidR="000F6070" w:rsidRDefault="000F6070">
      <w:r w:rsidRPr="004313A9">
        <w:rPr>
          <w:rFonts w:hint="eastAsia"/>
          <w:b/>
        </w:rPr>
        <w:t>リーザ：</w:t>
      </w:r>
      <w:r>
        <w:rPr>
          <w:rFonts w:hint="eastAsia"/>
        </w:rPr>
        <w:t>ありがとうございます。一番奥の方の部屋に引きこもって泣いてます。「ったく、あたしって馬鹿だよな……」</w:t>
      </w:r>
    </w:p>
    <w:p w:rsidR="000F6070" w:rsidRDefault="000F6070">
      <w:r w:rsidRPr="004313A9">
        <w:rPr>
          <w:rFonts w:hint="eastAsia"/>
          <w:b/>
        </w:rPr>
        <w:t>ケノ：</w:t>
      </w:r>
      <w:r>
        <w:rPr>
          <w:rFonts w:hint="eastAsia"/>
        </w:rPr>
        <w:t>誘ってるなあ（笑）</w:t>
      </w:r>
    </w:p>
    <w:p w:rsidR="000F6070" w:rsidRDefault="000F6070">
      <w:r w:rsidRPr="004313A9">
        <w:rPr>
          <w:rFonts w:hint="eastAsia"/>
          <w:b/>
        </w:rPr>
        <w:t>リーザ：</w:t>
      </w:r>
      <w:r>
        <w:rPr>
          <w:rFonts w:hint="eastAsia"/>
        </w:rPr>
        <w:t>「あいつと一緒に生きてくために強くなろうとしたってのに、裏目に出るなんてさ。ハハハ、ほんと馬鹿だ……」ぺたんと体操座りしながら（笑）</w:t>
      </w:r>
    </w:p>
    <w:p w:rsidR="000F6070" w:rsidRDefault="000F6070">
      <w:r w:rsidRPr="004313A9">
        <w:rPr>
          <w:rFonts w:hint="eastAsia"/>
          <w:b/>
        </w:rPr>
        <w:t>ジン：</w:t>
      </w:r>
      <w:r>
        <w:rPr>
          <w:rFonts w:hint="eastAsia"/>
        </w:rPr>
        <w:t>……まだ登場しません（笑）</w:t>
      </w:r>
    </w:p>
    <w:p w:rsidR="000F6070" w:rsidRDefault="000F6070">
      <w:r w:rsidRPr="004313A9">
        <w:rPr>
          <w:rFonts w:hint="eastAsia"/>
          <w:b/>
        </w:rPr>
        <w:t>リーザ：</w:t>
      </w:r>
      <w:r>
        <w:rPr>
          <w:rFonts w:hint="eastAsia"/>
        </w:rPr>
        <w:t>さっき追ってこなかったんだから、いきなり来られたら拍子抜けですよ（笑）</w:t>
      </w:r>
    </w:p>
    <w:p w:rsidR="000F6070" w:rsidRDefault="000F6070">
      <w:r w:rsidRPr="00F5570A">
        <w:rPr>
          <w:b/>
        </w:rPr>
        <w:t>RL</w:t>
      </w:r>
      <w:r w:rsidRPr="00F5570A">
        <w:rPr>
          <w:rFonts w:hint="eastAsia"/>
          <w:b/>
        </w:rPr>
        <w:t>：</w:t>
      </w:r>
      <w:r>
        <w:rPr>
          <w:rFonts w:hint="eastAsia"/>
        </w:rPr>
        <w:t>では、しばらくあなたが泣いていると、小鳥がやってきます。物音を聞きつけたんでしょう。扉ごしに会話をしてきますよ。「リーザさん。ごめんなさい。少し聞こえてしまいました」</w:t>
      </w:r>
    </w:p>
    <w:p w:rsidR="000F6070" w:rsidRDefault="000F6070">
      <w:r w:rsidRPr="004313A9">
        <w:rPr>
          <w:rFonts w:hint="eastAsia"/>
          <w:b/>
        </w:rPr>
        <w:t>リーザ：</w:t>
      </w:r>
      <w:r>
        <w:rPr>
          <w:rFonts w:hint="eastAsia"/>
        </w:rPr>
        <w:t>「一人なのかい？」</w:t>
      </w:r>
    </w:p>
    <w:p w:rsidR="000F6070" w:rsidRPr="007F2313" w:rsidRDefault="000F6070">
      <w:r w:rsidRPr="00F5570A">
        <w:rPr>
          <w:b/>
        </w:rPr>
        <w:t>RL</w:t>
      </w:r>
      <w:r w:rsidRPr="00F5570A">
        <w:rPr>
          <w:rFonts w:hint="eastAsia"/>
          <w:b/>
        </w:rPr>
        <w:t>：</w:t>
      </w:r>
      <w:r>
        <w:rPr>
          <w:rFonts w:hint="eastAsia"/>
        </w:rPr>
        <w:t>「そうです」</w:t>
      </w:r>
    </w:p>
    <w:p w:rsidR="000F6070" w:rsidRPr="007F2313" w:rsidRDefault="000F6070">
      <w:r w:rsidRPr="004313A9">
        <w:rPr>
          <w:rFonts w:hint="eastAsia"/>
          <w:b/>
        </w:rPr>
        <w:t>リーザ：</w:t>
      </w:r>
      <w:r>
        <w:rPr>
          <w:rFonts w:hint="eastAsia"/>
        </w:rPr>
        <w:t>「……やっぱりアマちゃんだね。きっちりジンのそばにくっついていればいいのに。あたしがここであんたを殺しちゃうかもしれないんだよ？」</w:t>
      </w:r>
    </w:p>
    <w:p w:rsidR="000F6070" w:rsidRDefault="000F6070">
      <w:r w:rsidRPr="00F5570A">
        <w:rPr>
          <w:b/>
        </w:rPr>
        <w:t>RL</w:t>
      </w:r>
      <w:r w:rsidRPr="00F5570A">
        <w:rPr>
          <w:rFonts w:hint="eastAsia"/>
          <w:b/>
        </w:rPr>
        <w:t>：</w:t>
      </w:r>
      <w:r>
        <w:rPr>
          <w:rFonts w:hint="eastAsia"/>
        </w:rPr>
        <w:t>「殺されてもしょうがない、と思ってきました」</w:t>
      </w:r>
    </w:p>
    <w:p w:rsidR="000F6070" w:rsidRDefault="000F6070">
      <w:r w:rsidRPr="004313A9">
        <w:rPr>
          <w:rFonts w:hint="eastAsia"/>
          <w:b/>
        </w:rPr>
        <w:t>アキラ：</w:t>
      </w:r>
      <w:r>
        <w:rPr>
          <w:rFonts w:hint="eastAsia"/>
        </w:rPr>
        <w:t>ほう。</w:t>
      </w:r>
    </w:p>
    <w:p w:rsidR="000F6070" w:rsidRDefault="000F6070">
      <w:r w:rsidRPr="004313A9">
        <w:rPr>
          <w:rFonts w:hint="eastAsia"/>
          <w:b/>
        </w:rPr>
        <w:t>リーザ：</w:t>
      </w:r>
      <w:r>
        <w:rPr>
          <w:rFonts w:hint="eastAsia"/>
        </w:rPr>
        <w:t>「……なんのつもりだい」</w:t>
      </w:r>
    </w:p>
    <w:p w:rsidR="000F6070" w:rsidRDefault="000F6070">
      <w:r w:rsidRPr="00F5570A">
        <w:rPr>
          <w:b/>
        </w:rPr>
        <w:t>RL</w:t>
      </w:r>
      <w:r w:rsidRPr="00F5570A">
        <w:rPr>
          <w:rFonts w:hint="eastAsia"/>
          <w:b/>
        </w:rPr>
        <w:t>：</w:t>
      </w:r>
      <w:r>
        <w:rPr>
          <w:rFonts w:hint="eastAsia"/>
        </w:rPr>
        <w:t>「私の意志について、リーザさんにお話ししたくて」</w:t>
      </w:r>
    </w:p>
    <w:p w:rsidR="000F6070" w:rsidRDefault="000F6070">
      <w:r w:rsidRPr="004313A9">
        <w:rPr>
          <w:rFonts w:hint="eastAsia"/>
          <w:b/>
        </w:rPr>
        <w:t>リーザ：</w:t>
      </w:r>
      <w:r>
        <w:rPr>
          <w:rFonts w:hint="eastAsia"/>
        </w:rPr>
        <w:t>部屋の入口まで近づいていって、扉をあけるよ。</w:t>
      </w:r>
    </w:p>
    <w:p w:rsidR="000F6070" w:rsidRDefault="000F6070">
      <w:r w:rsidRPr="00F5570A">
        <w:rPr>
          <w:b/>
        </w:rPr>
        <w:t>RL</w:t>
      </w:r>
      <w:r w:rsidRPr="00F5570A">
        <w:rPr>
          <w:rFonts w:hint="eastAsia"/>
          <w:b/>
        </w:rPr>
        <w:t>：</w:t>
      </w:r>
      <w:r>
        <w:rPr>
          <w:rFonts w:hint="eastAsia"/>
        </w:rPr>
        <w:t>小鳥はまっすぐにリーザを見ていますね。</w:t>
      </w:r>
    </w:p>
    <w:p w:rsidR="000F6070" w:rsidRPr="003C1CAB" w:rsidRDefault="000F6070">
      <w:r w:rsidRPr="004313A9">
        <w:rPr>
          <w:rFonts w:hint="eastAsia"/>
          <w:b/>
        </w:rPr>
        <w:t>リーザ：</w:t>
      </w:r>
      <w:r>
        <w:rPr>
          <w:rFonts w:hint="eastAsia"/>
        </w:rPr>
        <w:t>銃口を向けて言います。「殺されてもしょうがない、って言ったよね。あたしが気に入らないことがあったら、撃つよ」</w:t>
      </w:r>
    </w:p>
    <w:p w:rsidR="000F6070" w:rsidRDefault="000F6070">
      <w:r w:rsidRPr="004313A9">
        <w:rPr>
          <w:rFonts w:hint="eastAsia"/>
          <w:b/>
        </w:rPr>
        <w:t>ケノ：</w:t>
      </w:r>
      <w:r>
        <w:rPr>
          <w:rFonts w:hint="eastAsia"/>
        </w:rPr>
        <w:t>おお……病むか？（笑）</w:t>
      </w:r>
    </w:p>
    <w:p w:rsidR="000F6070" w:rsidRDefault="000F6070">
      <w:r w:rsidRPr="004313A9">
        <w:rPr>
          <w:rFonts w:hint="eastAsia"/>
          <w:b/>
        </w:rPr>
        <w:t>ジン：</w:t>
      </w:r>
      <w:r>
        <w:rPr>
          <w:rFonts w:hint="eastAsia"/>
        </w:rPr>
        <w:t>そうなったら割り込むけど（笑）</w:t>
      </w:r>
    </w:p>
    <w:p w:rsidR="000F6070" w:rsidRDefault="000F6070">
      <w:r w:rsidRPr="00F5570A">
        <w:rPr>
          <w:b/>
        </w:rPr>
        <w:t>RL</w:t>
      </w:r>
      <w:r w:rsidRPr="00F5570A">
        <w:rPr>
          <w:rFonts w:hint="eastAsia"/>
          <w:b/>
        </w:rPr>
        <w:t>：</w:t>
      </w:r>
      <w:r>
        <w:rPr>
          <w:rFonts w:hint="eastAsia"/>
        </w:rPr>
        <w:t>一瞬ひるんで目を閉じかけますが、それでも一生懸命にリーザに伝えようとしますね。「リーザさんに言われて私、はじめて自分のことをきちんと考えてみることができました。私は確かに状況に流されて甘えてきた。これは事実だと思います。」</w:t>
      </w:r>
    </w:p>
    <w:p w:rsidR="000F6070" w:rsidRDefault="000F6070">
      <w:r w:rsidRPr="004313A9">
        <w:rPr>
          <w:rFonts w:hint="eastAsia"/>
          <w:b/>
        </w:rPr>
        <w:t>リーザ：</w:t>
      </w:r>
      <w:r>
        <w:rPr>
          <w:rFonts w:hint="eastAsia"/>
        </w:rPr>
        <w:t>黙って聞いてる。銃口を向けたまま。</w:t>
      </w:r>
    </w:p>
    <w:p w:rsidR="000F6070" w:rsidRDefault="000F6070">
      <w:r w:rsidRPr="00F5570A">
        <w:rPr>
          <w:b/>
        </w:rPr>
        <w:t>RL</w:t>
      </w:r>
      <w:r w:rsidRPr="00F5570A">
        <w:rPr>
          <w:rFonts w:hint="eastAsia"/>
          <w:b/>
        </w:rPr>
        <w:t>：</w:t>
      </w:r>
      <w:r>
        <w:rPr>
          <w:rFonts w:hint="eastAsia"/>
        </w:rPr>
        <w:t>「何もかも作り物だって、絶望したこともありました。でも、一つだけあったんです。確かに私だ、って思えるものが。それが……」</w:t>
      </w:r>
    </w:p>
    <w:p w:rsidR="000F6070" w:rsidRDefault="000F6070">
      <w:r w:rsidRPr="004313A9">
        <w:rPr>
          <w:rFonts w:hint="eastAsia"/>
          <w:b/>
        </w:rPr>
        <w:t>リーザ：</w:t>
      </w:r>
      <w:r>
        <w:rPr>
          <w:rFonts w:hint="eastAsia"/>
        </w:rPr>
        <w:t>睨みつけるよ。</w:t>
      </w:r>
    </w:p>
    <w:p w:rsidR="000F6070" w:rsidRDefault="000F6070">
      <w:r w:rsidRPr="00F5570A">
        <w:rPr>
          <w:b/>
        </w:rPr>
        <w:t>RL</w:t>
      </w:r>
      <w:r w:rsidRPr="00F5570A">
        <w:rPr>
          <w:rFonts w:hint="eastAsia"/>
          <w:b/>
        </w:rPr>
        <w:t>：</w:t>
      </w:r>
      <w:r>
        <w:rPr>
          <w:rFonts w:hint="eastAsia"/>
        </w:rPr>
        <w:t>「……歌です。私は、本当の私のままで、歌を歌いたい。作られたアイドルじゃなく、一人の人間として、歌いたいんです」……そう言って、静かに目を閉じます。リーザの審判を待っているようですね。</w:t>
      </w:r>
    </w:p>
    <w:p w:rsidR="000F6070" w:rsidRDefault="000F6070">
      <w:r w:rsidRPr="004313A9">
        <w:rPr>
          <w:rFonts w:hint="eastAsia"/>
          <w:b/>
        </w:rPr>
        <w:t>リーザ：</w:t>
      </w:r>
      <w:r>
        <w:rPr>
          <w:rFonts w:hint="eastAsia"/>
        </w:rPr>
        <w:t>「……くそむかつく。ああ、もう。本気で嫌になるね！」そう言ってその場で脱力してへたり込みます。</w:t>
      </w:r>
    </w:p>
    <w:p w:rsidR="000F6070" w:rsidRDefault="000F6070">
      <w:r w:rsidRPr="00F5570A">
        <w:rPr>
          <w:b/>
        </w:rPr>
        <w:t>RL</w:t>
      </w:r>
      <w:r w:rsidRPr="00F5570A">
        <w:rPr>
          <w:rFonts w:hint="eastAsia"/>
          <w:b/>
        </w:rPr>
        <w:t>：</w:t>
      </w:r>
      <w:r>
        <w:rPr>
          <w:rFonts w:hint="eastAsia"/>
        </w:rPr>
        <w:t>「リーザ、さん……？」小鳥はゆっくりと目を開けます。</w:t>
      </w:r>
    </w:p>
    <w:p w:rsidR="000F6070" w:rsidRDefault="000F6070">
      <w:r w:rsidRPr="004313A9">
        <w:rPr>
          <w:rFonts w:hint="eastAsia"/>
          <w:b/>
        </w:rPr>
        <w:t>リーザ：</w:t>
      </w:r>
      <w:r>
        <w:rPr>
          <w:rFonts w:hint="eastAsia"/>
        </w:rPr>
        <w:t>「ここでジン君のそばにいたいとか、そういったことを抜かしてくれれば心おきなく撃ち殺してやれたのにさ。本当に自分の意志で考えやがって」</w:t>
      </w:r>
    </w:p>
    <w:p w:rsidR="000F6070" w:rsidRDefault="000F6070">
      <w:r w:rsidRPr="00F5570A">
        <w:rPr>
          <w:b/>
        </w:rPr>
        <w:t>RL</w:t>
      </w:r>
      <w:r w:rsidRPr="00F5570A">
        <w:rPr>
          <w:rFonts w:hint="eastAsia"/>
          <w:b/>
        </w:rPr>
        <w:t>：</w:t>
      </w:r>
      <w:r>
        <w:rPr>
          <w:rFonts w:hint="eastAsia"/>
        </w:rPr>
        <w:t>小鳥はそばに座ろうとしてきます。</w:t>
      </w:r>
    </w:p>
    <w:p w:rsidR="000F6070" w:rsidRDefault="000F6070">
      <w:r w:rsidRPr="004313A9">
        <w:rPr>
          <w:rFonts w:hint="eastAsia"/>
          <w:b/>
        </w:rPr>
        <w:t>リーザ：</w:t>
      </w:r>
      <w:r>
        <w:rPr>
          <w:rFonts w:hint="eastAsia"/>
        </w:rPr>
        <w:t>「寄るんじゃないよ。これじゃ、あたしがただの道化みたいじゃんか」</w:t>
      </w:r>
    </w:p>
    <w:p w:rsidR="000F6070" w:rsidRDefault="000F6070">
      <w:r w:rsidRPr="004313A9">
        <w:rPr>
          <w:rFonts w:hint="eastAsia"/>
          <w:b/>
        </w:rPr>
        <w:t>ジン：</w:t>
      </w:r>
      <w:r>
        <w:rPr>
          <w:rFonts w:hint="eastAsia"/>
        </w:rPr>
        <w:t>……そろそろ登場したいです（笑）</w:t>
      </w:r>
    </w:p>
    <w:p w:rsidR="000F6070" w:rsidRDefault="000F6070">
      <w:r w:rsidRPr="00F5570A">
        <w:rPr>
          <w:b/>
        </w:rPr>
        <w:t>RL</w:t>
      </w:r>
      <w:r w:rsidRPr="00F5570A">
        <w:rPr>
          <w:rFonts w:hint="eastAsia"/>
          <w:b/>
        </w:rPr>
        <w:t>：</w:t>
      </w:r>
      <w:r>
        <w:rPr>
          <w:rFonts w:hint="eastAsia"/>
        </w:rPr>
        <w:t>リーザが良ければ登場してください。</w:t>
      </w:r>
    </w:p>
    <w:p w:rsidR="000F6070" w:rsidRDefault="000F6070">
      <w:r w:rsidRPr="004313A9">
        <w:rPr>
          <w:rFonts w:hint="eastAsia"/>
          <w:b/>
        </w:rPr>
        <w:t>リーザ：</w:t>
      </w:r>
      <w:r>
        <w:rPr>
          <w:rFonts w:hint="eastAsia"/>
        </w:rPr>
        <w:t>いいですよ（笑）</w:t>
      </w:r>
    </w:p>
    <w:p w:rsidR="000F6070" w:rsidRDefault="000F6070">
      <w:r w:rsidRPr="004313A9">
        <w:rPr>
          <w:rFonts w:hint="eastAsia"/>
          <w:b/>
        </w:rPr>
        <w:t>ケノ：</w:t>
      </w:r>
      <w:r>
        <w:rPr>
          <w:rFonts w:hint="eastAsia"/>
        </w:rPr>
        <w:t>修羅場来るっすか？（笑）</w:t>
      </w:r>
    </w:p>
    <w:p w:rsidR="000F6070" w:rsidRDefault="000F6070">
      <w:r w:rsidRPr="004313A9">
        <w:rPr>
          <w:rFonts w:hint="eastAsia"/>
          <w:b/>
        </w:rPr>
        <w:t>ジン：</w:t>
      </w:r>
      <w:r>
        <w:rPr>
          <w:rFonts w:hint="eastAsia"/>
        </w:rPr>
        <w:t>わざと気配をさせて近寄っていきます。</w:t>
      </w:r>
    </w:p>
    <w:p w:rsidR="000F6070" w:rsidRDefault="000F6070">
      <w:r w:rsidRPr="004313A9">
        <w:rPr>
          <w:rFonts w:hint="eastAsia"/>
          <w:b/>
        </w:rPr>
        <w:t>リーザ：</w:t>
      </w:r>
      <w:r>
        <w:rPr>
          <w:rFonts w:hint="eastAsia"/>
        </w:rPr>
        <w:t>「へっ、騎士サマの登場だよ。おとなしく守られていなよ！」小鳥をそっちへ追っ払おうとします（笑）</w:t>
      </w:r>
    </w:p>
    <w:p w:rsidR="000F6070" w:rsidRDefault="000F6070">
      <w:r w:rsidRPr="00F5570A">
        <w:rPr>
          <w:b/>
        </w:rPr>
        <w:t>RL</w:t>
      </w:r>
      <w:r w:rsidRPr="00F5570A">
        <w:rPr>
          <w:rFonts w:hint="eastAsia"/>
          <w:b/>
        </w:rPr>
        <w:t>：</w:t>
      </w:r>
      <w:r>
        <w:rPr>
          <w:rFonts w:hint="eastAsia"/>
        </w:rPr>
        <w:t>小鳥は押しやられます（笑）</w:t>
      </w:r>
    </w:p>
    <w:p w:rsidR="000F6070" w:rsidRDefault="000F6070">
      <w:r w:rsidRPr="004313A9">
        <w:rPr>
          <w:rFonts w:hint="eastAsia"/>
          <w:b/>
        </w:rPr>
        <w:t>ジン：</w:t>
      </w:r>
      <w:r>
        <w:rPr>
          <w:rFonts w:hint="eastAsia"/>
        </w:rPr>
        <w:t>受け止めつつ。「小鳥さん。リーザと二人にさせてもらえないか」</w:t>
      </w:r>
    </w:p>
    <w:p w:rsidR="000F6070" w:rsidRDefault="000F6070">
      <w:r w:rsidRPr="004313A9">
        <w:rPr>
          <w:rFonts w:hint="eastAsia"/>
          <w:b/>
        </w:rPr>
        <w:t>アキラ：</w:t>
      </w:r>
      <w:r>
        <w:rPr>
          <w:rFonts w:hint="eastAsia"/>
        </w:rPr>
        <w:t>ついに動くかお前（笑）</w:t>
      </w:r>
    </w:p>
    <w:p w:rsidR="000F6070" w:rsidRDefault="000F6070">
      <w:r w:rsidRPr="00F5570A">
        <w:rPr>
          <w:b/>
        </w:rPr>
        <w:t>RL</w:t>
      </w:r>
      <w:r w:rsidRPr="00F5570A">
        <w:rPr>
          <w:rFonts w:hint="eastAsia"/>
          <w:b/>
        </w:rPr>
        <w:t>：</w:t>
      </w:r>
      <w:r>
        <w:rPr>
          <w:rFonts w:hint="eastAsia"/>
        </w:rPr>
        <w:t>小鳥は小さくうなずいて戻ります。</w:t>
      </w:r>
    </w:p>
    <w:p w:rsidR="000F6070" w:rsidRDefault="000F6070">
      <w:r w:rsidRPr="004313A9">
        <w:rPr>
          <w:rFonts w:hint="eastAsia"/>
          <w:b/>
        </w:rPr>
        <w:t>ジン：</w:t>
      </w:r>
      <w:r>
        <w:rPr>
          <w:rFonts w:hint="eastAsia"/>
        </w:rPr>
        <w:t>「リーザ」</w:t>
      </w:r>
    </w:p>
    <w:p w:rsidR="000F6070" w:rsidRPr="000E5539" w:rsidRDefault="000F6070">
      <w:r w:rsidRPr="004313A9">
        <w:rPr>
          <w:rFonts w:hint="eastAsia"/>
          <w:b/>
        </w:rPr>
        <w:t>リーザ：</w:t>
      </w:r>
      <w:r>
        <w:rPr>
          <w:rFonts w:hint="eastAsia"/>
        </w:rPr>
        <w:t>「……なんだよ。色男の優男」</w:t>
      </w:r>
    </w:p>
    <w:p w:rsidR="000F6070" w:rsidRDefault="000F6070">
      <w:r w:rsidRPr="004313A9">
        <w:rPr>
          <w:rFonts w:hint="eastAsia"/>
          <w:b/>
        </w:rPr>
        <w:t>ジン：</w:t>
      </w:r>
      <w:r>
        <w:rPr>
          <w:rFonts w:hint="eastAsia"/>
        </w:rPr>
        <w:t>「お前も、僕の守る対象だ」</w:t>
      </w:r>
    </w:p>
    <w:p w:rsidR="000F6070" w:rsidRDefault="000F6070">
      <w:r w:rsidRPr="004313A9">
        <w:rPr>
          <w:rFonts w:hint="eastAsia"/>
          <w:b/>
        </w:rPr>
        <w:t>ケノ：</w:t>
      </w:r>
      <w:r>
        <w:rPr>
          <w:rFonts w:hint="eastAsia"/>
        </w:rPr>
        <w:t>おおおキター（笑）</w:t>
      </w:r>
    </w:p>
    <w:p w:rsidR="000F6070" w:rsidRDefault="000F6070">
      <w:r w:rsidRPr="004313A9">
        <w:rPr>
          <w:rFonts w:hint="eastAsia"/>
          <w:b/>
        </w:rPr>
        <w:t>リーザ：</w:t>
      </w:r>
      <w:r>
        <w:rPr>
          <w:rFonts w:hint="eastAsia"/>
        </w:rPr>
        <w:t>じわっと涙が浮かんできちゃいます。でもそれを見られたくないから顔をそむけて叫ぶ。「馬鹿言うんじゃないよ。だからあんたは優しすぎるって言うんだ！」</w:t>
      </w:r>
    </w:p>
    <w:p w:rsidR="000F6070" w:rsidRDefault="000F6070">
      <w:r w:rsidRPr="004313A9">
        <w:rPr>
          <w:rFonts w:hint="eastAsia"/>
          <w:b/>
        </w:rPr>
        <w:t>ジン：</w:t>
      </w:r>
      <w:r>
        <w:rPr>
          <w:rFonts w:hint="eastAsia"/>
        </w:rPr>
        <w:t>「何と言われようが構わない。僕は、自分の守りたいものを、自分の力で守るだけだ」</w:t>
      </w:r>
    </w:p>
    <w:p w:rsidR="000F6070" w:rsidRDefault="000F6070">
      <w:r w:rsidRPr="004313A9">
        <w:rPr>
          <w:rFonts w:hint="eastAsia"/>
          <w:b/>
        </w:rPr>
        <w:t>アキラ：</w:t>
      </w:r>
      <w:r>
        <w:rPr>
          <w:rFonts w:hint="eastAsia"/>
        </w:rPr>
        <w:t>なんだこの正統派主人公は（笑）</w:t>
      </w:r>
    </w:p>
    <w:p w:rsidR="000F6070" w:rsidRDefault="000F6070">
      <w:r w:rsidRPr="004313A9">
        <w:rPr>
          <w:rFonts w:hint="eastAsia"/>
          <w:b/>
        </w:rPr>
        <w:t>ケノ：</w:t>
      </w:r>
      <w:r>
        <w:rPr>
          <w:rFonts w:hint="eastAsia"/>
        </w:rPr>
        <w:t>かっけーっす（笑）</w:t>
      </w:r>
    </w:p>
    <w:p w:rsidR="000F6070" w:rsidRDefault="000F6070">
      <w:r w:rsidRPr="004313A9">
        <w:rPr>
          <w:rFonts w:hint="eastAsia"/>
          <w:b/>
        </w:rPr>
        <w:t>リーザ：</w:t>
      </w:r>
      <w:r>
        <w:rPr>
          <w:rFonts w:hint="eastAsia"/>
        </w:rPr>
        <w:t>ちょっと沈黙してから聞きます。「あたしと小鳥が、同時に敵に襲われたとしたら、ジンはどっちを守るんだい？」ここで神業の≪真実≫を使います！</w:t>
      </w:r>
    </w:p>
    <w:p w:rsidR="000F6070" w:rsidRDefault="000F6070">
      <w:r w:rsidRPr="00F5570A">
        <w:rPr>
          <w:b/>
        </w:rPr>
        <w:t>RL</w:t>
      </w:r>
      <w:r w:rsidRPr="00F5570A">
        <w:rPr>
          <w:rFonts w:hint="eastAsia"/>
          <w:b/>
        </w:rPr>
        <w:t>：</w:t>
      </w:r>
      <w:r>
        <w:rPr>
          <w:rFonts w:hint="eastAsia"/>
        </w:rPr>
        <w:t>なんですと（笑）　カッコいいからいいでしょう！（笑）</w:t>
      </w:r>
    </w:p>
    <w:p w:rsidR="000F6070" w:rsidRDefault="000F6070">
      <w:r w:rsidRPr="004313A9">
        <w:rPr>
          <w:rFonts w:hint="eastAsia"/>
          <w:b/>
        </w:rPr>
        <w:t>ケノ：</w:t>
      </w:r>
      <w:r>
        <w:rPr>
          <w:rFonts w:hint="eastAsia"/>
        </w:rPr>
        <w:t>選択肢キター（笑）</w:t>
      </w:r>
    </w:p>
    <w:p w:rsidR="000F6070" w:rsidRDefault="000F6070">
      <w:r w:rsidRPr="004313A9">
        <w:rPr>
          <w:rFonts w:hint="eastAsia"/>
          <w:b/>
        </w:rPr>
        <w:t>ジン：</w:t>
      </w:r>
      <w:r>
        <w:rPr>
          <w:rFonts w:hint="eastAsia"/>
        </w:rPr>
        <w:t>ここで使われるとはな……（笑）　必ず真実を述べないといけないんだよね？　なら……。「僕は、手の届くところにいる人しか守れないからね。そんな質問をしてくるってことは、リーザは僕の手の届くところにいてくれるってことだよね？」</w:t>
      </w:r>
    </w:p>
    <w:p w:rsidR="000F6070" w:rsidRDefault="000F6070">
      <w:r w:rsidRPr="004313A9">
        <w:rPr>
          <w:rFonts w:hint="eastAsia"/>
          <w:b/>
        </w:rPr>
        <w:t>リーザ：</w:t>
      </w:r>
      <w:r>
        <w:rPr>
          <w:rFonts w:hint="eastAsia"/>
        </w:rPr>
        <w:t>「なっ、な」思わず赤面でジンの顔を見ちゃいますよーそんなの！（笑）</w:t>
      </w:r>
    </w:p>
    <w:p w:rsidR="000F6070" w:rsidRDefault="000F6070">
      <w:r w:rsidRPr="004313A9">
        <w:rPr>
          <w:rFonts w:hint="eastAsia"/>
          <w:b/>
        </w:rPr>
        <w:t>ケノ：</w:t>
      </w:r>
      <w:r>
        <w:rPr>
          <w:rFonts w:hint="eastAsia"/>
        </w:rPr>
        <w:t>おおおおおお盛り上がってまいりました（笑）</w:t>
      </w:r>
    </w:p>
    <w:p w:rsidR="000F6070" w:rsidRDefault="000F6070">
      <w:r w:rsidRPr="004313A9">
        <w:rPr>
          <w:rFonts w:hint="eastAsia"/>
          <w:b/>
        </w:rPr>
        <w:t>アキラ：</w:t>
      </w:r>
      <w:r>
        <w:rPr>
          <w:rFonts w:hint="eastAsia"/>
        </w:rPr>
        <w:t>イカした返答だね（笑）</w:t>
      </w:r>
    </w:p>
    <w:p w:rsidR="000F6070" w:rsidRDefault="000F6070">
      <w:r w:rsidRPr="004313A9">
        <w:rPr>
          <w:rFonts w:hint="eastAsia"/>
          <w:b/>
        </w:rPr>
        <w:t>リーザ：</w:t>
      </w:r>
      <w:r>
        <w:rPr>
          <w:rFonts w:hint="eastAsia"/>
        </w:rPr>
        <w:t>攻めたつもりが反撃されました。やばいジン強い（笑）</w:t>
      </w:r>
    </w:p>
    <w:p w:rsidR="000F6070" w:rsidRDefault="000F6070">
      <w:r w:rsidRPr="004313A9">
        <w:rPr>
          <w:rFonts w:hint="eastAsia"/>
          <w:b/>
        </w:rPr>
        <w:t>ジン：</w:t>
      </w:r>
      <w:r>
        <w:rPr>
          <w:rFonts w:hint="eastAsia"/>
        </w:rPr>
        <w:t>「そういう状況なら、僕がリーザを守って、リーザが小鳥さんを守って、それで解決だ。そうだろ？」</w:t>
      </w:r>
    </w:p>
    <w:p w:rsidR="000F6070" w:rsidRDefault="000F6070">
      <w:r w:rsidRPr="004313A9">
        <w:rPr>
          <w:rFonts w:hint="eastAsia"/>
          <w:b/>
        </w:rPr>
        <w:t>ケノ：</w:t>
      </w:r>
      <w:r>
        <w:rPr>
          <w:rFonts w:hint="eastAsia"/>
        </w:rPr>
        <w:t>うっはー！キタコレ（笑）</w:t>
      </w:r>
    </w:p>
    <w:p w:rsidR="000F6070" w:rsidRDefault="000F6070">
      <w:r w:rsidRPr="004313A9">
        <w:rPr>
          <w:rFonts w:hint="eastAsia"/>
          <w:b/>
        </w:rPr>
        <w:t>リーザ：</w:t>
      </w:r>
      <w:r>
        <w:rPr>
          <w:rFonts w:hint="eastAsia"/>
        </w:rPr>
        <w:t>うあやばい、予想以上に完璧の返答をされちゃいました。えー、ちょっと考えさせてください（笑）</w:t>
      </w:r>
    </w:p>
    <w:p w:rsidR="000F6070" w:rsidRDefault="000F6070">
      <w:r w:rsidRPr="004313A9">
        <w:rPr>
          <w:rFonts w:hint="eastAsia"/>
          <w:b/>
        </w:rPr>
        <w:t>ジン：</w:t>
      </w:r>
      <w:r>
        <w:rPr>
          <w:rFonts w:hint="eastAsia"/>
        </w:rPr>
        <w:t>いいよ（笑）</w:t>
      </w:r>
    </w:p>
    <w:p w:rsidR="000F6070" w:rsidRDefault="000F6070">
      <w:r w:rsidRPr="004313A9">
        <w:rPr>
          <w:rFonts w:hint="eastAsia"/>
          <w:b/>
        </w:rPr>
        <w:t>アキラ：</w:t>
      </w:r>
      <w:r>
        <w:rPr>
          <w:rFonts w:hint="eastAsia"/>
        </w:rPr>
        <w:t>なんだよこの色男、はやく爆発しやがれ（笑）</w:t>
      </w:r>
    </w:p>
    <w:p w:rsidR="000F6070" w:rsidRDefault="000F6070">
      <w:r w:rsidRPr="004313A9">
        <w:rPr>
          <w:rFonts w:hint="eastAsia"/>
          <w:b/>
        </w:rPr>
        <w:t>リーザ：</w:t>
      </w:r>
      <w:r>
        <w:rPr>
          <w:rFonts w:hint="eastAsia"/>
        </w:rPr>
        <w:t>えーと……（笑）　「あっははははははは！」ひとしきり爆笑します。涙も流しながら。「あーあー、そうだよ。あんたはホントにそういう奴だよ。ったく、なんかもやもやしてたのが馬鹿らしくなっちゃったじゃないか」</w:t>
      </w:r>
    </w:p>
    <w:p w:rsidR="000F6070" w:rsidRDefault="000F6070">
      <w:r w:rsidRPr="004313A9">
        <w:rPr>
          <w:rFonts w:hint="eastAsia"/>
          <w:b/>
        </w:rPr>
        <w:t>ジン：</w:t>
      </w:r>
      <w:r>
        <w:rPr>
          <w:rFonts w:hint="eastAsia"/>
        </w:rPr>
        <w:t>「……何がおかしいんだ？　だって僕とお前の仲だろう。そういう結果になるのは当然じゃないか？」ちなみに、赤面とか、もやもやしてた発言には当然気づきません（笑）</w:t>
      </w:r>
    </w:p>
    <w:p w:rsidR="000F6070" w:rsidRDefault="000F6070">
      <w:r w:rsidRPr="004313A9">
        <w:rPr>
          <w:rFonts w:hint="eastAsia"/>
          <w:b/>
        </w:rPr>
        <w:t>リーザ：</w:t>
      </w:r>
      <w:r>
        <w:rPr>
          <w:rFonts w:hint="eastAsia"/>
        </w:rPr>
        <w:t>「はいはい、当然でございますね。なんにもおかしくありませんよ」言いながらもまだくっくっく、と笑ってます。ちなみにリーザとしてはちゃんとジンの一番に考えられているっぽいことを感じられたので満足してます（笑）</w:t>
      </w:r>
    </w:p>
    <w:p w:rsidR="000F6070" w:rsidRDefault="000F6070">
      <w:r w:rsidRPr="004313A9">
        <w:rPr>
          <w:rFonts w:hint="eastAsia"/>
          <w:b/>
        </w:rPr>
        <w:t>ジン：</w:t>
      </w:r>
      <w:r>
        <w:rPr>
          <w:rFonts w:hint="eastAsia"/>
        </w:rPr>
        <w:t>「僕は戻るよ。最後の詰めをする」そう言って三歩歩いて、振り返ります。「早く仕事をするよ」さも来るのが当然という口ぶりでそれだけ告げて去ります。</w:t>
      </w:r>
    </w:p>
    <w:p w:rsidR="000F6070" w:rsidRDefault="000F6070">
      <w:r w:rsidRPr="004313A9">
        <w:rPr>
          <w:rFonts w:hint="eastAsia"/>
          <w:b/>
        </w:rPr>
        <w:t>リーザ：</w:t>
      </w:r>
      <w:r>
        <w:rPr>
          <w:rFonts w:hint="eastAsia"/>
        </w:rPr>
        <w:t>ジンが見えなくなってから。「ホント、あたしは何をウジウジしてたのかね。社長の言うとおりだ。感情的になると周りが見えなくなるのは悪い癖だって……。やれやれ。ヤキが回ったな」そう呟いて立ちあがりますね。</w:t>
      </w:r>
    </w:p>
    <w:p w:rsidR="000F6070" w:rsidRDefault="000F6070">
      <w:r w:rsidRPr="00F5570A">
        <w:rPr>
          <w:b/>
        </w:rPr>
        <w:t>RL</w:t>
      </w:r>
      <w:r w:rsidRPr="00F5570A">
        <w:rPr>
          <w:rFonts w:hint="eastAsia"/>
          <w:b/>
        </w:rPr>
        <w:t>：</w:t>
      </w:r>
      <w:r>
        <w:rPr>
          <w:rFonts w:hint="eastAsia"/>
        </w:rPr>
        <w:t>じゃあシーンカットしましょうか。</w:t>
      </w:r>
    </w:p>
    <w:p w:rsidR="000F6070" w:rsidRDefault="000F6070"/>
    <w:p w:rsidR="000F6070" w:rsidRDefault="000F6070"/>
    <w:p w:rsidR="000F6070" w:rsidRPr="006031E0" w:rsidRDefault="000F6070" w:rsidP="00712202">
      <w:pPr>
        <w:jc w:val="center"/>
      </w:pPr>
      <w:r>
        <w:rPr>
          <w:rFonts w:hint="eastAsia"/>
        </w:rPr>
        <w:t>▼舞台裏▼</w:t>
      </w:r>
    </w:p>
    <w:p w:rsidR="000F6070" w:rsidRDefault="000F6070">
      <w:r w:rsidRPr="004313A9">
        <w:rPr>
          <w:rFonts w:hint="eastAsia"/>
          <w:b/>
        </w:rPr>
        <w:t>アキラ：</w:t>
      </w:r>
      <w:r>
        <w:rPr>
          <w:rFonts w:hint="eastAsia"/>
        </w:rPr>
        <w:t>もうすることは一つだな。ジュング♂と佐々木麗香の居場所を掴む。</w:t>
      </w:r>
    </w:p>
    <w:p w:rsidR="000F6070" w:rsidRDefault="000F6070">
      <w:r w:rsidRPr="00F5570A">
        <w:rPr>
          <w:b/>
        </w:rPr>
        <w:t>RL</w:t>
      </w:r>
      <w:r w:rsidRPr="00F5570A">
        <w:rPr>
          <w:rFonts w:hint="eastAsia"/>
          <w:b/>
        </w:rPr>
        <w:t>：</w:t>
      </w:r>
      <w:r>
        <w:rPr>
          <w:rFonts w:hint="eastAsia"/>
        </w:rPr>
        <w:t>適切な技能でどうぞ。</w:t>
      </w:r>
    </w:p>
    <w:p w:rsidR="000F6070" w:rsidRDefault="000F6070">
      <w:r w:rsidRPr="004313A9">
        <w:rPr>
          <w:rFonts w:hint="eastAsia"/>
          <w:b/>
        </w:rPr>
        <w:t>アキラ：</w:t>
      </w:r>
      <w:r>
        <w:t>&lt;</w:t>
      </w:r>
      <w:r>
        <w:rPr>
          <w:rFonts w:hint="eastAsia"/>
        </w:rPr>
        <w:t>ホットライン</w:t>
      </w:r>
      <w:r>
        <w:t>&gt;&lt;</w:t>
      </w:r>
      <w:r>
        <w:rPr>
          <w:rFonts w:hint="eastAsia"/>
        </w:rPr>
        <w:t>社会：企業</w:t>
      </w:r>
      <w:r>
        <w:t>&gt;</w:t>
      </w:r>
      <w:r>
        <w:rPr>
          <w:rFonts w:hint="eastAsia"/>
        </w:rPr>
        <w:t>で達成値</w:t>
      </w:r>
      <w:r>
        <w:t>19</w:t>
      </w:r>
      <w:r>
        <w:rPr>
          <w:rFonts w:hint="eastAsia"/>
        </w:rPr>
        <w:t>。報酬点で</w:t>
      </w:r>
      <w:r>
        <w:t>21</w:t>
      </w:r>
      <w:r>
        <w:rPr>
          <w:rFonts w:hint="eastAsia"/>
        </w:rPr>
        <w:t>にしておくか。</w:t>
      </w:r>
    </w:p>
    <w:p w:rsidR="000F6070" w:rsidRPr="00712202" w:rsidRDefault="000F6070">
      <w:r w:rsidRPr="00F5570A">
        <w:rPr>
          <w:b/>
        </w:rPr>
        <w:t>RL</w:t>
      </w:r>
      <w:r w:rsidRPr="00F5570A">
        <w:rPr>
          <w:rFonts w:hint="eastAsia"/>
          <w:b/>
        </w:rPr>
        <w:t>：</w:t>
      </w:r>
      <w:r>
        <w:rPr>
          <w:rFonts w:hint="eastAsia"/>
        </w:rPr>
        <w:t>ならば二人がしけこんでいるホテルが分かります。</w:t>
      </w:r>
    </w:p>
    <w:p w:rsidR="000F6070" w:rsidRDefault="000F6070">
      <w:r w:rsidRPr="004313A9">
        <w:rPr>
          <w:rFonts w:hint="eastAsia"/>
          <w:b/>
        </w:rPr>
        <w:t>アキラ：</w:t>
      </w:r>
      <w:r>
        <w:rPr>
          <w:rFonts w:hint="eastAsia"/>
        </w:rPr>
        <w:t>これでいつでもカウンターアタックがしかけられるな（笑）</w:t>
      </w:r>
    </w:p>
    <w:p w:rsidR="000F6070" w:rsidRDefault="000F6070"/>
    <w:p w:rsidR="000F6070" w:rsidRDefault="000F6070">
      <w:r w:rsidRPr="004313A9">
        <w:rPr>
          <w:rFonts w:hint="eastAsia"/>
          <w:b/>
        </w:rPr>
        <w:t>ケノ：</w:t>
      </w:r>
      <w:r>
        <w:rPr>
          <w:rFonts w:hint="eastAsia"/>
        </w:rPr>
        <w:t>じゃああたいは、千早社長に、ジュング♂さんを始末してもいいか確認取るっす。</w:t>
      </w:r>
      <w:r>
        <w:t>&lt;</w:t>
      </w:r>
      <w:r>
        <w:rPr>
          <w:rFonts w:hint="eastAsia"/>
        </w:rPr>
        <w:t>誘惑</w:t>
      </w:r>
      <w:r>
        <w:t>&gt;&lt;</w:t>
      </w:r>
      <w:r>
        <w:rPr>
          <w:rFonts w:hint="eastAsia"/>
        </w:rPr>
        <w:t>交渉</w:t>
      </w:r>
      <w:r>
        <w:t>&gt;&lt;</w:t>
      </w:r>
      <w:r>
        <w:rPr>
          <w:rFonts w:hint="eastAsia"/>
        </w:rPr>
        <w:t>コネ：千早雅之</w:t>
      </w:r>
      <w:r>
        <w:t>&gt;</w:t>
      </w:r>
      <w:r>
        <w:rPr>
          <w:rFonts w:hint="eastAsia"/>
        </w:rPr>
        <w:t>で達成値</w:t>
      </w:r>
      <w:r>
        <w:t>17</w:t>
      </w:r>
      <w:r>
        <w:rPr>
          <w:rFonts w:hint="eastAsia"/>
        </w:rPr>
        <w:t>。</w:t>
      </w:r>
    </w:p>
    <w:p w:rsidR="000F6070" w:rsidRDefault="000F6070">
      <w:r w:rsidRPr="00F5570A">
        <w:rPr>
          <w:b/>
        </w:rPr>
        <w:t>RL</w:t>
      </w:r>
      <w:r w:rsidRPr="00F5570A">
        <w:rPr>
          <w:rFonts w:hint="eastAsia"/>
          <w:b/>
        </w:rPr>
        <w:t>：</w:t>
      </w:r>
      <w:r>
        <w:rPr>
          <w:rFonts w:hint="eastAsia"/>
        </w:rPr>
        <w:t>社長からは、「あらゆる手段でスキャンダルを解決してください」とだけ言われますよ。ぶっちゃけ言外に</w:t>
      </w:r>
      <w:r>
        <w:t>YES</w:t>
      </w:r>
      <w:r>
        <w:rPr>
          <w:rFonts w:hint="eastAsia"/>
        </w:rPr>
        <w:t>と言っていると思ってください（笑）</w:t>
      </w:r>
    </w:p>
    <w:p w:rsidR="000F6070" w:rsidRDefault="000F6070">
      <w:r w:rsidRPr="004313A9">
        <w:rPr>
          <w:rFonts w:hint="eastAsia"/>
          <w:b/>
        </w:rPr>
        <w:t>ケノ：</w:t>
      </w:r>
      <w:r>
        <w:rPr>
          <w:rFonts w:hint="eastAsia"/>
        </w:rPr>
        <w:t>理解したっす。</w:t>
      </w:r>
    </w:p>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rsidP="00646DC2">
      <w:pPr>
        <w:jc w:val="center"/>
      </w:pPr>
      <w:r>
        <w:rPr>
          <w:rFonts w:hint="eastAsia"/>
        </w:rPr>
        <w:t>▼兄妹▼</w:t>
      </w:r>
    </w:p>
    <w:p w:rsidR="000F6070" w:rsidRDefault="000F6070">
      <w:r w:rsidRPr="00F5570A">
        <w:rPr>
          <w:b/>
        </w:rPr>
        <w:t>RL</w:t>
      </w:r>
      <w:r w:rsidRPr="00F5570A">
        <w:rPr>
          <w:rFonts w:hint="eastAsia"/>
          <w:b/>
        </w:rPr>
        <w:t>：</w:t>
      </w:r>
      <w:r>
        <w:rPr>
          <w:rFonts w:hint="eastAsia"/>
        </w:rPr>
        <w:t>先に戻った小鳥とアキラでシーンを作りましょうか。</w:t>
      </w:r>
    </w:p>
    <w:p w:rsidR="000F6070" w:rsidRDefault="000F6070">
      <w:r w:rsidRPr="004313A9">
        <w:rPr>
          <w:rFonts w:hint="eastAsia"/>
          <w:b/>
        </w:rPr>
        <w:t>アキラ：</w:t>
      </w:r>
      <w:r>
        <w:rPr>
          <w:rFonts w:hint="eastAsia"/>
        </w:rPr>
        <w:t>望むところだ。</w:t>
      </w:r>
    </w:p>
    <w:p w:rsidR="000F6070" w:rsidRDefault="000F6070">
      <w:r w:rsidRPr="004313A9">
        <w:rPr>
          <w:rFonts w:hint="eastAsia"/>
          <w:b/>
        </w:rPr>
        <w:t>ケノ：</w:t>
      </w:r>
      <w:r>
        <w:rPr>
          <w:rFonts w:hint="eastAsia"/>
        </w:rPr>
        <w:t>あっしは居ていいっすか？　あ、それかジン君に絡みに行こうかな（笑）</w:t>
      </w:r>
    </w:p>
    <w:p w:rsidR="000F6070" w:rsidRDefault="000F6070">
      <w:r w:rsidRPr="004313A9">
        <w:rPr>
          <w:rFonts w:hint="eastAsia"/>
          <w:b/>
        </w:rPr>
        <w:t>アキラ：</w:t>
      </w:r>
      <w:r>
        <w:rPr>
          <w:rFonts w:hint="eastAsia"/>
        </w:rPr>
        <w:t>好きにしろ（笑）</w:t>
      </w:r>
    </w:p>
    <w:p w:rsidR="000F6070" w:rsidRDefault="000F6070">
      <w:r w:rsidRPr="004313A9">
        <w:rPr>
          <w:rFonts w:hint="eastAsia"/>
          <w:b/>
        </w:rPr>
        <w:t>ケノ：</w:t>
      </w:r>
      <w:r>
        <w:rPr>
          <w:rFonts w:hint="eastAsia"/>
        </w:rPr>
        <w:t>様子見て出た方が面白そうなら行くっす！</w:t>
      </w:r>
    </w:p>
    <w:p w:rsidR="000F6070" w:rsidRDefault="000F6070">
      <w:r w:rsidRPr="00F5570A">
        <w:rPr>
          <w:b/>
        </w:rPr>
        <w:t>RL</w:t>
      </w:r>
      <w:r w:rsidRPr="00F5570A">
        <w:rPr>
          <w:rFonts w:hint="eastAsia"/>
          <w:b/>
        </w:rPr>
        <w:t>：</w:t>
      </w:r>
      <w:r>
        <w:rPr>
          <w:rFonts w:hint="eastAsia"/>
        </w:rPr>
        <w:t>では小鳥が先に戻ってきます。先ほどと違い瞳に意志が感じられますね。</w:t>
      </w:r>
    </w:p>
    <w:p w:rsidR="000F6070" w:rsidRDefault="000F6070">
      <w:r w:rsidRPr="004313A9">
        <w:rPr>
          <w:rFonts w:hint="eastAsia"/>
          <w:b/>
        </w:rPr>
        <w:t>アキラ：</w:t>
      </w:r>
      <w:r>
        <w:rPr>
          <w:rFonts w:hint="eastAsia"/>
        </w:rPr>
        <w:t>「明日香」</w:t>
      </w:r>
    </w:p>
    <w:p w:rsidR="000F6070" w:rsidRDefault="000F6070">
      <w:r w:rsidRPr="00F5570A">
        <w:rPr>
          <w:b/>
        </w:rPr>
        <w:t>RL</w:t>
      </w:r>
      <w:r w:rsidRPr="00F5570A">
        <w:rPr>
          <w:rFonts w:hint="eastAsia"/>
          <w:b/>
        </w:rPr>
        <w:t>：</w:t>
      </w:r>
      <w:r>
        <w:rPr>
          <w:rFonts w:hint="eastAsia"/>
        </w:rPr>
        <w:t>「兄さん。……ごめんなさい。私のわがままで、いろいろ迷惑をかけて」</w:t>
      </w:r>
    </w:p>
    <w:p w:rsidR="000F6070" w:rsidRDefault="000F6070">
      <w:r w:rsidRPr="004313A9">
        <w:rPr>
          <w:rFonts w:hint="eastAsia"/>
          <w:b/>
        </w:rPr>
        <w:t>アキラ：</w:t>
      </w:r>
      <w:r>
        <w:rPr>
          <w:rFonts w:hint="eastAsia"/>
        </w:rPr>
        <w:t>「謝る必要はない。悪いのはお前をこの状況まで追い込んだ環境だ。それに……、いろいろと吹っ切れたようだしな」目を見つめながら。</w:t>
      </w:r>
    </w:p>
    <w:p w:rsidR="000F6070" w:rsidRDefault="000F6070">
      <w:r w:rsidRPr="00F5570A">
        <w:rPr>
          <w:b/>
        </w:rPr>
        <w:t>RL</w:t>
      </w:r>
      <w:r w:rsidRPr="00F5570A">
        <w:rPr>
          <w:rFonts w:hint="eastAsia"/>
          <w:b/>
        </w:rPr>
        <w:t>：</w:t>
      </w:r>
      <w:r>
        <w:rPr>
          <w:rFonts w:hint="eastAsia"/>
        </w:rPr>
        <w:t>「はい。……私、一人の人間として、暮らしていきたいです」</w:t>
      </w:r>
    </w:p>
    <w:p w:rsidR="000F6070" w:rsidRDefault="000F6070">
      <w:r w:rsidRPr="004313A9">
        <w:rPr>
          <w:rFonts w:hint="eastAsia"/>
          <w:b/>
        </w:rPr>
        <w:t>アキラ：</w:t>
      </w:r>
      <w:r>
        <w:rPr>
          <w:rFonts w:hint="eastAsia"/>
        </w:rPr>
        <w:t>「明日の太陽が昇れば、それもかなうだろう。もう少しだけ待っていろ」そう言ってから、冷徹な顔から笑顔になります。そして昔していたように髪をなでる（笑）</w:t>
      </w:r>
    </w:p>
    <w:p w:rsidR="000F6070" w:rsidRDefault="000F6070">
      <w:r w:rsidRPr="004313A9">
        <w:rPr>
          <w:rFonts w:hint="eastAsia"/>
          <w:b/>
        </w:rPr>
        <w:t>ケノ：</w:t>
      </w:r>
      <w:r>
        <w:rPr>
          <w:rFonts w:hint="eastAsia"/>
        </w:rPr>
        <w:t>そろそろ登場しよっかな（笑）</w:t>
      </w:r>
    </w:p>
    <w:p w:rsidR="000F6070" w:rsidRDefault="000F6070">
      <w:r w:rsidRPr="00F5570A">
        <w:rPr>
          <w:b/>
        </w:rPr>
        <w:t>RL</w:t>
      </w:r>
      <w:r w:rsidRPr="00F5570A">
        <w:rPr>
          <w:rFonts w:hint="eastAsia"/>
          <w:b/>
        </w:rPr>
        <w:t>：</w:t>
      </w:r>
      <w:r>
        <w:rPr>
          <w:rFonts w:hint="eastAsia"/>
        </w:rPr>
        <w:t>アキラさんがよければ。</w:t>
      </w:r>
    </w:p>
    <w:p w:rsidR="000F6070" w:rsidRDefault="000F6070">
      <w:r w:rsidRPr="004313A9">
        <w:rPr>
          <w:rFonts w:hint="eastAsia"/>
          <w:b/>
        </w:rPr>
        <w:t>アキラ：</w:t>
      </w:r>
      <w:r>
        <w:rPr>
          <w:rFonts w:hint="eastAsia"/>
        </w:rPr>
        <w:t>かまわんぞ（笑）</w:t>
      </w:r>
    </w:p>
    <w:p w:rsidR="000F6070" w:rsidRDefault="000F6070">
      <w:r w:rsidRPr="004313A9">
        <w:rPr>
          <w:rFonts w:hint="eastAsia"/>
          <w:b/>
        </w:rPr>
        <w:t>ケノ：</w:t>
      </w:r>
      <w:r>
        <w:rPr>
          <w:rFonts w:hint="eastAsia"/>
        </w:rPr>
        <w:t>ジン君を引っ張ってきます！「二股なんてずるいっす！　こうなったらあっしも混ぜて三股でもいいじゃな」</w:t>
      </w:r>
    </w:p>
    <w:p w:rsidR="000F6070" w:rsidRDefault="000F6070">
      <w:r w:rsidRPr="004313A9">
        <w:rPr>
          <w:rFonts w:hint="eastAsia"/>
          <w:b/>
        </w:rPr>
        <w:t>ジン：</w:t>
      </w:r>
      <w:r>
        <w:rPr>
          <w:rFonts w:hint="eastAsia"/>
        </w:rPr>
        <w:t>殴る。</w:t>
      </w:r>
    </w:p>
    <w:p w:rsidR="000F6070" w:rsidRDefault="000F6070">
      <w:r w:rsidRPr="004313A9">
        <w:rPr>
          <w:rFonts w:hint="eastAsia"/>
          <w:b/>
        </w:rPr>
        <w:t>ケノ：</w:t>
      </w:r>
      <w:r>
        <w:rPr>
          <w:rFonts w:hint="eastAsia"/>
        </w:rPr>
        <w:t>「あいたっ」</w:t>
      </w:r>
    </w:p>
    <w:p w:rsidR="000F6070" w:rsidRDefault="000F6070">
      <w:r w:rsidRPr="004313A9">
        <w:rPr>
          <w:rFonts w:hint="eastAsia"/>
          <w:b/>
        </w:rPr>
        <w:t>リーザ：</w:t>
      </w:r>
      <w:r>
        <w:rPr>
          <w:rFonts w:hint="eastAsia"/>
        </w:rPr>
        <w:t>もはや定番のネタですね（笑）</w:t>
      </w:r>
    </w:p>
    <w:p w:rsidR="000F6070" w:rsidRDefault="000F6070">
      <w:r w:rsidRPr="004313A9">
        <w:rPr>
          <w:rFonts w:hint="eastAsia"/>
          <w:b/>
        </w:rPr>
        <w:t>アキラ：</w:t>
      </w:r>
      <w:r>
        <w:rPr>
          <w:rFonts w:hint="eastAsia"/>
        </w:rPr>
        <w:t>「……うるさいのも帰ってきたな。リーザ君はどうした？」</w:t>
      </w:r>
    </w:p>
    <w:p w:rsidR="000F6070" w:rsidRDefault="000F6070">
      <w:r w:rsidRPr="004313A9">
        <w:rPr>
          <w:rFonts w:hint="eastAsia"/>
          <w:b/>
        </w:rPr>
        <w:t>ケノ：</w:t>
      </w:r>
      <w:r>
        <w:rPr>
          <w:rFonts w:hint="eastAsia"/>
        </w:rPr>
        <w:t>「ジン君がえっちなことして心に傷を負わ」</w:t>
      </w:r>
    </w:p>
    <w:p w:rsidR="000F6070" w:rsidRDefault="000F6070">
      <w:r w:rsidRPr="004313A9">
        <w:rPr>
          <w:rFonts w:hint="eastAsia"/>
          <w:b/>
        </w:rPr>
        <w:t>ジン：</w:t>
      </w:r>
      <w:r>
        <w:rPr>
          <w:rFonts w:hint="eastAsia"/>
        </w:rPr>
        <w:t>殴る（笑）　「あいつなら……」</w:t>
      </w:r>
    </w:p>
    <w:p w:rsidR="000F6070" w:rsidRDefault="000F6070">
      <w:r w:rsidRPr="004313A9">
        <w:rPr>
          <w:rFonts w:hint="eastAsia"/>
          <w:b/>
        </w:rPr>
        <w:t>リーザ：</w:t>
      </w:r>
      <w:r>
        <w:rPr>
          <w:rFonts w:hint="eastAsia"/>
        </w:rPr>
        <w:t>登場します！　「いつでも準備は出来てるよ」と朗らかな顔で。</w:t>
      </w:r>
    </w:p>
    <w:p w:rsidR="000F6070" w:rsidRDefault="000F6070">
      <w:r w:rsidRPr="004313A9">
        <w:rPr>
          <w:rFonts w:hint="eastAsia"/>
          <w:b/>
        </w:rPr>
        <w:t>ケノ：</w:t>
      </w:r>
      <w:r>
        <w:rPr>
          <w:rFonts w:hint="eastAsia"/>
        </w:rPr>
        <w:t>「ジン君がどんどん容赦なくなってる……。それはそうと待ちわびたっすよリーザちゃん」</w:t>
      </w:r>
    </w:p>
    <w:p w:rsidR="000F6070" w:rsidRDefault="000F6070">
      <w:r w:rsidRPr="004313A9">
        <w:rPr>
          <w:rFonts w:hint="eastAsia"/>
          <w:b/>
        </w:rPr>
        <w:t>アキラ：</w:t>
      </w:r>
      <w:r>
        <w:rPr>
          <w:rFonts w:hint="eastAsia"/>
        </w:rPr>
        <w:t>「……日が昇るまでに、元を断ちに行く。明日香は事が済むまでここで待っていろ」そう言ってから、一応リーザに確認しよう。「今から君の依頼主を説得に行くわけだが、ついてくるのか？」</w:t>
      </w:r>
    </w:p>
    <w:p w:rsidR="000F6070" w:rsidRDefault="000F6070">
      <w:r w:rsidRPr="004313A9">
        <w:rPr>
          <w:rFonts w:hint="eastAsia"/>
          <w:b/>
        </w:rPr>
        <w:t>リーザ：</w:t>
      </w:r>
      <w:r>
        <w:rPr>
          <w:rFonts w:hint="eastAsia"/>
        </w:rPr>
        <w:t>「愚問だね。あたしはこの胸糞悪い依頼をキャンセルしに行かないといけないからね。ご同行させていただくさ」</w:t>
      </w:r>
    </w:p>
    <w:p w:rsidR="000F6070" w:rsidRDefault="000F6070">
      <w:r w:rsidRPr="004313A9">
        <w:rPr>
          <w:rFonts w:hint="eastAsia"/>
          <w:b/>
        </w:rPr>
        <w:t>アキラ：</w:t>
      </w:r>
      <w:r>
        <w:rPr>
          <w:rFonts w:hint="eastAsia"/>
        </w:rPr>
        <w:t>「ふむ。分かってはいたがな。ならば四人で向かうか」</w:t>
      </w:r>
    </w:p>
    <w:p w:rsidR="000F6070" w:rsidRDefault="000F6070">
      <w:r w:rsidRPr="004313A9">
        <w:rPr>
          <w:rFonts w:hint="eastAsia"/>
          <w:b/>
        </w:rPr>
        <w:t>ケノ：</w:t>
      </w:r>
      <w:r>
        <w:rPr>
          <w:rFonts w:hint="eastAsia"/>
        </w:rPr>
        <w:t>「あのー社長。あっしには確認しないんで？」（笑）</w:t>
      </w:r>
    </w:p>
    <w:p w:rsidR="000F6070" w:rsidRDefault="000F6070">
      <w:r w:rsidRPr="004313A9">
        <w:rPr>
          <w:rFonts w:hint="eastAsia"/>
          <w:b/>
        </w:rPr>
        <w:t>アキラ：</w:t>
      </w:r>
      <w:r>
        <w:rPr>
          <w:rFonts w:hint="eastAsia"/>
        </w:rPr>
        <w:t>「何を確認する必要がある？　依頼の範疇だろう」（笑）</w:t>
      </w:r>
    </w:p>
    <w:p w:rsidR="000F6070" w:rsidRDefault="000F6070">
      <w:r w:rsidRPr="004313A9">
        <w:rPr>
          <w:rFonts w:hint="eastAsia"/>
          <w:b/>
        </w:rPr>
        <w:t>ケノ：</w:t>
      </w:r>
      <w:r>
        <w:rPr>
          <w:rFonts w:hint="eastAsia"/>
        </w:rPr>
        <w:t>「言うと思った。ぐすん。わっちはいつもみんなからこんなヒドイ扱いを受けるのであったっす」ま、超楽しいっすけどね！（笑）「でもあっしはここで待ってるっすよ。代わりにこいつを持って言って欲しいっす」と言って社長に犬のおもちゃを預ける。ちなみにこいつの名前は八房っす（笑）</w:t>
      </w:r>
    </w:p>
    <w:p w:rsidR="000F6070" w:rsidRDefault="000F6070">
      <w:r w:rsidRPr="004313A9">
        <w:rPr>
          <w:rFonts w:hint="eastAsia"/>
          <w:b/>
        </w:rPr>
        <w:t>アキラ：</w:t>
      </w:r>
      <w:r>
        <w:rPr>
          <w:rFonts w:hint="eastAsia"/>
        </w:rPr>
        <w:t>ああ、イントロンして出るのな。「こいつを通して“智”先生が出張るわけか。ではここで待っていろ」</w:t>
      </w:r>
    </w:p>
    <w:p w:rsidR="000F6070" w:rsidRDefault="000F6070">
      <w:r w:rsidRPr="004313A9">
        <w:rPr>
          <w:rFonts w:hint="eastAsia"/>
          <w:b/>
        </w:rPr>
        <w:t>ケノ：</w:t>
      </w:r>
      <w:r>
        <w:rPr>
          <w:rFonts w:hint="eastAsia"/>
        </w:rPr>
        <w:t>「あいあいさー」</w:t>
      </w:r>
    </w:p>
    <w:p w:rsidR="000F6070" w:rsidRDefault="000F6070">
      <w:r w:rsidRPr="004313A9">
        <w:rPr>
          <w:rFonts w:hint="eastAsia"/>
          <w:b/>
        </w:rPr>
        <w:t>ジン：</w:t>
      </w:r>
      <w:r>
        <w:rPr>
          <w:rFonts w:hint="eastAsia"/>
        </w:rPr>
        <w:t>「……小鳥さん」</w:t>
      </w:r>
    </w:p>
    <w:p w:rsidR="000F6070" w:rsidRDefault="000F6070">
      <w:r w:rsidRPr="00F5570A">
        <w:rPr>
          <w:b/>
        </w:rPr>
        <w:t>RL</w:t>
      </w:r>
      <w:r w:rsidRPr="00F5570A">
        <w:rPr>
          <w:rFonts w:hint="eastAsia"/>
          <w:b/>
        </w:rPr>
        <w:t>：</w:t>
      </w:r>
      <w:r>
        <w:rPr>
          <w:rFonts w:hint="eastAsia"/>
        </w:rPr>
        <w:t>「はい」</w:t>
      </w:r>
    </w:p>
    <w:p w:rsidR="000F6070" w:rsidRDefault="000F6070">
      <w:r w:rsidRPr="004313A9">
        <w:rPr>
          <w:rFonts w:hint="eastAsia"/>
          <w:b/>
        </w:rPr>
        <w:t>ジン：</w:t>
      </w:r>
      <w:r>
        <w:rPr>
          <w:rFonts w:hint="eastAsia"/>
        </w:rPr>
        <w:t>「少しだけ、待っていてね。すぐに終わらせてくる」</w:t>
      </w:r>
    </w:p>
    <w:p w:rsidR="000F6070" w:rsidRDefault="000F6070">
      <w:r w:rsidRPr="00F5570A">
        <w:rPr>
          <w:b/>
        </w:rPr>
        <w:t>RL</w:t>
      </w:r>
      <w:r w:rsidRPr="00F5570A">
        <w:rPr>
          <w:rFonts w:hint="eastAsia"/>
          <w:b/>
        </w:rPr>
        <w:t>：</w:t>
      </w:r>
      <w:r>
        <w:rPr>
          <w:rFonts w:hint="eastAsia"/>
        </w:rPr>
        <w:t>「お願いします」小鳥はみんなに向かって頭を下げます。といったところでシーンカットでしょうか。</w:t>
      </w:r>
    </w:p>
    <w:p w:rsidR="000F6070" w:rsidRDefault="000F6070">
      <w:r w:rsidRPr="004313A9">
        <w:rPr>
          <w:rFonts w:hint="eastAsia"/>
          <w:b/>
        </w:rPr>
        <w:t>アキラ：</w:t>
      </w:r>
      <w:r>
        <w:rPr>
          <w:rFonts w:hint="eastAsia"/>
        </w:rPr>
        <w:t>次がクライマックスか？</w:t>
      </w:r>
    </w:p>
    <w:p w:rsidR="000F6070" w:rsidRDefault="000F6070">
      <w:r w:rsidRPr="00F5570A">
        <w:rPr>
          <w:b/>
        </w:rPr>
        <w:t>RL</w:t>
      </w:r>
      <w:r w:rsidRPr="00F5570A">
        <w:rPr>
          <w:rFonts w:hint="eastAsia"/>
          <w:b/>
        </w:rPr>
        <w:t>：</w:t>
      </w:r>
      <w:r>
        <w:rPr>
          <w:rFonts w:hint="eastAsia"/>
        </w:rPr>
        <w:t>特に作りたいシーンが思いつかなければそうなりますね。</w:t>
      </w:r>
    </w:p>
    <w:p w:rsidR="000F6070" w:rsidRDefault="000F6070">
      <w:r w:rsidRPr="004313A9">
        <w:rPr>
          <w:rFonts w:hint="eastAsia"/>
          <w:b/>
        </w:rPr>
        <w:t>ジン：</w:t>
      </w:r>
      <w:r>
        <w:rPr>
          <w:rFonts w:hint="eastAsia"/>
        </w:rPr>
        <w:t>小鳥を置いていっていいか本当はちょっと悩んだんだけどね。</w:t>
      </w:r>
    </w:p>
    <w:p w:rsidR="000F6070" w:rsidRDefault="000F6070">
      <w:r w:rsidRPr="004313A9">
        <w:rPr>
          <w:rFonts w:hint="eastAsia"/>
          <w:b/>
        </w:rPr>
        <w:t>アキラ：</w:t>
      </w:r>
      <w:r>
        <w:rPr>
          <w:rFonts w:hint="eastAsia"/>
        </w:rPr>
        <w:t>まぁ神業二枚で隠しているからな。よっぽど大丈夫だろう。</w:t>
      </w:r>
    </w:p>
    <w:p w:rsidR="000F6070" w:rsidRDefault="000F6070">
      <w:r w:rsidRPr="00F5570A">
        <w:rPr>
          <w:b/>
        </w:rPr>
        <w:t>RL</w:t>
      </w:r>
      <w:r w:rsidRPr="00F5570A">
        <w:rPr>
          <w:rFonts w:hint="eastAsia"/>
          <w:b/>
        </w:rPr>
        <w:t>：</w:t>
      </w:r>
      <w:r>
        <w:rPr>
          <w:rFonts w:hint="eastAsia"/>
        </w:rPr>
        <w:t>そうですね。探している側は未だにどこかでジンと小鳥がぶらぶらしているというデマに惑わされています（笑）くそーっ、うまく使われたなぁ。</w:t>
      </w:r>
    </w:p>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rsidP="00B15385">
      <w:pPr>
        <w:jc w:val="center"/>
      </w:pPr>
      <w:r>
        <w:rPr>
          <w:rFonts w:hint="eastAsia"/>
        </w:rPr>
        <w:t>▼対決▼</w:t>
      </w:r>
    </w:p>
    <w:p w:rsidR="000F6070" w:rsidRDefault="000F6070">
      <w:r w:rsidRPr="004313A9">
        <w:rPr>
          <w:b/>
        </w:rPr>
        <w:t>RL</w:t>
      </w:r>
      <w:r w:rsidRPr="004313A9">
        <w:rPr>
          <w:rFonts w:hint="eastAsia"/>
          <w:b/>
        </w:rPr>
        <w:t>：</w:t>
      </w:r>
      <w:r>
        <w:rPr>
          <w:rFonts w:hint="eastAsia"/>
        </w:rPr>
        <w:t>では、深夜。とあるホテルの一室です。全員登場ですね。</w:t>
      </w:r>
    </w:p>
    <w:p w:rsidR="000F6070" w:rsidRDefault="000F6070">
      <w:r w:rsidRPr="004313A9">
        <w:rPr>
          <w:rFonts w:hint="eastAsia"/>
          <w:b/>
        </w:rPr>
        <w:t>リーザ：</w:t>
      </w:r>
      <w:r>
        <w:rPr>
          <w:rFonts w:hint="eastAsia"/>
        </w:rPr>
        <w:t>私から行っていいですか？</w:t>
      </w:r>
    </w:p>
    <w:p w:rsidR="000F6070" w:rsidRDefault="000F6070">
      <w:r w:rsidRPr="004313A9">
        <w:rPr>
          <w:b/>
        </w:rPr>
        <w:t>RL</w:t>
      </w:r>
      <w:r w:rsidRPr="004313A9">
        <w:rPr>
          <w:rFonts w:hint="eastAsia"/>
          <w:b/>
        </w:rPr>
        <w:t>：</w:t>
      </w:r>
      <w:r>
        <w:rPr>
          <w:rFonts w:hint="eastAsia"/>
        </w:rPr>
        <w:t>どうぞ。</w:t>
      </w:r>
    </w:p>
    <w:p w:rsidR="000F6070" w:rsidRDefault="000F6070">
      <w:r w:rsidRPr="004313A9">
        <w:rPr>
          <w:rFonts w:hint="eastAsia"/>
          <w:b/>
        </w:rPr>
        <w:t>リーザ：</w:t>
      </w:r>
      <w:r>
        <w:rPr>
          <w:rFonts w:hint="eastAsia"/>
        </w:rPr>
        <w:t>ではドアをノック。「スイーパー天野ですがー。ジュング♂さんはいらっしゃいますかね？」と声をかけます。</w:t>
      </w:r>
    </w:p>
    <w:p w:rsidR="000F6070" w:rsidRDefault="000F6070">
      <w:r w:rsidRPr="004313A9">
        <w:rPr>
          <w:b/>
        </w:rPr>
        <w:t>RL</w:t>
      </w:r>
      <w:r w:rsidRPr="004313A9">
        <w:rPr>
          <w:rFonts w:hint="eastAsia"/>
          <w:b/>
        </w:rPr>
        <w:t>：</w:t>
      </w:r>
      <w:r>
        <w:rPr>
          <w:rFonts w:hint="eastAsia"/>
        </w:rPr>
        <w:t>中のほうで少し物音がした後、返答があるよ。「……依頼の完了か？」</w:t>
      </w:r>
    </w:p>
    <w:p w:rsidR="000F6070" w:rsidRDefault="000F6070">
      <w:r w:rsidRPr="004313A9">
        <w:rPr>
          <w:rFonts w:hint="eastAsia"/>
          <w:b/>
        </w:rPr>
        <w:t>リーザ：</w:t>
      </w:r>
      <w:r>
        <w:rPr>
          <w:rFonts w:hint="eastAsia"/>
        </w:rPr>
        <w:t>「ええ、確保はしてますよ」</w:t>
      </w:r>
    </w:p>
    <w:p w:rsidR="000F6070" w:rsidRDefault="000F6070">
      <w:r w:rsidRPr="004313A9">
        <w:rPr>
          <w:b/>
        </w:rPr>
        <w:t>RL</w:t>
      </w:r>
      <w:r w:rsidRPr="004313A9">
        <w:rPr>
          <w:rFonts w:hint="eastAsia"/>
          <w:b/>
        </w:rPr>
        <w:t>：</w:t>
      </w:r>
      <w:r>
        <w:rPr>
          <w:rFonts w:hint="eastAsia"/>
        </w:rPr>
        <w:t>ならガチャ、と扉が開きます。ジュング♂が顔を出します。</w:t>
      </w:r>
    </w:p>
    <w:p w:rsidR="000F6070" w:rsidRDefault="000F6070">
      <w:r w:rsidRPr="004313A9">
        <w:rPr>
          <w:rFonts w:hint="eastAsia"/>
          <w:b/>
        </w:rPr>
        <w:t>ジン：</w:t>
      </w:r>
      <w:r>
        <w:rPr>
          <w:rFonts w:hint="eastAsia"/>
        </w:rPr>
        <w:t>扉が開いたらいきなり踏み込む。そして男の胸倉をつかもう。「あなたが小鳥さんを大変な目に合わせたんだな」</w:t>
      </w:r>
    </w:p>
    <w:p w:rsidR="000F6070" w:rsidRDefault="000F6070">
      <w:r w:rsidRPr="004313A9">
        <w:rPr>
          <w:b/>
        </w:rPr>
        <w:t>RL</w:t>
      </w:r>
      <w:r w:rsidRPr="004313A9">
        <w:rPr>
          <w:rFonts w:hint="eastAsia"/>
          <w:b/>
        </w:rPr>
        <w:t>：</w:t>
      </w:r>
      <w:r>
        <w:rPr>
          <w:rFonts w:hint="eastAsia"/>
        </w:rPr>
        <w:t>ジュング♂はリーザのほうを見ながら「……これはどういうことかな」</w:t>
      </w:r>
    </w:p>
    <w:p w:rsidR="000F6070" w:rsidRDefault="000F6070">
      <w:r w:rsidRPr="004313A9">
        <w:rPr>
          <w:rFonts w:hint="eastAsia"/>
          <w:b/>
        </w:rPr>
        <w:t>アキラ：</w:t>
      </w:r>
      <w:r>
        <w:rPr>
          <w:rFonts w:hint="eastAsia"/>
        </w:rPr>
        <w:t>二人の後ろから歩いて登場する。「落とし前をつけさせてもらう、という意味だが」</w:t>
      </w:r>
    </w:p>
    <w:p w:rsidR="000F6070" w:rsidRDefault="000F6070">
      <w:r w:rsidRPr="004313A9">
        <w:rPr>
          <w:b/>
        </w:rPr>
        <w:t>RL</w:t>
      </w:r>
      <w:r w:rsidRPr="004313A9">
        <w:rPr>
          <w:rFonts w:hint="eastAsia"/>
          <w:b/>
        </w:rPr>
        <w:t>：</w:t>
      </w:r>
      <w:r>
        <w:rPr>
          <w:rFonts w:hint="eastAsia"/>
        </w:rPr>
        <w:t>ジュング♂はいろいろと理解をしてため息をつきます。「やはりこんなことになったか。だから反対だったんだ」そうすると奥から女性が。「私の夢を叶えてくれるんじゃなかったの？　アイドルとして自由にさせてくれる約束でしょ？」</w:t>
      </w:r>
    </w:p>
    <w:p w:rsidR="000F6070" w:rsidRDefault="000F6070">
      <w:r w:rsidRPr="004313A9">
        <w:rPr>
          <w:rFonts w:hint="eastAsia"/>
          <w:b/>
        </w:rPr>
        <w:t>ケノ：</w:t>
      </w:r>
      <w:r>
        <w:rPr>
          <w:rFonts w:hint="eastAsia"/>
        </w:rPr>
        <w:t>イントロンして登場。犬のおもちゃが社長の肩に乗ってしゃべる！渋い男の声っすよ。「他人を自由にするだけとは。つまらん夢だね」</w:t>
      </w:r>
    </w:p>
    <w:p w:rsidR="000F6070" w:rsidRDefault="000F6070">
      <w:r w:rsidRPr="004313A9">
        <w:rPr>
          <w:rFonts w:hint="eastAsia"/>
          <w:b/>
        </w:rPr>
        <w:t>ジン：</w:t>
      </w:r>
      <w:r>
        <w:rPr>
          <w:rFonts w:hint="eastAsia"/>
        </w:rPr>
        <w:t>光景がシュールだね（笑）</w:t>
      </w:r>
    </w:p>
    <w:p w:rsidR="000F6070" w:rsidRDefault="000F6070">
      <w:r w:rsidRPr="004313A9">
        <w:rPr>
          <w:b/>
        </w:rPr>
        <w:t>RL</w:t>
      </w:r>
      <w:r w:rsidRPr="004313A9">
        <w:rPr>
          <w:rFonts w:hint="eastAsia"/>
          <w:b/>
        </w:rPr>
        <w:t>：</w:t>
      </w:r>
      <w:r>
        <w:rPr>
          <w:rFonts w:hint="eastAsia"/>
        </w:rPr>
        <w:t>「……あの子はいないの？　そこのボディーガードと一緒じゃなかったのかしら」と女……佐々木麗華が言います。</w:t>
      </w:r>
    </w:p>
    <w:p w:rsidR="000F6070" w:rsidRDefault="000F6070">
      <w:r w:rsidRPr="004313A9">
        <w:rPr>
          <w:rFonts w:hint="eastAsia"/>
          <w:b/>
        </w:rPr>
        <w:t>ジン：</w:t>
      </w:r>
      <w:r>
        <w:rPr>
          <w:rFonts w:hint="eastAsia"/>
        </w:rPr>
        <w:t>「あなた方の玩具になるのはまっぴらだ、ってことだからね。彼女を自由にして欲しい」</w:t>
      </w:r>
    </w:p>
    <w:p w:rsidR="000F6070" w:rsidRDefault="000F6070">
      <w:r w:rsidRPr="004313A9">
        <w:rPr>
          <w:b/>
        </w:rPr>
        <w:t>RL</w:t>
      </w:r>
      <w:r w:rsidRPr="004313A9">
        <w:rPr>
          <w:rFonts w:hint="eastAsia"/>
          <w:b/>
        </w:rPr>
        <w:t>：</w:t>
      </w:r>
      <w:r>
        <w:rPr>
          <w:rFonts w:hint="eastAsia"/>
        </w:rPr>
        <w:t>「そう……。それで私たちをどうするつもりかしら？」</w:t>
      </w:r>
    </w:p>
    <w:p w:rsidR="000F6070" w:rsidRDefault="000F6070">
      <w:r w:rsidRPr="004313A9">
        <w:rPr>
          <w:rFonts w:hint="eastAsia"/>
          <w:b/>
        </w:rPr>
        <w:t>アキラ：</w:t>
      </w:r>
      <w:r>
        <w:rPr>
          <w:rFonts w:hint="eastAsia"/>
        </w:rPr>
        <w:t>「人身売買と暴行、監禁の罪あたりで、しばらくブタ箱に行ってもらうことになるか」さらっと言う。</w:t>
      </w:r>
    </w:p>
    <w:p w:rsidR="000F6070" w:rsidRDefault="000F6070">
      <w:r w:rsidRPr="004313A9">
        <w:rPr>
          <w:rFonts w:hint="eastAsia"/>
          <w:b/>
        </w:rPr>
        <w:t>リーザ：</w:t>
      </w:r>
      <w:r>
        <w:rPr>
          <w:rFonts w:hint="eastAsia"/>
        </w:rPr>
        <w:t>「……こういうことなんで、あたしもこの依頼、キャンセルさせてもらうよ」前金の</w:t>
      </w:r>
      <w:r>
        <w:t>1</w:t>
      </w:r>
      <w:r>
        <w:rPr>
          <w:rFonts w:hint="eastAsia"/>
        </w:rPr>
        <w:t>ゴールドを投げ返しますよ。</w:t>
      </w:r>
    </w:p>
    <w:p w:rsidR="000F6070" w:rsidRDefault="000F6070">
      <w:r w:rsidRPr="004313A9">
        <w:rPr>
          <w:b/>
        </w:rPr>
        <w:t>RL</w:t>
      </w:r>
      <w:r w:rsidRPr="004313A9">
        <w:rPr>
          <w:rFonts w:hint="eastAsia"/>
          <w:b/>
        </w:rPr>
        <w:t>：</w:t>
      </w:r>
      <w:r>
        <w:rPr>
          <w:rFonts w:hint="eastAsia"/>
        </w:rPr>
        <w:t>「あら嫌だ。私はまだ自由でいたいのよ。ここは見逃してくださらない？」流し目でアキラに言ってきますね。</w:t>
      </w:r>
    </w:p>
    <w:p w:rsidR="000F6070" w:rsidRDefault="000F6070">
      <w:r w:rsidRPr="004313A9">
        <w:rPr>
          <w:rFonts w:hint="eastAsia"/>
          <w:b/>
        </w:rPr>
        <w:t>アキラ：</w:t>
      </w:r>
      <w:r>
        <w:rPr>
          <w:rFonts w:hint="eastAsia"/>
        </w:rPr>
        <w:t>「無理だな。人の自由を奪っておきながら、自分は自由でいたいとはとんだお笑い種だ。責任は取ってもらうぞ」</w:t>
      </w:r>
    </w:p>
    <w:p w:rsidR="000F6070" w:rsidRDefault="000F6070">
      <w:r w:rsidRPr="004313A9">
        <w:rPr>
          <w:b/>
        </w:rPr>
        <w:t>RL</w:t>
      </w:r>
      <w:r w:rsidRPr="004313A9">
        <w:rPr>
          <w:rFonts w:hint="eastAsia"/>
          <w:b/>
        </w:rPr>
        <w:t>：</w:t>
      </w:r>
      <w:r>
        <w:rPr>
          <w:rFonts w:hint="eastAsia"/>
        </w:rPr>
        <w:t>ジュング♂が言います。「……なら仕方ない。君たちを始末して見逃してもらうしかないようだ」そう言って神業の《神の御言葉》をジンに使用！精神崩壊させようとします！</w:t>
      </w:r>
    </w:p>
    <w:p w:rsidR="000F6070" w:rsidRDefault="000F6070">
      <w:r w:rsidRPr="004313A9">
        <w:rPr>
          <w:rFonts w:hint="eastAsia"/>
          <w:b/>
        </w:rPr>
        <w:t>ケノ：</w:t>
      </w:r>
      <w:r>
        <w:rPr>
          <w:rFonts w:hint="eastAsia"/>
        </w:rPr>
        <w:t>《チャイ》でそれを打ち消します。「無駄なことはやめたまえ。多勢に無勢だ」</w:t>
      </w:r>
    </w:p>
    <w:p w:rsidR="000F6070" w:rsidRDefault="000F6070">
      <w:r w:rsidRPr="004313A9">
        <w:rPr>
          <w:b/>
        </w:rPr>
        <w:t>RL</w:t>
      </w:r>
      <w:r w:rsidRPr="004313A9">
        <w:rPr>
          <w:rFonts w:hint="eastAsia"/>
          <w:b/>
        </w:rPr>
        <w:t>：</w:t>
      </w:r>
      <w:r>
        <w:rPr>
          <w:rFonts w:hint="eastAsia"/>
        </w:rPr>
        <w:t>……本当に多勢に無勢なんですよねぇ。想定ならここに小鳥がいたはずで、彼女を操って三対四で対決になる予定だったのに（笑）</w:t>
      </w:r>
    </w:p>
    <w:p w:rsidR="000F6070" w:rsidRDefault="000F6070">
      <w:r w:rsidRPr="004313A9">
        <w:rPr>
          <w:rFonts w:hint="eastAsia"/>
          <w:b/>
        </w:rPr>
        <w:t>ジン：</w:t>
      </w:r>
      <w:r>
        <w:rPr>
          <w:rFonts w:hint="eastAsia"/>
        </w:rPr>
        <w:t>そうだったのか！つれてこなくて良かった（笑）</w:t>
      </w:r>
    </w:p>
    <w:p w:rsidR="000F6070" w:rsidRDefault="000F6070">
      <w:r w:rsidRPr="004313A9">
        <w:rPr>
          <w:b/>
        </w:rPr>
        <w:t>RL</w:t>
      </w:r>
      <w:r w:rsidRPr="004313A9">
        <w:rPr>
          <w:rFonts w:hint="eastAsia"/>
          <w:b/>
        </w:rPr>
        <w:t>：</w:t>
      </w:r>
      <w:r>
        <w:rPr>
          <w:rFonts w:hint="eastAsia"/>
        </w:rPr>
        <w:t>隠してるのに使った神業が一枚だったらなんとかしたんですけどね。それはそうと佐々木麗華も動きますよ。「あんたたち、来なさい！」そうすると廊下にわらわらとチンピラたちがやってきます。</w:t>
      </w:r>
      <w:r>
        <w:t>20</w:t>
      </w:r>
      <w:r>
        <w:rPr>
          <w:rFonts w:hint="eastAsia"/>
        </w:rPr>
        <w:t>人位かな（笑）　それから《プリーズ！》をジュング♂の《神の御言葉》に使用。「裏切り者の殺し屋さんも、なんとかしちゃって！」するとジュング♂からの殺意がリーザに！</w:t>
      </w:r>
    </w:p>
    <w:p w:rsidR="000F6070" w:rsidRDefault="000F6070">
      <w:r w:rsidRPr="004313A9">
        <w:rPr>
          <w:rFonts w:hint="eastAsia"/>
          <w:b/>
        </w:rPr>
        <w:t>ジン：</w:t>
      </w:r>
      <w:r>
        <w:rPr>
          <w:rFonts w:hint="eastAsia"/>
        </w:rPr>
        <w:t>《難攻不落》を使用！ジュング♂を殴り飛ばして止めさせる。「リーザも僕が守る。手出しはさせない！」</w:t>
      </w:r>
    </w:p>
    <w:p w:rsidR="000F6070" w:rsidRDefault="000F6070">
      <w:r w:rsidRPr="004313A9">
        <w:rPr>
          <w:rFonts w:hint="eastAsia"/>
          <w:b/>
        </w:rPr>
        <w:t>リーザ：</w:t>
      </w:r>
      <w:r>
        <w:rPr>
          <w:rFonts w:hint="eastAsia"/>
        </w:rPr>
        <w:t>わぁお（笑）　「社長さん、これはもう、正当防衛だよねぇ？」銃を取り出しながら聞きます。</w:t>
      </w:r>
    </w:p>
    <w:p w:rsidR="000F6070" w:rsidRDefault="000F6070">
      <w:r w:rsidRPr="004313A9">
        <w:rPr>
          <w:rFonts w:hint="eastAsia"/>
          <w:b/>
        </w:rPr>
        <w:t>アキラ：</w:t>
      </w:r>
      <w:r>
        <w:rPr>
          <w:rFonts w:hint="eastAsia"/>
        </w:rPr>
        <w:t>「そうだな。“智”先生。きちんと記録を取っておいてくれたまえ」</w:t>
      </w:r>
    </w:p>
    <w:p w:rsidR="000F6070" w:rsidRDefault="000F6070">
      <w:r w:rsidRPr="004313A9">
        <w:rPr>
          <w:rFonts w:hint="eastAsia"/>
          <w:b/>
        </w:rPr>
        <w:t>ケノ：</w:t>
      </w:r>
      <w:r>
        <w:rPr>
          <w:rFonts w:hint="eastAsia"/>
        </w:rPr>
        <w:t>「……了解したよ」</w:t>
      </w:r>
    </w:p>
    <w:p w:rsidR="000F6070" w:rsidRDefault="000F6070">
      <w:r w:rsidRPr="004313A9">
        <w:rPr>
          <w:rFonts w:hint="eastAsia"/>
          <w:b/>
        </w:rPr>
        <w:t>リーザ：</w:t>
      </w:r>
      <w:r>
        <w:rPr>
          <w:rFonts w:hint="eastAsia"/>
        </w:rPr>
        <w:t>「ならいっちょ行きますか！」神業の《とどめの一撃》！銃を撃ってジュング♂を気絶させます！</w:t>
      </w:r>
    </w:p>
    <w:p w:rsidR="000F6070" w:rsidRDefault="000F6070">
      <w:r w:rsidRPr="004313A9">
        <w:rPr>
          <w:b/>
        </w:rPr>
        <w:t>RL</w:t>
      </w:r>
      <w:r w:rsidRPr="004313A9">
        <w:rPr>
          <w:rFonts w:hint="eastAsia"/>
          <w:b/>
        </w:rPr>
        <w:t>：</w:t>
      </w:r>
      <w:r>
        <w:rPr>
          <w:rFonts w:hint="eastAsia"/>
        </w:rPr>
        <w:t>むぅっ……。それは止められない。でも佐々木麗華が《天罰》を使用。ジュング♂を蘇らせるよ。「愛しい人、そんなもので気を失ってちゃだめよ！」</w:t>
      </w:r>
    </w:p>
    <w:p w:rsidR="000F6070" w:rsidRDefault="000F6070">
      <w:r w:rsidRPr="004313A9">
        <w:rPr>
          <w:rFonts w:hint="eastAsia"/>
          <w:b/>
        </w:rPr>
        <w:t>アキラ：</w:t>
      </w:r>
      <w:r>
        <w:rPr>
          <w:rFonts w:hint="eastAsia"/>
        </w:rPr>
        <w:t>「やはり元凶はお前の方か。ならば一生ブタ箱の中で自由のありがたみを感じ続けるがいい」そう言って《神の御言葉》を麗華に。昏睡させよう。</w:t>
      </w:r>
    </w:p>
    <w:p w:rsidR="000F6070" w:rsidRDefault="000F6070">
      <w:r w:rsidRPr="004313A9">
        <w:rPr>
          <w:b/>
        </w:rPr>
        <w:t>RL</w:t>
      </w:r>
      <w:r w:rsidRPr="004313A9">
        <w:rPr>
          <w:rFonts w:hint="eastAsia"/>
          <w:b/>
        </w:rPr>
        <w:t>：</w:t>
      </w:r>
      <w:r>
        <w:rPr>
          <w:rFonts w:hint="eastAsia"/>
        </w:rPr>
        <w:t>ジュング♂が《タイムリー》を使用！気付薬を麗華に使って意識を取り戻させる。</w:t>
      </w:r>
    </w:p>
    <w:p w:rsidR="000F6070" w:rsidRDefault="000F6070">
      <w:r w:rsidRPr="004313A9">
        <w:rPr>
          <w:rFonts w:hint="eastAsia"/>
          <w:b/>
        </w:rPr>
        <w:t>ケノ：</w:t>
      </w:r>
      <w:r>
        <w:rPr>
          <w:rFonts w:hint="eastAsia"/>
        </w:rPr>
        <w:t>リーザに《プリーズ！》っす。《とどめの一撃》でジュング♂にダメ押しを！もっかい気絶させるっす！</w:t>
      </w:r>
    </w:p>
    <w:p w:rsidR="000F6070" w:rsidRDefault="000F6070">
      <w:r w:rsidRPr="004313A9">
        <w:rPr>
          <w:rFonts w:hint="eastAsia"/>
          <w:b/>
        </w:rPr>
        <w:t>リーザ：</w:t>
      </w:r>
      <w:r>
        <w:rPr>
          <w:rFonts w:hint="eastAsia"/>
        </w:rPr>
        <w:t>了解っ。ケノのハッキングで瞬間的にリロードされた私の銃が再び火を噴きます。</w:t>
      </w:r>
    </w:p>
    <w:p w:rsidR="000F6070" w:rsidRDefault="000F6070">
      <w:r w:rsidRPr="004313A9">
        <w:rPr>
          <w:rFonts w:hint="eastAsia"/>
          <w:b/>
        </w:rPr>
        <w:t>ジン：</w:t>
      </w:r>
      <w:r>
        <w:rPr>
          <w:rFonts w:hint="eastAsia"/>
        </w:rPr>
        <w:t>それとタイミングを合わせて、佐々木麗華の首筋に手刀を入れて気絶させる。神業の《死の舞踏》だ。</w:t>
      </w:r>
    </w:p>
    <w:p w:rsidR="000F6070" w:rsidRDefault="000F6070">
      <w:r w:rsidRPr="004313A9">
        <w:rPr>
          <w:b/>
        </w:rPr>
        <w:t>RL</w:t>
      </w:r>
      <w:r w:rsidRPr="004313A9">
        <w:rPr>
          <w:rFonts w:hint="eastAsia"/>
          <w:b/>
        </w:rPr>
        <w:t>：</w:t>
      </w:r>
      <w:r>
        <w:rPr>
          <w:rFonts w:hint="eastAsia"/>
        </w:rPr>
        <w:t>……二人とも、なすすべなく気絶させられます。</w:t>
      </w:r>
    </w:p>
    <w:p w:rsidR="000F6070" w:rsidRDefault="000F6070">
      <w:r w:rsidRPr="004313A9">
        <w:rPr>
          <w:rFonts w:hint="eastAsia"/>
          <w:b/>
        </w:rPr>
        <w:t>アキラ：</w:t>
      </w:r>
      <w:r>
        <w:rPr>
          <w:rFonts w:hint="eastAsia"/>
        </w:rPr>
        <w:t>廊下のチンピラたちに言おう。「今なら君たちは何もしていない。すぐに罪には問われないが？」</w:t>
      </w:r>
    </w:p>
    <w:p w:rsidR="000F6070" w:rsidRDefault="000F6070">
      <w:r w:rsidRPr="004313A9">
        <w:rPr>
          <w:b/>
        </w:rPr>
        <w:t>RL</w:t>
      </w:r>
      <w:r w:rsidRPr="004313A9">
        <w:rPr>
          <w:rFonts w:hint="eastAsia"/>
          <w:b/>
        </w:rPr>
        <w:t>：</w:t>
      </w:r>
      <w:r>
        <w:rPr>
          <w:rFonts w:hint="eastAsia"/>
        </w:rPr>
        <w:t>そう言われるか……。二人も倒れましたし、チンピラたちは蜘蛛の子を散らすように去っていきますね。</w:t>
      </w:r>
    </w:p>
    <w:p w:rsidR="000F6070" w:rsidRDefault="000F6070">
      <w:r w:rsidRPr="004313A9">
        <w:rPr>
          <w:rFonts w:hint="eastAsia"/>
          <w:b/>
        </w:rPr>
        <w:t>ジン：</w:t>
      </w:r>
      <w:r>
        <w:rPr>
          <w:rFonts w:hint="eastAsia"/>
        </w:rPr>
        <w:t>「……あとは、アキラさん、お願いします」</w:t>
      </w:r>
    </w:p>
    <w:p w:rsidR="000F6070" w:rsidRDefault="000F6070">
      <w:r w:rsidRPr="004313A9">
        <w:rPr>
          <w:rFonts w:hint="eastAsia"/>
          <w:b/>
        </w:rPr>
        <w:t>アキラ：</w:t>
      </w:r>
      <w:r>
        <w:rPr>
          <w:rFonts w:hint="eastAsia"/>
        </w:rPr>
        <w:t>「わかった。すぐ手配しよう」警察の人員をよこすように連絡する。</w:t>
      </w:r>
    </w:p>
    <w:p w:rsidR="000F6070" w:rsidRDefault="000F6070">
      <w:r w:rsidRPr="004313A9">
        <w:rPr>
          <w:rFonts w:hint="eastAsia"/>
          <w:b/>
        </w:rPr>
        <w:t>ケノ：</w:t>
      </w:r>
      <w:r>
        <w:rPr>
          <w:rFonts w:hint="eastAsia"/>
        </w:rPr>
        <w:t>ならここで神業の《電脳神》を使っておこうかな。ウェブに「ジュング♂とアイドルの小鳥は急病により療養することになりました」という情報を流すっす。これでいなくなってもまぁ大丈夫でしょ（笑）</w:t>
      </w:r>
    </w:p>
    <w:p w:rsidR="000F6070" w:rsidRDefault="000F6070">
      <w:r w:rsidRPr="004313A9">
        <w:rPr>
          <w:b/>
        </w:rPr>
        <w:t>RL</w:t>
      </w:r>
      <w:r w:rsidRPr="004313A9">
        <w:rPr>
          <w:rFonts w:hint="eastAsia"/>
          <w:b/>
        </w:rPr>
        <w:t>：</w:t>
      </w:r>
      <w:r>
        <w:rPr>
          <w:rFonts w:hint="eastAsia"/>
        </w:rPr>
        <w:t>許可しましょう。シーンをカット。</w:t>
      </w:r>
    </w:p>
    <w:p w:rsidR="000F6070" w:rsidRDefault="000F6070"/>
    <w:p w:rsidR="000F6070" w:rsidRDefault="000F6070"/>
    <w:p w:rsidR="000F6070" w:rsidRDefault="000F6070" w:rsidP="000069E5">
      <w:pPr>
        <w:jc w:val="center"/>
      </w:pPr>
      <w:r>
        <w:rPr>
          <w:rFonts w:hint="eastAsia"/>
        </w:rPr>
        <w:t>▼空へ飛び立つ小鳥▼</w:t>
      </w:r>
    </w:p>
    <w:p w:rsidR="000F6070" w:rsidRDefault="000F6070">
      <w:r w:rsidRPr="004313A9">
        <w:rPr>
          <w:b/>
        </w:rPr>
        <w:t>RL</w:t>
      </w:r>
      <w:r w:rsidRPr="004313A9">
        <w:rPr>
          <w:rFonts w:hint="eastAsia"/>
          <w:b/>
        </w:rPr>
        <w:t>：</w:t>
      </w:r>
      <w:r>
        <w:rPr>
          <w:rFonts w:hint="eastAsia"/>
        </w:rPr>
        <w:t>ではエンディングです。まずは合同で。セーフハウスに戻ってきたところでいいでしょう。</w:t>
      </w:r>
    </w:p>
    <w:p w:rsidR="000F6070" w:rsidRDefault="000F6070">
      <w:r w:rsidRPr="004313A9">
        <w:rPr>
          <w:rFonts w:hint="eastAsia"/>
          <w:b/>
        </w:rPr>
        <w:t>リーザ：</w:t>
      </w:r>
      <w:r>
        <w:rPr>
          <w:rFonts w:hint="eastAsia"/>
        </w:rPr>
        <w:t>はい！やりたいことがあります。小鳥さんに話を切り出しますよ。</w:t>
      </w:r>
    </w:p>
    <w:p w:rsidR="000F6070" w:rsidRDefault="000F6070">
      <w:r w:rsidRPr="004313A9">
        <w:rPr>
          <w:b/>
        </w:rPr>
        <w:t>RL</w:t>
      </w:r>
      <w:r w:rsidRPr="004313A9">
        <w:rPr>
          <w:rFonts w:hint="eastAsia"/>
          <w:b/>
        </w:rPr>
        <w:t>：</w:t>
      </w:r>
      <w:r>
        <w:rPr>
          <w:rFonts w:hint="eastAsia"/>
        </w:rPr>
        <w:t>どうぞ。</w:t>
      </w:r>
    </w:p>
    <w:p w:rsidR="000F6070" w:rsidRDefault="000F6070">
      <w:r w:rsidRPr="004313A9">
        <w:rPr>
          <w:rFonts w:hint="eastAsia"/>
          <w:b/>
        </w:rPr>
        <w:t>リーザ：</w:t>
      </w:r>
      <w:r>
        <w:rPr>
          <w:rFonts w:hint="eastAsia"/>
        </w:rPr>
        <w:t>「あんた、一人の人間として生きたいんだよな？」</w:t>
      </w:r>
    </w:p>
    <w:p w:rsidR="000F6070" w:rsidRDefault="000F6070">
      <w:r w:rsidRPr="004313A9">
        <w:rPr>
          <w:b/>
        </w:rPr>
        <w:t>RL</w:t>
      </w:r>
      <w:r w:rsidRPr="004313A9">
        <w:rPr>
          <w:rFonts w:hint="eastAsia"/>
          <w:b/>
        </w:rPr>
        <w:t>：</w:t>
      </w:r>
      <w:r>
        <w:rPr>
          <w:rFonts w:hint="eastAsia"/>
        </w:rPr>
        <w:t>「……はい」</w:t>
      </w:r>
    </w:p>
    <w:p w:rsidR="000F6070" w:rsidRDefault="000F6070">
      <w:r w:rsidRPr="004313A9">
        <w:rPr>
          <w:rFonts w:hint="eastAsia"/>
          <w:b/>
        </w:rPr>
        <w:t>リーザ：</w:t>
      </w:r>
      <w:r>
        <w:rPr>
          <w:rFonts w:hint="eastAsia"/>
        </w:rPr>
        <w:t>「あたしは何でも屋だからね。二時間位くれれば、あんたを元の姿に戻してやることくらいできるけど？」</w:t>
      </w:r>
    </w:p>
    <w:p w:rsidR="000F6070" w:rsidRDefault="000F6070">
      <w:r w:rsidRPr="004313A9">
        <w:rPr>
          <w:b/>
        </w:rPr>
        <w:t>RL</w:t>
      </w:r>
      <w:r w:rsidRPr="004313A9">
        <w:rPr>
          <w:rFonts w:hint="eastAsia"/>
          <w:b/>
        </w:rPr>
        <w:t>：</w:t>
      </w:r>
      <w:r>
        <w:rPr>
          <w:rFonts w:hint="eastAsia"/>
        </w:rPr>
        <w:t>「いいんですか？」</w:t>
      </w:r>
    </w:p>
    <w:p w:rsidR="000F6070" w:rsidRDefault="000F6070">
      <w:r w:rsidRPr="004313A9">
        <w:rPr>
          <w:rFonts w:hint="eastAsia"/>
          <w:b/>
        </w:rPr>
        <w:t>リーザ：</w:t>
      </w:r>
      <w:r>
        <w:rPr>
          <w:rFonts w:hint="eastAsia"/>
        </w:rPr>
        <w:t>「あんたがその姿のままだと、何かとめんどくさいことが起こるし、それにジンが……あんたを守り続けないといけなくなるのもかったるいしね」</w:t>
      </w:r>
    </w:p>
    <w:p w:rsidR="000F6070" w:rsidRDefault="000F6070">
      <w:r w:rsidRPr="004313A9">
        <w:rPr>
          <w:rFonts w:hint="eastAsia"/>
          <w:b/>
        </w:rPr>
        <w:t>ジン：</w:t>
      </w:r>
      <w:r>
        <w:rPr>
          <w:rFonts w:hint="eastAsia"/>
        </w:rPr>
        <w:t>「姿がどうなろうと彼女は依頼人だぞ？」（笑）</w:t>
      </w:r>
    </w:p>
    <w:p w:rsidR="000F6070" w:rsidRDefault="000F6070">
      <w:r w:rsidRPr="004313A9">
        <w:rPr>
          <w:rFonts w:hint="eastAsia"/>
          <w:b/>
        </w:rPr>
        <w:t>ケノ：</w:t>
      </w:r>
      <w:r>
        <w:rPr>
          <w:rFonts w:hint="eastAsia"/>
        </w:rPr>
        <w:t>「ちょ、ジン君！ここは空気読めっすよ！」（笑）</w:t>
      </w:r>
    </w:p>
    <w:p w:rsidR="000F6070" w:rsidRDefault="000F6070">
      <w:r w:rsidRPr="004313A9">
        <w:rPr>
          <w:rFonts w:hint="eastAsia"/>
          <w:b/>
        </w:rPr>
        <w:t>ジン：</w:t>
      </w:r>
      <w:r>
        <w:rPr>
          <w:rFonts w:hint="eastAsia"/>
        </w:rPr>
        <w:t>はてなを浮かべてるぞ（笑）</w:t>
      </w:r>
    </w:p>
    <w:p w:rsidR="000F6070" w:rsidRDefault="000F6070">
      <w:r w:rsidRPr="004313A9">
        <w:rPr>
          <w:rFonts w:hint="eastAsia"/>
          <w:b/>
        </w:rPr>
        <w:t>リーザ：</w:t>
      </w:r>
      <w:r>
        <w:rPr>
          <w:rFonts w:hint="eastAsia"/>
        </w:rPr>
        <w:t>ため息をつきます。「まぁ……なんでもいいや。ちょっとこっちにきな。小鳥……いや、明日香さんよ」というわけで、《タイムリー》を使います。小鳥を元の明日香の姿にします。</w:t>
      </w:r>
    </w:p>
    <w:p w:rsidR="000F6070" w:rsidRDefault="000F6070">
      <w:r w:rsidRPr="004313A9">
        <w:rPr>
          <w:b/>
        </w:rPr>
        <w:t>RL</w:t>
      </w:r>
      <w:r w:rsidRPr="004313A9">
        <w:rPr>
          <w:rFonts w:hint="eastAsia"/>
          <w:b/>
        </w:rPr>
        <w:t>：</w:t>
      </w:r>
      <w:r>
        <w:rPr>
          <w:rFonts w:hint="eastAsia"/>
        </w:rPr>
        <w:t>了解しました。それではシーンを切って個別のエンディングにしましょう。</w:t>
      </w:r>
    </w:p>
    <w:p w:rsidR="000F6070" w:rsidRDefault="000F6070" w:rsidP="00F90A94">
      <w:pPr>
        <w:jc w:val="center"/>
      </w:pPr>
      <w:r>
        <w:rPr>
          <w:rFonts w:hint="eastAsia"/>
        </w:rPr>
        <w:t>▼任務完了▼</w:t>
      </w:r>
    </w:p>
    <w:p w:rsidR="000F6070" w:rsidRDefault="000F6070">
      <w:r w:rsidRPr="004313A9">
        <w:rPr>
          <w:b/>
        </w:rPr>
        <w:t>RL</w:t>
      </w:r>
      <w:r w:rsidRPr="004313A9">
        <w:rPr>
          <w:rFonts w:hint="eastAsia"/>
          <w:b/>
        </w:rPr>
        <w:t>：</w:t>
      </w:r>
      <w:r>
        <w:rPr>
          <w:rFonts w:hint="eastAsia"/>
        </w:rPr>
        <w:t>まずはケノから。</w:t>
      </w:r>
    </w:p>
    <w:p w:rsidR="000F6070" w:rsidRDefault="000F6070">
      <w:r w:rsidRPr="004313A9">
        <w:rPr>
          <w:rFonts w:hint="eastAsia"/>
          <w:b/>
        </w:rPr>
        <w:t>ケノ：</w:t>
      </w:r>
      <w:r>
        <w:rPr>
          <w:rFonts w:hint="eastAsia"/>
        </w:rPr>
        <w:t>千早社長に連絡。「お仕事終わったっすよー」</w:t>
      </w:r>
    </w:p>
    <w:p w:rsidR="000F6070" w:rsidRDefault="000F6070">
      <w:r w:rsidRPr="004313A9">
        <w:rPr>
          <w:b/>
        </w:rPr>
        <w:t>RL</w:t>
      </w:r>
      <w:r w:rsidRPr="004313A9">
        <w:rPr>
          <w:rFonts w:hint="eastAsia"/>
          <w:b/>
        </w:rPr>
        <w:t>：</w:t>
      </w:r>
      <w:r>
        <w:rPr>
          <w:rFonts w:hint="eastAsia"/>
        </w:rPr>
        <w:t>「ご苦労様でした。あなたなら解決してくれると思っていました」</w:t>
      </w:r>
    </w:p>
    <w:p w:rsidR="000F6070" w:rsidRDefault="000F6070">
      <w:r w:rsidRPr="004313A9">
        <w:rPr>
          <w:rFonts w:hint="eastAsia"/>
          <w:b/>
        </w:rPr>
        <w:t>ケノ：</w:t>
      </w:r>
      <w:r>
        <w:rPr>
          <w:rFonts w:hint="eastAsia"/>
        </w:rPr>
        <w:t>「まああとの問題はライブの方なんすけどね」</w:t>
      </w:r>
    </w:p>
    <w:p w:rsidR="000F6070" w:rsidRDefault="000F6070">
      <w:r w:rsidRPr="004313A9">
        <w:rPr>
          <w:b/>
        </w:rPr>
        <w:t>RL</w:t>
      </w:r>
      <w:r w:rsidRPr="004313A9">
        <w:rPr>
          <w:rFonts w:hint="eastAsia"/>
          <w:b/>
        </w:rPr>
        <w:t>：</w:t>
      </w:r>
      <w:r>
        <w:rPr>
          <w:rFonts w:hint="eastAsia"/>
        </w:rPr>
        <w:t>「病気療養なら致し方ありません。キャンセル料程度で済んだのですから。十分ですよ」</w:t>
      </w:r>
    </w:p>
    <w:p w:rsidR="000F6070" w:rsidRDefault="000F6070">
      <w:r w:rsidRPr="004313A9">
        <w:rPr>
          <w:rFonts w:hint="eastAsia"/>
          <w:b/>
        </w:rPr>
        <w:t>ケノ：</w:t>
      </w:r>
      <w:r>
        <w:rPr>
          <w:rFonts w:hint="eastAsia"/>
        </w:rPr>
        <w:t>「なら良かったっす。……また仕事があったら連絡くださいねー。」そう言って切るっすよ。「はぁ……。長い一日だった」</w:t>
      </w:r>
    </w:p>
    <w:p w:rsidR="000F6070" w:rsidRDefault="000F6070">
      <w:r w:rsidRPr="004313A9">
        <w:rPr>
          <w:b/>
        </w:rPr>
        <w:t>RL</w:t>
      </w:r>
      <w:r w:rsidRPr="004313A9">
        <w:rPr>
          <w:rFonts w:hint="eastAsia"/>
          <w:b/>
        </w:rPr>
        <w:t>：</w:t>
      </w:r>
      <w:r>
        <w:rPr>
          <w:rFonts w:hint="eastAsia"/>
        </w:rPr>
        <w:t>シーンカットしますか？</w:t>
      </w:r>
    </w:p>
    <w:p w:rsidR="000F6070" w:rsidRDefault="000F6070">
      <w:r w:rsidRPr="004313A9">
        <w:rPr>
          <w:rFonts w:hint="eastAsia"/>
          <w:b/>
        </w:rPr>
        <w:t>ケノ：</w:t>
      </w:r>
      <w:r>
        <w:rPr>
          <w:rFonts w:hint="eastAsia"/>
        </w:rPr>
        <w:t>最後に。「まったく、ジン君はいつわっちの本当の気持ちに気づいてくれるんすかね……」と小さくつぶやいておこうっと。次回以降のための伏線（笑）</w:t>
      </w:r>
    </w:p>
    <w:p w:rsidR="000F6070" w:rsidRDefault="000F6070">
      <w:r w:rsidRPr="004313A9">
        <w:rPr>
          <w:rFonts w:hint="eastAsia"/>
          <w:b/>
        </w:rPr>
        <w:t>ジン：</w:t>
      </w:r>
      <w:r>
        <w:rPr>
          <w:rFonts w:hint="eastAsia"/>
        </w:rPr>
        <w:t>おい！（笑）</w:t>
      </w:r>
    </w:p>
    <w:p w:rsidR="000F6070" w:rsidRDefault="000F6070">
      <w:r w:rsidRPr="004313A9">
        <w:rPr>
          <w:b/>
        </w:rPr>
        <w:t>RL</w:t>
      </w:r>
      <w:r w:rsidRPr="004313A9">
        <w:rPr>
          <w:rFonts w:hint="eastAsia"/>
          <w:b/>
        </w:rPr>
        <w:t>：</w:t>
      </w:r>
      <w:r>
        <w:rPr>
          <w:rFonts w:hint="eastAsia"/>
        </w:rPr>
        <w:t>（笑）　シーン終了です。</w:t>
      </w:r>
    </w:p>
    <w:p w:rsidR="000F6070" w:rsidRDefault="000F6070"/>
    <w:p w:rsidR="000F6070" w:rsidRDefault="000F6070"/>
    <w:p w:rsidR="000F6070" w:rsidRDefault="000F6070" w:rsidP="00C77147">
      <w:pPr>
        <w:jc w:val="center"/>
      </w:pPr>
      <w:r>
        <w:rPr>
          <w:rFonts w:hint="eastAsia"/>
        </w:rPr>
        <w:t>▼日常へ▼</w:t>
      </w:r>
    </w:p>
    <w:p w:rsidR="000F6070" w:rsidRDefault="000F6070">
      <w:r w:rsidRPr="004313A9">
        <w:rPr>
          <w:b/>
        </w:rPr>
        <w:t>RL</w:t>
      </w:r>
      <w:r w:rsidRPr="004313A9">
        <w:rPr>
          <w:rFonts w:hint="eastAsia"/>
          <w:b/>
        </w:rPr>
        <w:t>：</w:t>
      </w:r>
      <w:r>
        <w:rPr>
          <w:rFonts w:hint="eastAsia"/>
        </w:rPr>
        <w:t>アキラのシーン。</w:t>
      </w:r>
    </w:p>
    <w:p w:rsidR="000F6070" w:rsidRDefault="000F6070">
      <w:r w:rsidRPr="004313A9">
        <w:rPr>
          <w:rFonts w:hint="eastAsia"/>
          <w:b/>
        </w:rPr>
        <w:t>アキラ：</w:t>
      </w:r>
      <w:r>
        <w:rPr>
          <w:rFonts w:hint="eastAsia"/>
        </w:rPr>
        <w:t>いつものように仕事をしている。</w:t>
      </w:r>
    </w:p>
    <w:p w:rsidR="000F6070" w:rsidRDefault="000F6070">
      <w:r w:rsidRPr="004313A9">
        <w:rPr>
          <w:b/>
        </w:rPr>
        <w:t>RL</w:t>
      </w:r>
      <w:r w:rsidRPr="004313A9">
        <w:rPr>
          <w:rFonts w:hint="eastAsia"/>
          <w:b/>
        </w:rPr>
        <w:t>：</w:t>
      </w:r>
      <w:r>
        <w:rPr>
          <w:rFonts w:hint="eastAsia"/>
        </w:rPr>
        <w:t>ではそこに明日香が訪ねてきます。「兄さん。少し出かけてもいい？　ちょっと街頭ライブをしてこようと思って」</w:t>
      </w:r>
    </w:p>
    <w:p w:rsidR="000F6070" w:rsidRDefault="000F6070">
      <w:r w:rsidRPr="004313A9">
        <w:rPr>
          <w:rFonts w:hint="eastAsia"/>
          <w:b/>
        </w:rPr>
        <w:t>アキラ：</w:t>
      </w:r>
      <w:r>
        <w:rPr>
          <w:rFonts w:hint="eastAsia"/>
        </w:rPr>
        <w:t>「……わざわざ私の許可をとらなくてもいい。お前は自分の意志があるんだろう？」</w:t>
      </w:r>
    </w:p>
    <w:p w:rsidR="000F6070" w:rsidRDefault="000F6070">
      <w:r w:rsidRPr="004313A9">
        <w:rPr>
          <w:b/>
        </w:rPr>
        <w:t>RL</w:t>
      </w:r>
      <w:r w:rsidRPr="004313A9">
        <w:rPr>
          <w:rFonts w:hint="eastAsia"/>
          <w:b/>
        </w:rPr>
        <w:t>：</w:t>
      </w:r>
      <w:r>
        <w:rPr>
          <w:rFonts w:hint="eastAsia"/>
        </w:rPr>
        <w:t>えへへ、と笑ってから。「ジンさんにも会ってきますから。ちょっと遅くなるかもです」</w:t>
      </w:r>
    </w:p>
    <w:p w:rsidR="000F6070" w:rsidRDefault="000F6070">
      <w:r w:rsidRPr="004313A9">
        <w:rPr>
          <w:rFonts w:hint="eastAsia"/>
          <w:b/>
        </w:rPr>
        <w:t>アキラ：</w:t>
      </w:r>
      <w:r>
        <w:rPr>
          <w:rFonts w:hint="eastAsia"/>
        </w:rPr>
        <w:t>一瞬片眉だけぴく、と動かしてから。「……そうか。リーザ君に殺されんようにな」とだけ言おう（笑）</w:t>
      </w:r>
    </w:p>
    <w:p w:rsidR="000F6070" w:rsidRDefault="000F6070">
      <w:r w:rsidRPr="004313A9">
        <w:rPr>
          <w:b/>
        </w:rPr>
        <w:t>RL</w:t>
      </w:r>
      <w:r w:rsidRPr="004313A9">
        <w:rPr>
          <w:rFonts w:hint="eastAsia"/>
          <w:b/>
        </w:rPr>
        <w:t>：</w:t>
      </w:r>
      <w:r>
        <w:rPr>
          <w:rFonts w:hint="eastAsia"/>
        </w:rPr>
        <w:t>「大丈夫ですよー！それじゃ、行ってきます！」そう言って元気に駆け出していきます。</w:t>
      </w:r>
    </w:p>
    <w:p w:rsidR="000F6070" w:rsidRDefault="000F6070">
      <w:r w:rsidRPr="004313A9">
        <w:rPr>
          <w:rFonts w:hint="eastAsia"/>
          <w:b/>
        </w:rPr>
        <w:t>アキラ：</w:t>
      </w:r>
      <w:r>
        <w:rPr>
          <w:rFonts w:hint="eastAsia"/>
        </w:rPr>
        <w:t>「まったく。結局子どもは子どものままか」苦笑してそのまま仕事に戻ります。</w:t>
      </w:r>
    </w:p>
    <w:p w:rsidR="000F6070" w:rsidRDefault="000F6070">
      <w:r w:rsidRPr="004313A9">
        <w:rPr>
          <w:b/>
        </w:rPr>
        <w:t>RL</w:t>
      </w:r>
      <w:r w:rsidRPr="004313A9">
        <w:rPr>
          <w:rFonts w:hint="eastAsia"/>
          <w:b/>
        </w:rPr>
        <w:t>：</w:t>
      </w:r>
      <w:r>
        <w:rPr>
          <w:rFonts w:hint="eastAsia"/>
        </w:rPr>
        <w:t>シーンカット。</w:t>
      </w:r>
    </w:p>
    <w:p w:rsidR="000F6070" w:rsidRDefault="000F6070"/>
    <w:p w:rsidR="000F6070" w:rsidRDefault="000F6070"/>
    <w:p w:rsidR="000F6070" w:rsidRDefault="000F6070" w:rsidP="00B425F3">
      <w:pPr>
        <w:jc w:val="center"/>
      </w:pPr>
      <w:r>
        <w:rPr>
          <w:rFonts w:hint="eastAsia"/>
        </w:rPr>
        <w:t>▼幼馴染▼</w:t>
      </w:r>
    </w:p>
    <w:p w:rsidR="000F6070" w:rsidRDefault="000F6070">
      <w:r w:rsidRPr="004313A9">
        <w:rPr>
          <w:b/>
        </w:rPr>
        <w:t>RL</w:t>
      </w:r>
      <w:r w:rsidRPr="004313A9">
        <w:rPr>
          <w:rFonts w:hint="eastAsia"/>
          <w:b/>
        </w:rPr>
        <w:t>：</w:t>
      </w:r>
      <w:r>
        <w:rPr>
          <w:rFonts w:hint="eastAsia"/>
        </w:rPr>
        <w:t>リーザのシーンですね。</w:t>
      </w:r>
    </w:p>
    <w:p w:rsidR="000F6070" w:rsidRDefault="000F6070">
      <w:r w:rsidRPr="004313A9">
        <w:rPr>
          <w:rFonts w:hint="eastAsia"/>
          <w:b/>
        </w:rPr>
        <w:t>リーザ：</w:t>
      </w:r>
      <w:r>
        <w:rPr>
          <w:rFonts w:hint="eastAsia"/>
        </w:rPr>
        <w:t>徹夜だったから、事務所で突っ伏して寝ています（笑）</w:t>
      </w:r>
    </w:p>
    <w:p w:rsidR="000F6070" w:rsidRDefault="000F6070">
      <w:r w:rsidRPr="004313A9">
        <w:rPr>
          <w:b/>
        </w:rPr>
        <w:t>RL</w:t>
      </w:r>
      <w:r w:rsidRPr="004313A9">
        <w:rPr>
          <w:rFonts w:hint="eastAsia"/>
          <w:b/>
        </w:rPr>
        <w:t>：</w:t>
      </w:r>
      <w:r>
        <w:rPr>
          <w:rFonts w:hint="eastAsia"/>
        </w:rPr>
        <w:t>ほう……。ならそこに電話がかかってきますね。</w:t>
      </w:r>
    </w:p>
    <w:p w:rsidR="000F6070" w:rsidRDefault="000F6070">
      <w:r w:rsidRPr="004313A9">
        <w:rPr>
          <w:rFonts w:hint="eastAsia"/>
          <w:b/>
        </w:rPr>
        <w:t>リーザ：</w:t>
      </w:r>
      <w:r>
        <w:rPr>
          <w:rFonts w:hint="eastAsia"/>
        </w:rPr>
        <w:t>当然留守電に。「あー、こちら“スイーパー天野”。清掃は１、リサイクルは２、見積もりは３をコールしてください」</w:t>
      </w:r>
    </w:p>
    <w:p w:rsidR="000F6070" w:rsidRDefault="000F6070">
      <w:r w:rsidRPr="004313A9">
        <w:rPr>
          <w:rFonts w:hint="eastAsia"/>
          <w:b/>
        </w:rPr>
        <w:t>ジン：</w:t>
      </w:r>
      <w:r>
        <w:rPr>
          <w:rFonts w:hint="eastAsia"/>
        </w:rPr>
        <w:t>登場する（笑）　００をコールします。あ、これは「オレ」って事ね。幼馴染専用コール（笑）</w:t>
      </w:r>
    </w:p>
    <w:p w:rsidR="000F6070" w:rsidRDefault="000F6070">
      <w:r w:rsidRPr="004313A9">
        <w:rPr>
          <w:rFonts w:hint="eastAsia"/>
          <w:b/>
        </w:rPr>
        <w:t>リーザ：</w:t>
      </w:r>
      <w:r>
        <w:rPr>
          <w:rFonts w:hint="eastAsia"/>
        </w:rPr>
        <w:t>ええーっ！そんなのがあったの！？（笑）</w:t>
      </w:r>
    </w:p>
    <w:p w:rsidR="000F6070" w:rsidRDefault="000F6070">
      <w:r w:rsidRPr="004313A9">
        <w:rPr>
          <w:rFonts w:hint="eastAsia"/>
          <w:b/>
        </w:rPr>
        <w:t>ジン：</w:t>
      </w:r>
      <w:r>
        <w:rPr>
          <w:rFonts w:hint="eastAsia"/>
        </w:rPr>
        <w:t>あるんだ（笑）</w:t>
      </w:r>
    </w:p>
    <w:p w:rsidR="000F6070" w:rsidRDefault="000F6070">
      <w:r w:rsidRPr="004313A9">
        <w:rPr>
          <w:rFonts w:hint="eastAsia"/>
          <w:b/>
        </w:rPr>
        <w:t>リーザ：</w:t>
      </w:r>
      <w:r>
        <w:rPr>
          <w:rFonts w:hint="eastAsia"/>
        </w:rPr>
        <w:t>勝手にもー！　仕方ないから電話に出ます。寝起きでめちゃめちゃ不機嫌な声で。「……なんだいジン。あたしゃ眠いんだ。どうでもいい用事ならまた今度にしてくれないかい」</w:t>
      </w:r>
    </w:p>
    <w:p w:rsidR="000F6070" w:rsidRDefault="000F6070">
      <w:r w:rsidRPr="004313A9">
        <w:rPr>
          <w:rFonts w:hint="eastAsia"/>
          <w:b/>
        </w:rPr>
        <w:t>ジン：</w:t>
      </w:r>
      <w:r>
        <w:rPr>
          <w:rFonts w:hint="eastAsia"/>
        </w:rPr>
        <w:t>「これから明日香さんのライブがあるから、一緒に聞こうと思ってさ。……でも疲れてるならしょうがないね。また今度誘うよ。じゃあね」って切ろうとします（笑）</w:t>
      </w:r>
    </w:p>
    <w:p w:rsidR="000F6070" w:rsidRDefault="000F6070">
      <w:r w:rsidRPr="004313A9">
        <w:rPr>
          <w:rFonts w:hint="eastAsia"/>
          <w:b/>
        </w:rPr>
        <w:t>リーザ：</w:t>
      </w:r>
      <w:r>
        <w:rPr>
          <w:rFonts w:hint="eastAsia"/>
        </w:rPr>
        <w:t>ひどい（笑）　「場所と時間教えなよ。……行けたら行く」</w:t>
      </w:r>
    </w:p>
    <w:p w:rsidR="000F6070" w:rsidRDefault="000F6070">
      <w:r w:rsidRPr="004313A9">
        <w:rPr>
          <w:rFonts w:hint="eastAsia"/>
          <w:b/>
        </w:rPr>
        <w:t>ジン：</w:t>
      </w:r>
      <w:r>
        <w:rPr>
          <w:rFonts w:hint="eastAsia"/>
        </w:rPr>
        <w:t>「なら……」と言うわけで伝えました。</w:t>
      </w:r>
    </w:p>
    <w:p w:rsidR="000F6070" w:rsidRDefault="000F6070">
      <w:r w:rsidRPr="004313A9">
        <w:rPr>
          <w:b/>
        </w:rPr>
        <w:t>RL</w:t>
      </w:r>
      <w:r w:rsidRPr="004313A9">
        <w:rPr>
          <w:rFonts w:hint="eastAsia"/>
          <w:b/>
        </w:rPr>
        <w:t>：</w:t>
      </w:r>
      <w:r>
        <w:rPr>
          <w:rFonts w:hint="eastAsia"/>
        </w:rPr>
        <w:t>この辺でシーンカットしましょうか。</w:t>
      </w:r>
    </w:p>
    <w:p w:rsidR="000F6070" w:rsidRDefault="000F6070"/>
    <w:p w:rsidR="000F6070" w:rsidRDefault="000F6070" w:rsidP="00743C30">
      <w:pPr>
        <w:jc w:val="center"/>
      </w:pPr>
      <w:r>
        <w:rPr>
          <w:rFonts w:hint="eastAsia"/>
        </w:rPr>
        <w:t>▼明日へ▼</w:t>
      </w:r>
    </w:p>
    <w:p w:rsidR="000F6070" w:rsidRDefault="000F6070">
      <w:r w:rsidRPr="004313A9">
        <w:rPr>
          <w:b/>
        </w:rPr>
        <w:t>RL</w:t>
      </w:r>
      <w:r w:rsidRPr="004313A9">
        <w:rPr>
          <w:rFonts w:hint="eastAsia"/>
          <w:b/>
        </w:rPr>
        <w:t>：</w:t>
      </w:r>
      <w:r>
        <w:rPr>
          <w:rFonts w:hint="eastAsia"/>
        </w:rPr>
        <w:t>ではジンのシーンです。さっきの続きになるんでしょうかね（笑）</w:t>
      </w:r>
    </w:p>
    <w:p w:rsidR="000F6070" w:rsidRDefault="000F6070">
      <w:r w:rsidRPr="004313A9">
        <w:rPr>
          <w:rFonts w:hint="eastAsia"/>
          <w:b/>
        </w:rPr>
        <w:t>ジン：</w:t>
      </w:r>
      <w:r>
        <w:rPr>
          <w:rFonts w:hint="eastAsia"/>
        </w:rPr>
        <w:t>はい。明日香さんのライブを聞いてます。</w:t>
      </w:r>
    </w:p>
    <w:p w:rsidR="000F6070" w:rsidRDefault="000F6070">
      <w:r w:rsidRPr="004313A9">
        <w:rPr>
          <w:b/>
        </w:rPr>
        <w:t>RL</w:t>
      </w:r>
      <w:r w:rsidRPr="004313A9">
        <w:rPr>
          <w:rFonts w:hint="eastAsia"/>
          <w:b/>
        </w:rPr>
        <w:t>：</w:t>
      </w:r>
      <w:r>
        <w:rPr>
          <w:rFonts w:hint="eastAsia"/>
        </w:rPr>
        <w:t>「～♪」明日香はきれいな歌声でいろいろと曲を披露してます。観客も結構いるみたいですね。</w:t>
      </w:r>
    </w:p>
    <w:p w:rsidR="000F6070" w:rsidRDefault="000F6070">
      <w:r w:rsidRPr="004313A9">
        <w:rPr>
          <w:rFonts w:hint="eastAsia"/>
          <w:b/>
        </w:rPr>
        <w:t>ジン：</w:t>
      </w:r>
      <w:r>
        <w:rPr>
          <w:rFonts w:hint="eastAsia"/>
        </w:rPr>
        <w:t>それを見ながら笑顔を浮かべています。</w:t>
      </w:r>
    </w:p>
    <w:p w:rsidR="000F6070" w:rsidRDefault="000F6070">
      <w:r w:rsidRPr="004313A9">
        <w:rPr>
          <w:rFonts w:hint="eastAsia"/>
          <w:b/>
        </w:rPr>
        <w:t>リーザ：</w:t>
      </w:r>
      <w:r>
        <w:rPr>
          <w:rFonts w:hint="eastAsia"/>
        </w:rPr>
        <w:t>横に登場します（笑）　「まぁまぁの声だね」</w:t>
      </w:r>
    </w:p>
    <w:p w:rsidR="000F6070" w:rsidRDefault="000F6070">
      <w:r w:rsidRPr="004313A9">
        <w:rPr>
          <w:rFonts w:hint="eastAsia"/>
          <w:b/>
        </w:rPr>
        <w:t>ジン：</w:t>
      </w:r>
      <w:r>
        <w:rPr>
          <w:rFonts w:hint="eastAsia"/>
        </w:rPr>
        <w:t>「いい曲じゃないか。これなら本人の実力でデビューも近いんじゃないかな」</w:t>
      </w:r>
    </w:p>
    <w:p w:rsidR="000F6070" w:rsidRDefault="000F6070">
      <w:r w:rsidRPr="004313A9">
        <w:rPr>
          <w:rFonts w:hint="eastAsia"/>
          <w:b/>
        </w:rPr>
        <w:t>リーザ：</w:t>
      </w:r>
      <w:r>
        <w:rPr>
          <w:rFonts w:hint="eastAsia"/>
        </w:rPr>
        <w:t>「はん、それは楽観的過ぎるんじゃないのかい？」そう言いながらも聞いてますよ。</w:t>
      </w:r>
    </w:p>
    <w:p w:rsidR="000F6070" w:rsidRDefault="000F6070">
      <w:r w:rsidRPr="004313A9">
        <w:rPr>
          <w:b/>
        </w:rPr>
        <w:t>RL</w:t>
      </w:r>
      <w:r w:rsidRPr="004313A9">
        <w:rPr>
          <w:rFonts w:hint="eastAsia"/>
          <w:b/>
        </w:rPr>
        <w:t>：</w:t>
      </w:r>
      <w:r>
        <w:rPr>
          <w:rFonts w:hint="eastAsia"/>
        </w:rPr>
        <w:t>ではその辺で、明日香が新曲の紹介をします。「これは私が作った新曲！題名は『絶対あきらめない！』です」そう言って、リーザのほうに視線を合わせます（笑）</w:t>
      </w:r>
    </w:p>
    <w:p w:rsidR="000F6070" w:rsidRDefault="000F6070">
      <w:r w:rsidRPr="004313A9">
        <w:rPr>
          <w:rFonts w:hint="eastAsia"/>
          <w:b/>
        </w:rPr>
        <w:t>リーザ：</w:t>
      </w:r>
      <w:r>
        <w:rPr>
          <w:rFonts w:hint="eastAsia"/>
        </w:rPr>
        <w:t>なんですと（笑）　「……胸糞悪いな。あたしゃ帰るよ！」</w:t>
      </w:r>
    </w:p>
    <w:p w:rsidR="000F6070" w:rsidRDefault="000F6070">
      <w:r w:rsidRPr="004313A9">
        <w:rPr>
          <w:rFonts w:hint="eastAsia"/>
          <w:b/>
        </w:rPr>
        <w:t>ジン：</w:t>
      </w:r>
      <w:r>
        <w:rPr>
          <w:rFonts w:hint="eastAsia"/>
        </w:rPr>
        <w:t>「なんでだ？　せっかく来たのに……」そう言いつつ明日香に手を振ったりしてよう。</w:t>
      </w:r>
    </w:p>
    <w:p w:rsidR="000F6070" w:rsidRDefault="000F6070">
      <w:r w:rsidRPr="004313A9">
        <w:rPr>
          <w:rFonts w:hint="eastAsia"/>
          <w:b/>
        </w:rPr>
        <w:t>リーザ：</w:t>
      </w:r>
      <w:r>
        <w:rPr>
          <w:rFonts w:hint="eastAsia"/>
        </w:rPr>
        <w:t>それを見てさらに額に怒りマーク（笑）　「あーもうっ！帰るったら帰る！　あんたなんか知らん！」</w:t>
      </w:r>
    </w:p>
    <w:p w:rsidR="000F6070" w:rsidRDefault="000F6070">
      <w:r w:rsidRPr="004313A9">
        <w:rPr>
          <w:rFonts w:hint="eastAsia"/>
          <w:b/>
        </w:rPr>
        <w:t>ジン：</w:t>
      </w:r>
      <w:r>
        <w:rPr>
          <w:rFonts w:hint="eastAsia"/>
        </w:rPr>
        <w:t>「はぁ？　訳がわからないよ……」</w:t>
      </w:r>
    </w:p>
    <w:p w:rsidR="000F6070" w:rsidRDefault="000F6070">
      <w:r w:rsidRPr="004313A9">
        <w:rPr>
          <w:b/>
        </w:rPr>
        <w:t>RL</w:t>
      </w:r>
      <w:r w:rsidRPr="004313A9">
        <w:rPr>
          <w:rFonts w:hint="eastAsia"/>
          <w:b/>
        </w:rPr>
        <w:t>：</w:t>
      </w:r>
      <w:r>
        <w:rPr>
          <w:rFonts w:hint="eastAsia"/>
        </w:rPr>
        <w:t>そんなところで、明日香の曲が始まって、シーンエンドです。お疲れ様でした！！</w:t>
      </w:r>
    </w:p>
    <w:p w:rsidR="000F6070" w:rsidRDefault="000F6070">
      <w:r w:rsidRPr="004313A9">
        <w:rPr>
          <w:rFonts w:hint="eastAsia"/>
          <w:b/>
        </w:rPr>
        <w:t>全員：</w:t>
      </w:r>
      <w:r>
        <w:rPr>
          <w:rFonts w:hint="eastAsia"/>
        </w:rPr>
        <w:t>お疲れ様でしたー！</w:t>
      </w:r>
    </w:p>
    <w:p w:rsidR="000F6070" w:rsidRDefault="000F6070"/>
    <w:p w:rsidR="000F6070" w:rsidRDefault="000F6070"/>
    <w:p w:rsidR="000F6070" w:rsidRDefault="000F6070"/>
    <w:p w:rsidR="000F6070" w:rsidRDefault="000F6070"/>
    <w:p w:rsidR="000F6070" w:rsidRDefault="000F6070" w:rsidP="00B826ED">
      <w:pPr>
        <w:jc w:val="center"/>
      </w:pPr>
      <w:r>
        <w:rPr>
          <w:rFonts w:hint="eastAsia"/>
        </w:rPr>
        <w:t>▼後書き▼</w:t>
      </w:r>
    </w:p>
    <w:p w:rsidR="000F6070" w:rsidRDefault="000F6070">
      <w:r>
        <w:rPr>
          <w:rFonts w:hint="eastAsia"/>
        </w:rPr>
        <w:t>お疲れ様でした。著者の</w:t>
      </w:r>
      <w:r>
        <w:t>O-Ton</w:t>
      </w:r>
      <w:r>
        <w:rPr>
          <w:rFonts w:hint="eastAsia"/>
        </w:rPr>
        <w:t>（おとん）と申します。一児の父で、Ｍｒ．ヒロインとか言われてます。ここまで読んでいただきありがとうございます。</w:t>
      </w:r>
    </w:p>
    <w:p w:rsidR="000F6070" w:rsidRDefault="000F6070">
      <w:r>
        <w:rPr>
          <w:rFonts w:hint="eastAsia"/>
        </w:rPr>
        <w:t>ＴＲＰＧの中で僕が好きなシステムのひとつ、トーキョーＮ◎ＶＡの雰囲気が伝わりましたでしょうか。</w:t>
      </w:r>
    </w:p>
    <w:p w:rsidR="000F6070" w:rsidRDefault="000F6070">
      <w:r>
        <w:rPr>
          <w:rFonts w:hint="eastAsia"/>
        </w:rPr>
        <w:t>僕の周りでは、こんな風にキャラクター間で人間関係を楽しむプレイが多いです。（Ｎ◎ＶＡに限りませんけどね）</w:t>
      </w:r>
    </w:p>
    <w:p w:rsidR="000F6070" w:rsidRDefault="000F6070">
      <w:r>
        <w:rPr>
          <w:rFonts w:hint="eastAsia"/>
        </w:rPr>
        <w:t>これを読んで少しでもＴＲＰＧに興味を持ってくれた方がいたら幸いです。</w:t>
      </w:r>
    </w:p>
    <w:p w:rsidR="000F6070" w:rsidRDefault="000F6070">
      <w:r>
        <w:rPr>
          <w:rFonts w:hint="eastAsia"/>
        </w:rPr>
        <w:t>名大のサークル「ラガドーン・タバーン」でもＴＲＰＧをやっています。それ以外の場所でも、オンラインセッションや、公共の場で行うコンベンションなんかが開かれています。</w:t>
      </w:r>
    </w:p>
    <w:p w:rsidR="000F6070" w:rsidRDefault="000F6070">
      <w:r>
        <w:rPr>
          <w:rFonts w:hint="eastAsia"/>
        </w:rPr>
        <w:t>ぜひ、一度遊んでみましょう！</w:t>
      </w:r>
    </w:p>
    <w:p w:rsidR="000F6070" w:rsidRDefault="000F6070"/>
    <w:p w:rsidR="000F6070" w:rsidRDefault="000F6070">
      <w:r>
        <w:rPr>
          <w:rFonts w:hint="eastAsia"/>
        </w:rPr>
        <w:t>それでは、どこかでお会いできたら幸いです。</w:t>
      </w:r>
    </w:p>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r>
        <w:rPr>
          <w:noProof/>
        </w:rPr>
        <w:pict>
          <v:rect id="_x0000_s1026" style="position:absolute;left:0;text-align:left;margin-left:0;margin-top:-.1pt;width:168pt;height:135.95pt;z-index:251658240">
            <v:textbox inset="5.85pt,.7pt,5.85pt,.7pt">
              <w:txbxContent>
                <w:p w:rsidR="000F6070" w:rsidRDefault="000F6070"/>
                <w:p w:rsidR="000F6070" w:rsidRDefault="000F6070">
                  <w:r>
                    <w:rPr>
                      <w:rFonts w:hint="eastAsia"/>
                    </w:rPr>
                    <w:t>製作・著作：</w:t>
                  </w:r>
                  <w:r>
                    <w:t>O-Ton</w:t>
                  </w:r>
                </w:p>
                <w:p w:rsidR="000F6070" w:rsidRDefault="000F6070"/>
                <w:p w:rsidR="000F6070" w:rsidRDefault="000F6070">
                  <w:r>
                    <w:rPr>
                      <w:rFonts w:hint="eastAsia"/>
                    </w:rPr>
                    <w:t>製作協力：ラガドーン・タバーン</w:t>
                  </w:r>
                </w:p>
                <w:p w:rsidR="000F6070" w:rsidRDefault="000F6070"/>
                <w:p w:rsidR="000F6070" w:rsidRPr="006A7A9F" w:rsidRDefault="000F6070">
                  <w:pPr>
                    <w:rPr>
                      <w:sz w:val="18"/>
                      <w:szCs w:val="18"/>
                    </w:rPr>
                  </w:pPr>
                  <w:r w:rsidRPr="006A7A9F">
                    <w:rPr>
                      <w:rFonts w:hint="eastAsia"/>
                      <w:sz w:val="18"/>
                      <w:szCs w:val="18"/>
                    </w:rPr>
                    <w:t>トーキョーＮ◎ＶＡは（有）ファーイースト・アミューズメント・リサーチの著作物です。</w:t>
                  </w:r>
                </w:p>
              </w:txbxContent>
            </v:textbox>
          </v:rect>
        </w:pict>
      </w:r>
    </w:p>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p w:rsidR="000F6070" w:rsidRDefault="000F6070"/>
    <w:sectPr w:rsidR="000F6070" w:rsidSect="00900A31">
      <w:type w:val="continuous"/>
      <w:pgSz w:w="10319" w:h="14572" w:code="13"/>
      <w:pgMar w:top="1701" w:right="1418" w:bottom="1418" w:left="1418" w:header="851" w:footer="992" w:gutter="0"/>
      <w:cols w:num="2" w:space="425"/>
      <w:docGrid w:type="linesAndChars" w:linePitch="286" w:charSpace="-37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70" w:rsidRDefault="000F6070" w:rsidP="00116A4B">
      <w:r>
        <w:separator/>
      </w:r>
    </w:p>
  </w:endnote>
  <w:endnote w:type="continuationSeparator" w:id="0">
    <w:p w:rsidR="000F6070" w:rsidRDefault="000F6070" w:rsidP="00116A4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70" w:rsidRDefault="000F6070" w:rsidP="00116A4B">
    <w:pPr>
      <w:pStyle w:val="Header"/>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70" w:rsidRDefault="000F6070" w:rsidP="00116A4B">
      <w:r>
        <w:separator/>
      </w:r>
    </w:p>
  </w:footnote>
  <w:footnote w:type="continuationSeparator" w:id="0">
    <w:p w:rsidR="000F6070" w:rsidRDefault="000F6070" w:rsidP="00116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70" w:rsidRDefault="000F6070">
    <w:pPr>
      <w:pStyle w:val="Header"/>
    </w:pPr>
    <w: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F41"/>
    <w:rsid w:val="000069E5"/>
    <w:rsid w:val="00017EE0"/>
    <w:rsid w:val="000222A2"/>
    <w:rsid w:val="0005394A"/>
    <w:rsid w:val="00057740"/>
    <w:rsid w:val="00060F8D"/>
    <w:rsid w:val="000662FB"/>
    <w:rsid w:val="000B5423"/>
    <w:rsid w:val="000C6EE5"/>
    <w:rsid w:val="000C7CEE"/>
    <w:rsid w:val="000D36B1"/>
    <w:rsid w:val="000E1216"/>
    <w:rsid w:val="000E5539"/>
    <w:rsid w:val="000F6070"/>
    <w:rsid w:val="001020E2"/>
    <w:rsid w:val="00103D88"/>
    <w:rsid w:val="0011046B"/>
    <w:rsid w:val="001131CF"/>
    <w:rsid w:val="00116A4B"/>
    <w:rsid w:val="0014029B"/>
    <w:rsid w:val="001517F8"/>
    <w:rsid w:val="00157F6F"/>
    <w:rsid w:val="00176818"/>
    <w:rsid w:val="001A7281"/>
    <w:rsid w:val="001B4CD6"/>
    <w:rsid w:val="001E30F7"/>
    <w:rsid w:val="00204A52"/>
    <w:rsid w:val="00207FF4"/>
    <w:rsid w:val="00233F41"/>
    <w:rsid w:val="00244727"/>
    <w:rsid w:val="00245EC2"/>
    <w:rsid w:val="00297880"/>
    <w:rsid w:val="002C071E"/>
    <w:rsid w:val="002D47BA"/>
    <w:rsid w:val="002D5EFA"/>
    <w:rsid w:val="002E4550"/>
    <w:rsid w:val="002F6D72"/>
    <w:rsid w:val="003005E6"/>
    <w:rsid w:val="003317BB"/>
    <w:rsid w:val="003374A9"/>
    <w:rsid w:val="003543D3"/>
    <w:rsid w:val="00366922"/>
    <w:rsid w:val="003744F1"/>
    <w:rsid w:val="00385CB4"/>
    <w:rsid w:val="003966CD"/>
    <w:rsid w:val="00397C55"/>
    <w:rsid w:val="003C1CAB"/>
    <w:rsid w:val="003D61B2"/>
    <w:rsid w:val="003D728C"/>
    <w:rsid w:val="00413B0E"/>
    <w:rsid w:val="00423BA6"/>
    <w:rsid w:val="00430F6D"/>
    <w:rsid w:val="004313A9"/>
    <w:rsid w:val="00450986"/>
    <w:rsid w:val="004B1A70"/>
    <w:rsid w:val="004B3822"/>
    <w:rsid w:val="004C6FE1"/>
    <w:rsid w:val="004E4D61"/>
    <w:rsid w:val="004E600C"/>
    <w:rsid w:val="00511358"/>
    <w:rsid w:val="005422FD"/>
    <w:rsid w:val="005667C0"/>
    <w:rsid w:val="00570839"/>
    <w:rsid w:val="00586663"/>
    <w:rsid w:val="005932CF"/>
    <w:rsid w:val="0059746E"/>
    <w:rsid w:val="005B7DF0"/>
    <w:rsid w:val="005C14C5"/>
    <w:rsid w:val="005C3515"/>
    <w:rsid w:val="005C5322"/>
    <w:rsid w:val="005C5DF8"/>
    <w:rsid w:val="006031E0"/>
    <w:rsid w:val="006124D0"/>
    <w:rsid w:val="00622E33"/>
    <w:rsid w:val="00632AC9"/>
    <w:rsid w:val="00637E7C"/>
    <w:rsid w:val="00646DC2"/>
    <w:rsid w:val="0065327E"/>
    <w:rsid w:val="006643EE"/>
    <w:rsid w:val="0067715C"/>
    <w:rsid w:val="00694A59"/>
    <w:rsid w:val="006A7427"/>
    <w:rsid w:val="006A7A9F"/>
    <w:rsid w:val="006B20C3"/>
    <w:rsid w:val="0070444A"/>
    <w:rsid w:val="00712202"/>
    <w:rsid w:val="00726F24"/>
    <w:rsid w:val="00743C30"/>
    <w:rsid w:val="00757367"/>
    <w:rsid w:val="0077790E"/>
    <w:rsid w:val="00784DEF"/>
    <w:rsid w:val="007A4BC1"/>
    <w:rsid w:val="007D04BD"/>
    <w:rsid w:val="007D1015"/>
    <w:rsid w:val="007F2313"/>
    <w:rsid w:val="00824958"/>
    <w:rsid w:val="0082697E"/>
    <w:rsid w:val="00832838"/>
    <w:rsid w:val="008367FE"/>
    <w:rsid w:val="0088041A"/>
    <w:rsid w:val="00882DE4"/>
    <w:rsid w:val="00891BFF"/>
    <w:rsid w:val="00895AA0"/>
    <w:rsid w:val="00896B2B"/>
    <w:rsid w:val="008C5B26"/>
    <w:rsid w:val="008E51E7"/>
    <w:rsid w:val="00900A31"/>
    <w:rsid w:val="009112B8"/>
    <w:rsid w:val="00921FEB"/>
    <w:rsid w:val="009419D4"/>
    <w:rsid w:val="00953FC6"/>
    <w:rsid w:val="00983B2C"/>
    <w:rsid w:val="00987538"/>
    <w:rsid w:val="009C3E27"/>
    <w:rsid w:val="009F1DB5"/>
    <w:rsid w:val="00A467DA"/>
    <w:rsid w:val="00A52809"/>
    <w:rsid w:val="00A61178"/>
    <w:rsid w:val="00A6789A"/>
    <w:rsid w:val="00A758E9"/>
    <w:rsid w:val="00A838F5"/>
    <w:rsid w:val="00A93941"/>
    <w:rsid w:val="00A97B29"/>
    <w:rsid w:val="00AB0234"/>
    <w:rsid w:val="00AF463F"/>
    <w:rsid w:val="00AF468E"/>
    <w:rsid w:val="00B15385"/>
    <w:rsid w:val="00B20A31"/>
    <w:rsid w:val="00B425F3"/>
    <w:rsid w:val="00B53FFE"/>
    <w:rsid w:val="00B826ED"/>
    <w:rsid w:val="00B83724"/>
    <w:rsid w:val="00BB2848"/>
    <w:rsid w:val="00BD59F4"/>
    <w:rsid w:val="00C42B3C"/>
    <w:rsid w:val="00C77147"/>
    <w:rsid w:val="00C92D02"/>
    <w:rsid w:val="00CC1EED"/>
    <w:rsid w:val="00CC33A5"/>
    <w:rsid w:val="00D60AF6"/>
    <w:rsid w:val="00D85DDB"/>
    <w:rsid w:val="00D903F5"/>
    <w:rsid w:val="00DE3449"/>
    <w:rsid w:val="00E052DB"/>
    <w:rsid w:val="00E143ED"/>
    <w:rsid w:val="00E33AAD"/>
    <w:rsid w:val="00E57E48"/>
    <w:rsid w:val="00EC218A"/>
    <w:rsid w:val="00F011DC"/>
    <w:rsid w:val="00F16747"/>
    <w:rsid w:val="00F31193"/>
    <w:rsid w:val="00F45A06"/>
    <w:rsid w:val="00F52329"/>
    <w:rsid w:val="00F5570A"/>
    <w:rsid w:val="00F62603"/>
    <w:rsid w:val="00F84D80"/>
    <w:rsid w:val="00F90A94"/>
    <w:rsid w:val="00FA1664"/>
    <w:rsid w:val="00FC2E5E"/>
    <w:rsid w:val="00FE0C8F"/>
    <w:rsid w:val="00FE1D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B2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16A4B"/>
    <w:pPr>
      <w:tabs>
        <w:tab w:val="center" w:pos="4252"/>
        <w:tab w:val="right" w:pos="8504"/>
      </w:tabs>
      <w:snapToGrid w:val="0"/>
    </w:pPr>
  </w:style>
  <w:style w:type="character" w:customStyle="1" w:styleId="HeaderChar">
    <w:name w:val="Header Char"/>
    <w:basedOn w:val="DefaultParagraphFont"/>
    <w:link w:val="Header"/>
    <w:uiPriority w:val="99"/>
    <w:semiHidden/>
    <w:locked/>
    <w:rsid w:val="00116A4B"/>
    <w:rPr>
      <w:rFonts w:cs="Times New Roman"/>
    </w:rPr>
  </w:style>
  <w:style w:type="paragraph" w:styleId="Footer">
    <w:name w:val="footer"/>
    <w:basedOn w:val="Normal"/>
    <w:link w:val="FooterChar"/>
    <w:uiPriority w:val="99"/>
    <w:rsid w:val="00116A4B"/>
    <w:pPr>
      <w:tabs>
        <w:tab w:val="center" w:pos="4252"/>
        <w:tab w:val="right" w:pos="8504"/>
      </w:tabs>
      <w:snapToGrid w:val="0"/>
    </w:pPr>
  </w:style>
  <w:style w:type="character" w:customStyle="1" w:styleId="FooterChar">
    <w:name w:val="Footer Char"/>
    <w:basedOn w:val="DefaultParagraphFont"/>
    <w:link w:val="Footer"/>
    <w:uiPriority w:val="99"/>
    <w:locked/>
    <w:rsid w:val="00116A4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254</TotalTime>
  <Pages>24</Pages>
  <Words>4001</Words>
  <Characters>22810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N◎VAアサクサに、一人の少女がいた</dc:title>
  <dc:subject/>
  <dc:creator>NEC-PCUser</dc:creator>
  <cp:keywords/>
  <dc:description/>
  <cp:lastModifiedBy>family</cp:lastModifiedBy>
  <cp:revision>15</cp:revision>
  <dcterms:created xsi:type="dcterms:W3CDTF">2012-06-01T16:25:00Z</dcterms:created>
  <dcterms:modified xsi:type="dcterms:W3CDTF">2012-06-02T03:09:00Z</dcterms:modified>
</cp:coreProperties>
</file>