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89" w:rsidRDefault="00D23589">
      <w:r>
        <w:rPr>
          <w:rFonts w:hint="eastAsia"/>
        </w:rPr>
        <w:t>ディジタル信号処理レポート</w:t>
      </w:r>
      <w:r>
        <w:t xml:space="preserve"> 1</w:t>
      </w:r>
      <w:r>
        <w:rPr>
          <w:rFonts w:hint="eastAsia"/>
        </w:rPr>
        <w:t>回目</w:t>
      </w:r>
      <w:r>
        <w:t>(2010</w:t>
      </w:r>
      <w:r>
        <w:rPr>
          <w:rFonts w:hint="eastAsia"/>
        </w:rPr>
        <w:t>年</w:t>
      </w:r>
      <w:r>
        <w:t>9</w:t>
      </w:r>
      <w:r>
        <w:rPr>
          <w:rFonts w:hint="eastAsia"/>
        </w:rPr>
        <w:t>月</w:t>
      </w:r>
      <w:r>
        <w:t>20</w:t>
      </w:r>
      <w:r>
        <w:rPr>
          <w:rFonts w:hint="eastAsia"/>
        </w:rPr>
        <w:t>日の授業開始前までに提出</w:t>
      </w:r>
      <w:r>
        <w:t>)</w:t>
      </w:r>
    </w:p>
    <w:p w:rsidR="00D23589" w:rsidRPr="001F4AAF" w:rsidRDefault="00D23589" w:rsidP="001F4AAF">
      <w:pPr>
        <w:rPr>
          <w:u w:val="single"/>
        </w:rPr>
      </w:pPr>
    </w:p>
    <w:p w:rsidR="00D23589" w:rsidRDefault="00D23589" w:rsidP="001F4AAF">
      <w:pPr>
        <w:wordWrap w:val="0"/>
        <w:jc w:val="right"/>
        <w:rPr>
          <w:u w:val="single"/>
        </w:rPr>
      </w:pPr>
      <w:r>
        <w:rPr>
          <w:rFonts w:hint="eastAsia"/>
          <w:u w:val="single"/>
        </w:rPr>
        <w:t xml:space="preserve">学生番号　</w:t>
      </w:r>
      <w:r>
        <w:rPr>
          <w:u w:val="single"/>
        </w:rPr>
        <w:t>08TE085</w:t>
      </w:r>
      <w:r>
        <w:rPr>
          <w:rFonts w:hint="eastAsia"/>
          <w:u w:val="single"/>
        </w:rPr>
        <w:t xml:space="preserve">　　　　名前　山田貴之　　　　　　　　</w:t>
      </w:r>
    </w:p>
    <w:p w:rsidR="00D23589" w:rsidRDefault="00D23589"/>
    <w:p w:rsidR="00D23589" w:rsidRDefault="00D23589"/>
    <w:p w:rsidR="00D23589" w:rsidRDefault="00D23589">
      <w:r>
        <w:rPr>
          <w:rFonts w:hint="eastAsia"/>
        </w:rPr>
        <w:t>課題</w:t>
      </w:r>
      <w:r>
        <w:t>:</w:t>
      </w:r>
    </w:p>
    <w:p w:rsidR="00D23589" w:rsidRPr="001F4AAF" w:rsidRDefault="00D23589" w:rsidP="001F4AAF">
      <w:r w:rsidRPr="001F4AAF">
        <w:rPr>
          <w:rFonts w:hint="eastAsia"/>
        </w:rPr>
        <w:t>身の回りでアナログの技術がディジタル信号処理の技術に置き換わった例をさがし、その理由を考察せよ。</w:t>
      </w:r>
    </w:p>
    <w:p w:rsidR="00D23589" w:rsidRDefault="00D23589">
      <w:r>
        <w:t>(</w:t>
      </w:r>
      <w:r>
        <w:rPr>
          <w:rFonts w:hint="eastAsia"/>
        </w:rPr>
        <w:t>教科書</w:t>
      </w:r>
      <w:r>
        <w:t xml:space="preserve"> 1</w:t>
      </w:r>
      <w:r>
        <w:rPr>
          <w:rFonts w:hint="eastAsia"/>
        </w:rPr>
        <w:t>章の演習問題</w:t>
      </w:r>
      <w:r>
        <w:t>7)</w:t>
      </w:r>
    </w:p>
    <w:p w:rsidR="00D23589" w:rsidRDefault="00D23589"/>
    <w:p w:rsidR="00D23589" w:rsidRDefault="00D23589"/>
    <w:p w:rsidR="00D23589" w:rsidRDefault="00D23589">
      <w:r>
        <w:rPr>
          <w:rFonts w:hint="eastAsia"/>
        </w:rPr>
        <w:t>以下回答欄</w:t>
      </w:r>
      <w:r>
        <w:t>:</w:t>
      </w:r>
    </w:p>
    <w:p w:rsidR="00D23589" w:rsidRDefault="00D23589" w:rsidP="00DC5D39">
      <w:pPr>
        <w:ind w:firstLineChars="100" w:firstLine="31680"/>
      </w:pPr>
      <w:r>
        <w:rPr>
          <w:rFonts w:hint="eastAsia"/>
        </w:rPr>
        <w:t>アナログからディジタルに置き換わった例として現在進行中の地上波ディジタル放送について考察する。</w:t>
      </w:r>
    </w:p>
    <w:p w:rsidR="00D23589" w:rsidRDefault="00D23589" w:rsidP="00DC5D39">
      <w:pPr>
        <w:ind w:firstLineChars="100" w:firstLine="31680"/>
      </w:pPr>
      <w:r w:rsidRPr="00127F21">
        <w:t>2011</w:t>
      </w:r>
      <w:r w:rsidRPr="00127F21">
        <w:rPr>
          <w:rFonts w:hint="eastAsia"/>
        </w:rPr>
        <w:t>年</w:t>
      </w:r>
      <w:r w:rsidRPr="00127F21">
        <w:t>7</w:t>
      </w:r>
      <w:r w:rsidRPr="00127F21">
        <w:rPr>
          <w:rFonts w:hint="eastAsia"/>
        </w:rPr>
        <w:t>月</w:t>
      </w:r>
      <w:r w:rsidRPr="00127F21">
        <w:t>24</w:t>
      </w:r>
      <w:r w:rsidRPr="00127F21">
        <w:rPr>
          <w:rFonts w:hint="eastAsia"/>
        </w:rPr>
        <w:t>日</w:t>
      </w:r>
      <w:r>
        <w:rPr>
          <w:rFonts w:hint="eastAsia"/>
        </w:rPr>
        <w:t>に完全移行するとして国をあげて、今まであったアナログ放送からディジタル放送に変わろうとしている。</w:t>
      </w:r>
    </w:p>
    <w:p w:rsidR="00D23589" w:rsidRDefault="00D23589" w:rsidP="00DC5D39">
      <w:pPr>
        <w:ind w:firstLineChars="100" w:firstLine="31680"/>
      </w:pPr>
      <w:r>
        <w:rPr>
          <w:rFonts w:hint="eastAsia"/>
        </w:rPr>
        <w:t>第一の理由として、</w:t>
      </w:r>
      <w:r w:rsidRPr="002B3B83">
        <w:rPr>
          <w:rFonts w:hint="eastAsia"/>
        </w:rPr>
        <w:t>従来のアナログ放送よりも電波障害に強く、高音質な音声や多チャンネル放送・データ放送・双方向性機能が</w:t>
      </w:r>
      <w:r>
        <w:rPr>
          <w:rFonts w:hint="eastAsia"/>
        </w:rPr>
        <w:t>可能となっている。特に、高層ビルや山などに反射し、遅れて来る電波を受信することで起こるゴースト現象は、アナログ放送時に頻繁に起こりテレビがきれいに映らなかったがディジタル放送では、非常に起きにくくなった点が良い。</w:t>
      </w:r>
    </w:p>
    <w:p w:rsidR="00D23589" w:rsidRDefault="00D23589" w:rsidP="00DC5D39">
      <w:pPr>
        <w:ind w:firstLineChars="100" w:firstLine="31680"/>
      </w:pPr>
      <w:r>
        <w:rPr>
          <w:rFonts w:hint="eastAsia"/>
        </w:rPr>
        <w:t>第二の理由として、品質面以外で</w:t>
      </w:r>
      <w:r w:rsidRPr="002B3B83">
        <w:rPr>
          <w:rFonts w:hint="eastAsia"/>
        </w:rPr>
        <w:t>電波周波数の有効利用</w:t>
      </w:r>
      <w:r>
        <w:rPr>
          <w:rFonts w:hint="eastAsia"/>
        </w:rPr>
        <w:t>という点がある。電波には限りがあり、テレビのほかにもラジオや無線、</w:t>
      </w:r>
      <w:r>
        <w:rPr>
          <w:rFonts w:ascii="Verdana" w:hAnsi="Verdana" w:hint="eastAsia"/>
          <w:color w:val="000000"/>
          <w:spacing w:val="15"/>
          <w:szCs w:val="21"/>
        </w:rPr>
        <w:t>携帯電話などと電波帯域が飽和してきている。そこで、</w:t>
      </w:r>
      <w:r w:rsidRPr="00731F79">
        <w:rPr>
          <w:rFonts w:ascii="Verdana" w:hAnsi="Verdana" w:hint="eastAsia"/>
          <w:color w:val="000000"/>
          <w:spacing w:val="15"/>
          <w:szCs w:val="21"/>
        </w:rPr>
        <w:t>地上波テレビ放送を</w:t>
      </w:r>
      <w:r>
        <w:rPr>
          <w:rFonts w:ascii="Verdana" w:hAnsi="Verdana" w:hint="eastAsia"/>
          <w:color w:val="000000"/>
          <w:spacing w:val="15"/>
          <w:szCs w:val="21"/>
        </w:rPr>
        <w:t>ディジタル</w:t>
      </w:r>
      <w:r w:rsidRPr="00731F79">
        <w:rPr>
          <w:rFonts w:ascii="Verdana" w:hAnsi="Verdana" w:hint="eastAsia"/>
          <w:color w:val="000000"/>
          <w:spacing w:val="15"/>
          <w:szCs w:val="21"/>
        </w:rPr>
        <w:t>に統一することにより</w:t>
      </w:r>
      <w:r>
        <w:rPr>
          <w:rFonts w:hint="eastAsia"/>
        </w:rPr>
        <w:t>アナログ放送で使われているＶＨＦ帯およびＵＨＦ帯の一部を解放し、これから増えるであろう新たな通信サービスへ備えることができる。</w:t>
      </w:r>
    </w:p>
    <w:p w:rsidR="00D23589" w:rsidRDefault="00D23589" w:rsidP="00DC5D39">
      <w:pPr>
        <w:ind w:firstLineChars="100" w:firstLine="31680"/>
        <w:rPr>
          <w:rStyle w:val="lsucs"/>
          <w:color w:val="000000"/>
        </w:rPr>
      </w:pPr>
      <w:r>
        <w:rPr>
          <w:rFonts w:hint="eastAsia"/>
        </w:rPr>
        <w:t>第三の理由は、記録媒体のディジタル化があげられる。今までは、ビデオテープに録画してコピーが容易くできていた。ディジタル化されることにより、記録データに制限をかけることができ、</w:t>
      </w:r>
      <w:r>
        <w:rPr>
          <w:rStyle w:val="lsucs"/>
          <w:rFonts w:hint="eastAsia"/>
          <w:color w:val="000000"/>
        </w:rPr>
        <w:t>番組著作権の確保ができる。例として、コピーワンスやダビング</w:t>
      </w:r>
      <w:r>
        <w:rPr>
          <w:rStyle w:val="lsucs"/>
          <w:color w:val="000000"/>
        </w:rPr>
        <w:t>10</w:t>
      </w:r>
      <w:r>
        <w:rPr>
          <w:rStyle w:val="lsucs"/>
          <w:rFonts w:hint="eastAsia"/>
          <w:color w:val="000000"/>
        </w:rPr>
        <w:t>がある。</w:t>
      </w:r>
    </w:p>
    <w:p w:rsidR="00D23589" w:rsidRDefault="00D23589" w:rsidP="00DC5D39">
      <w:pPr>
        <w:ind w:firstLineChars="100" w:firstLine="31680"/>
        <w:rPr>
          <w:rStyle w:val="lsucs"/>
          <w:color w:val="000000"/>
        </w:rPr>
      </w:pPr>
      <w:r>
        <w:rPr>
          <w:rStyle w:val="lsucs"/>
          <w:rFonts w:hint="eastAsia"/>
          <w:color w:val="000000"/>
        </w:rPr>
        <w:t>このようにテレビのディジタル化によって様々な利点がある。しかし、一方では所得が貧しく、テレビを買い換えられないという人も出てくるかもしれないという欠点もある。</w:t>
      </w:r>
    </w:p>
    <w:p w:rsidR="00D23589" w:rsidRDefault="00D23589" w:rsidP="00DC5D39">
      <w:pPr>
        <w:ind w:firstLineChars="100" w:firstLine="31680"/>
        <w:rPr>
          <w:rStyle w:val="lsucs"/>
          <w:color w:val="000000"/>
        </w:rPr>
      </w:pPr>
      <w:r>
        <w:rPr>
          <w:rStyle w:val="lsucs"/>
          <w:rFonts w:hint="eastAsia"/>
          <w:color w:val="000000"/>
        </w:rPr>
        <w:t>様々な理由があるが、これは時代の流れであり、また技術の進歩でもあるといえる。</w:t>
      </w:r>
    </w:p>
    <w:sectPr w:rsidR="00D23589" w:rsidSect="00FA43F0">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4AAF"/>
    <w:rsid w:val="0002366B"/>
    <w:rsid w:val="0002645B"/>
    <w:rsid w:val="00027BD8"/>
    <w:rsid w:val="00046241"/>
    <w:rsid w:val="00066FEB"/>
    <w:rsid w:val="00091605"/>
    <w:rsid w:val="000A43BF"/>
    <w:rsid w:val="000A4E69"/>
    <w:rsid w:val="000A6AC0"/>
    <w:rsid w:val="000B480A"/>
    <w:rsid w:val="000D2B9A"/>
    <w:rsid w:val="000F008B"/>
    <w:rsid w:val="000F0567"/>
    <w:rsid w:val="000F2761"/>
    <w:rsid w:val="000F3065"/>
    <w:rsid w:val="001024AB"/>
    <w:rsid w:val="001036FD"/>
    <w:rsid w:val="00115990"/>
    <w:rsid w:val="00121032"/>
    <w:rsid w:val="0012189B"/>
    <w:rsid w:val="00127F21"/>
    <w:rsid w:val="00141AF0"/>
    <w:rsid w:val="00143A09"/>
    <w:rsid w:val="00156C5A"/>
    <w:rsid w:val="001603D9"/>
    <w:rsid w:val="00171376"/>
    <w:rsid w:val="001756B2"/>
    <w:rsid w:val="001762C4"/>
    <w:rsid w:val="00177EF3"/>
    <w:rsid w:val="00181385"/>
    <w:rsid w:val="00183379"/>
    <w:rsid w:val="00187A71"/>
    <w:rsid w:val="001904D6"/>
    <w:rsid w:val="001B78E9"/>
    <w:rsid w:val="001C236C"/>
    <w:rsid w:val="001D4E9C"/>
    <w:rsid w:val="001E7108"/>
    <w:rsid w:val="001F4AAF"/>
    <w:rsid w:val="002006CB"/>
    <w:rsid w:val="0020452E"/>
    <w:rsid w:val="00205D06"/>
    <w:rsid w:val="00217CE8"/>
    <w:rsid w:val="0022001D"/>
    <w:rsid w:val="002434CD"/>
    <w:rsid w:val="002454FE"/>
    <w:rsid w:val="00245D33"/>
    <w:rsid w:val="00246C7E"/>
    <w:rsid w:val="00247B0D"/>
    <w:rsid w:val="00252FCC"/>
    <w:rsid w:val="002627D7"/>
    <w:rsid w:val="00280DC8"/>
    <w:rsid w:val="00293CB2"/>
    <w:rsid w:val="0029683F"/>
    <w:rsid w:val="002A00B5"/>
    <w:rsid w:val="002B3B83"/>
    <w:rsid w:val="002B68B1"/>
    <w:rsid w:val="002C40AB"/>
    <w:rsid w:val="002D3363"/>
    <w:rsid w:val="00320A8B"/>
    <w:rsid w:val="00325147"/>
    <w:rsid w:val="0037436F"/>
    <w:rsid w:val="00386EB4"/>
    <w:rsid w:val="00387D69"/>
    <w:rsid w:val="00397CFC"/>
    <w:rsid w:val="003A7FCD"/>
    <w:rsid w:val="003B4A53"/>
    <w:rsid w:val="003D1D4D"/>
    <w:rsid w:val="003D34B3"/>
    <w:rsid w:val="003E1134"/>
    <w:rsid w:val="00401F0B"/>
    <w:rsid w:val="00412E4C"/>
    <w:rsid w:val="00426DE1"/>
    <w:rsid w:val="00427954"/>
    <w:rsid w:val="00427BA3"/>
    <w:rsid w:val="00442BB9"/>
    <w:rsid w:val="00456586"/>
    <w:rsid w:val="00487316"/>
    <w:rsid w:val="00493215"/>
    <w:rsid w:val="00495D94"/>
    <w:rsid w:val="004A69C4"/>
    <w:rsid w:val="004B33EE"/>
    <w:rsid w:val="004C561F"/>
    <w:rsid w:val="004D1960"/>
    <w:rsid w:val="004D42C1"/>
    <w:rsid w:val="004E1666"/>
    <w:rsid w:val="004E18DB"/>
    <w:rsid w:val="004E1F75"/>
    <w:rsid w:val="004F00F3"/>
    <w:rsid w:val="004F6816"/>
    <w:rsid w:val="00507DC6"/>
    <w:rsid w:val="005113D8"/>
    <w:rsid w:val="00534D2E"/>
    <w:rsid w:val="00556DC4"/>
    <w:rsid w:val="0056718A"/>
    <w:rsid w:val="005737D3"/>
    <w:rsid w:val="0059398D"/>
    <w:rsid w:val="005A14BA"/>
    <w:rsid w:val="005A1632"/>
    <w:rsid w:val="005A40F0"/>
    <w:rsid w:val="005D1B89"/>
    <w:rsid w:val="005F229A"/>
    <w:rsid w:val="005F585E"/>
    <w:rsid w:val="00602888"/>
    <w:rsid w:val="00615A4F"/>
    <w:rsid w:val="00620306"/>
    <w:rsid w:val="00630930"/>
    <w:rsid w:val="00633FAE"/>
    <w:rsid w:val="006466AF"/>
    <w:rsid w:val="00653BA3"/>
    <w:rsid w:val="00655B8B"/>
    <w:rsid w:val="00662D6A"/>
    <w:rsid w:val="00662E80"/>
    <w:rsid w:val="00670826"/>
    <w:rsid w:val="00680F42"/>
    <w:rsid w:val="00681921"/>
    <w:rsid w:val="006D0A5A"/>
    <w:rsid w:val="006D442C"/>
    <w:rsid w:val="006E4348"/>
    <w:rsid w:val="006F1989"/>
    <w:rsid w:val="0070581F"/>
    <w:rsid w:val="007209D6"/>
    <w:rsid w:val="00731F79"/>
    <w:rsid w:val="00737C0A"/>
    <w:rsid w:val="0074422E"/>
    <w:rsid w:val="00746607"/>
    <w:rsid w:val="00752C6E"/>
    <w:rsid w:val="007654C2"/>
    <w:rsid w:val="00767D87"/>
    <w:rsid w:val="00770CA1"/>
    <w:rsid w:val="007841CD"/>
    <w:rsid w:val="007902AD"/>
    <w:rsid w:val="007A28FA"/>
    <w:rsid w:val="007B158D"/>
    <w:rsid w:val="007C11EC"/>
    <w:rsid w:val="007F0708"/>
    <w:rsid w:val="007F1FCA"/>
    <w:rsid w:val="007F264B"/>
    <w:rsid w:val="007F553D"/>
    <w:rsid w:val="007F7226"/>
    <w:rsid w:val="0080392D"/>
    <w:rsid w:val="00810871"/>
    <w:rsid w:val="00834CBC"/>
    <w:rsid w:val="0084336C"/>
    <w:rsid w:val="008460AB"/>
    <w:rsid w:val="008523EC"/>
    <w:rsid w:val="00860683"/>
    <w:rsid w:val="00883248"/>
    <w:rsid w:val="0089009F"/>
    <w:rsid w:val="008951A0"/>
    <w:rsid w:val="008A53D1"/>
    <w:rsid w:val="008B0376"/>
    <w:rsid w:val="008B3989"/>
    <w:rsid w:val="008D3532"/>
    <w:rsid w:val="008D3BDF"/>
    <w:rsid w:val="008F3973"/>
    <w:rsid w:val="009231F1"/>
    <w:rsid w:val="00930D04"/>
    <w:rsid w:val="00931BFE"/>
    <w:rsid w:val="00941125"/>
    <w:rsid w:val="009720D7"/>
    <w:rsid w:val="0098277C"/>
    <w:rsid w:val="00984F9B"/>
    <w:rsid w:val="009851E6"/>
    <w:rsid w:val="009932F6"/>
    <w:rsid w:val="0099378F"/>
    <w:rsid w:val="00994114"/>
    <w:rsid w:val="009B7B99"/>
    <w:rsid w:val="009C1093"/>
    <w:rsid w:val="009C1D1A"/>
    <w:rsid w:val="009C2F79"/>
    <w:rsid w:val="009C7A08"/>
    <w:rsid w:val="00A06B69"/>
    <w:rsid w:val="00A206BB"/>
    <w:rsid w:val="00A22CF0"/>
    <w:rsid w:val="00A249CE"/>
    <w:rsid w:val="00A47599"/>
    <w:rsid w:val="00A62367"/>
    <w:rsid w:val="00A6430C"/>
    <w:rsid w:val="00A671DA"/>
    <w:rsid w:val="00A72FDD"/>
    <w:rsid w:val="00A8329F"/>
    <w:rsid w:val="00A9361B"/>
    <w:rsid w:val="00AA3494"/>
    <w:rsid w:val="00AB56FC"/>
    <w:rsid w:val="00AB6E96"/>
    <w:rsid w:val="00AC50B6"/>
    <w:rsid w:val="00AD37CB"/>
    <w:rsid w:val="00AE2924"/>
    <w:rsid w:val="00AE580C"/>
    <w:rsid w:val="00AE659B"/>
    <w:rsid w:val="00B02529"/>
    <w:rsid w:val="00B05D93"/>
    <w:rsid w:val="00B12517"/>
    <w:rsid w:val="00B153C9"/>
    <w:rsid w:val="00B310A4"/>
    <w:rsid w:val="00B33492"/>
    <w:rsid w:val="00B400B1"/>
    <w:rsid w:val="00B41E51"/>
    <w:rsid w:val="00B55B87"/>
    <w:rsid w:val="00B61683"/>
    <w:rsid w:val="00B7052C"/>
    <w:rsid w:val="00B707DD"/>
    <w:rsid w:val="00B852D5"/>
    <w:rsid w:val="00B919AD"/>
    <w:rsid w:val="00B96EE0"/>
    <w:rsid w:val="00BB669B"/>
    <w:rsid w:val="00BC6782"/>
    <w:rsid w:val="00BD27A3"/>
    <w:rsid w:val="00BD7308"/>
    <w:rsid w:val="00BD7A1C"/>
    <w:rsid w:val="00BE1E8B"/>
    <w:rsid w:val="00BE5BAF"/>
    <w:rsid w:val="00BE7F1E"/>
    <w:rsid w:val="00BF6602"/>
    <w:rsid w:val="00C00EF1"/>
    <w:rsid w:val="00C02E9C"/>
    <w:rsid w:val="00C048BD"/>
    <w:rsid w:val="00C05E0F"/>
    <w:rsid w:val="00C25842"/>
    <w:rsid w:val="00C302E4"/>
    <w:rsid w:val="00C323A3"/>
    <w:rsid w:val="00C41CD0"/>
    <w:rsid w:val="00C4522C"/>
    <w:rsid w:val="00C50BB9"/>
    <w:rsid w:val="00C71EFD"/>
    <w:rsid w:val="00C77EDC"/>
    <w:rsid w:val="00C812AD"/>
    <w:rsid w:val="00C8291E"/>
    <w:rsid w:val="00C84975"/>
    <w:rsid w:val="00C85866"/>
    <w:rsid w:val="00C936BF"/>
    <w:rsid w:val="00CB2C47"/>
    <w:rsid w:val="00CB426F"/>
    <w:rsid w:val="00CE16AF"/>
    <w:rsid w:val="00CE4E4E"/>
    <w:rsid w:val="00CF404B"/>
    <w:rsid w:val="00CF52D8"/>
    <w:rsid w:val="00CF6F23"/>
    <w:rsid w:val="00CF6F69"/>
    <w:rsid w:val="00D04B67"/>
    <w:rsid w:val="00D15F86"/>
    <w:rsid w:val="00D23589"/>
    <w:rsid w:val="00D2665B"/>
    <w:rsid w:val="00D319E0"/>
    <w:rsid w:val="00D31EFE"/>
    <w:rsid w:val="00D3382F"/>
    <w:rsid w:val="00D37B60"/>
    <w:rsid w:val="00D445BA"/>
    <w:rsid w:val="00D51BE8"/>
    <w:rsid w:val="00D67752"/>
    <w:rsid w:val="00D859A0"/>
    <w:rsid w:val="00D87A5D"/>
    <w:rsid w:val="00DA071B"/>
    <w:rsid w:val="00DC412C"/>
    <w:rsid w:val="00DC5D39"/>
    <w:rsid w:val="00DE585B"/>
    <w:rsid w:val="00DF0C64"/>
    <w:rsid w:val="00DF1215"/>
    <w:rsid w:val="00DF7B43"/>
    <w:rsid w:val="00DF7F9E"/>
    <w:rsid w:val="00E0228C"/>
    <w:rsid w:val="00E053F7"/>
    <w:rsid w:val="00E074E1"/>
    <w:rsid w:val="00E10131"/>
    <w:rsid w:val="00E12CF5"/>
    <w:rsid w:val="00E13619"/>
    <w:rsid w:val="00E171B7"/>
    <w:rsid w:val="00E21380"/>
    <w:rsid w:val="00E33F77"/>
    <w:rsid w:val="00E469A1"/>
    <w:rsid w:val="00E56018"/>
    <w:rsid w:val="00E83C3D"/>
    <w:rsid w:val="00E84DEF"/>
    <w:rsid w:val="00EA2F84"/>
    <w:rsid w:val="00EA6247"/>
    <w:rsid w:val="00EA7448"/>
    <w:rsid w:val="00EB1066"/>
    <w:rsid w:val="00EB3CEC"/>
    <w:rsid w:val="00EC0FA3"/>
    <w:rsid w:val="00EC3E3E"/>
    <w:rsid w:val="00EC5AC5"/>
    <w:rsid w:val="00ED3A46"/>
    <w:rsid w:val="00ED61E7"/>
    <w:rsid w:val="00ED69D1"/>
    <w:rsid w:val="00EF238B"/>
    <w:rsid w:val="00F00886"/>
    <w:rsid w:val="00F02FC8"/>
    <w:rsid w:val="00F12A9B"/>
    <w:rsid w:val="00F32AF5"/>
    <w:rsid w:val="00F33B39"/>
    <w:rsid w:val="00F56CB1"/>
    <w:rsid w:val="00F57E6A"/>
    <w:rsid w:val="00F66B20"/>
    <w:rsid w:val="00F701BF"/>
    <w:rsid w:val="00F70CD5"/>
    <w:rsid w:val="00F97026"/>
    <w:rsid w:val="00FA2CBB"/>
    <w:rsid w:val="00FA43F0"/>
    <w:rsid w:val="00FB7BBC"/>
    <w:rsid w:val="00FC163F"/>
    <w:rsid w:val="00FC53D5"/>
    <w:rsid w:val="00FC5D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F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F4AAF"/>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1F4AAF"/>
    <w:rPr>
      <w:rFonts w:ascii="Arial" w:eastAsia="ＭＳ ゴシック" w:hAnsi="Arial" w:cs="Times New Roman"/>
      <w:sz w:val="18"/>
      <w:szCs w:val="18"/>
    </w:rPr>
  </w:style>
  <w:style w:type="character" w:customStyle="1" w:styleId="lsucs">
    <w:name w:val="_lsucs"/>
    <w:basedOn w:val="DefaultParagraphFont"/>
    <w:uiPriority w:val="99"/>
    <w:rsid w:val="00D319E0"/>
    <w:rPr>
      <w:rFonts w:cs="Times New Roman"/>
    </w:rPr>
  </w:style>
</w:styles>
</file>

<file path=word/webSettings.xml><?xml version="1.0" encoding="utf-8"?>
<w:webSettings xmlns:r="http://schemas.openxmlformats.org/officeDocument/2006/relationships" xmlns:w="http://schemas.openxmlformats.org/wordprocessingml/2006/main">
  <w:divs>
    <w:div w:id="127462668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179</TotalTime>
  <Pages>1</Pages>
  <Words>125</Words>
  <Characters>713</Characters>
  <Application>Microsoft Office Outlook</Application>
  <DocSecurity>0</DocSecurity>
  <Lines>0</Lines>
  <Paragraphs>0</Paragraphs>
  <ScaleCrop>false</ScaleCrop>
  <Company>Faculty of Desin, Kyushu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ディジタル信号処理レポート 1回目(2010年9月20日の授業開始前までに提出)</dc:title>
  <dc:subject/>
  <dc:creator>河原一彦</dc:creator>
  <cp:keywords/>
  <dc:description/>
  <cp:lastModifiedBy>山田貴之</cp:lastModifiedBy>
  <cp:revision>12</cp:revision>
  <dcterms:created xsi:type="dcterms:W3CDTF">2010-09-19T13:46:00Z</dcterms:created>
  <dcterms:modified xsi:type="dcterms:W3CDTF">2010-09-19T16:46:00Z</dcterms:modified>
</cp:coreProperties>
</file>